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AC6D" w14:textId="744EC211" w:rsidR="002A0A01" w:rsidRPr="000C60D2" w:rsidRDefault="002A0A01" w:rsidP="000C60D2">
      <w:pPr>
        <w:jc w:val="center"/>
        <w:rPr>
          <w:rFonts w:cs="Arial"/>
        </w:rPr>
      </w:pPr>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hyperlink r:id="rId8" w:history="1">
        <w:r w:rsidR="000C60D2" w:rsidRPr="00FD234E">
          <w:rPr>
            <w:rStyle w:val="Hyperlink"/>
            <w:rFonts w:cs="Arial"/>
          </w:rPr>
          <w:t>https://midsomernorton.schoolcloud.co.uk</w:t>
        </w:r>
      </w:hyperlink>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0" w:name="OLE_LINK1"/>
            <w:bookmarkStart w:id="1" w:name="OLE_LINK2"/>
            <w:bookmarkStart w:id="2" w:name="OLE_LINK20"/>
            <w:bookmarkStart w:id="3" w:name="OLE_LINK21"/>
            <w:bookmarkEnd w:id="0"/>
            <w:bookmarkEnd w:id="1"/>
            <w:bookmarkEnd w:id="2"/>
            <w:bookmarkEnd w:id="3"/>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9">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A confirmation of your appointments will be sent to</w:t>
            </w:r>
            <w:r w:rsidR="003C3506">
              <w:t xml:space="preserve"> the email address you provide.</w:t>
            </w:r>
            <w:bookmarkStart w:id="4" w:name="_GoBack"/>
            <w:bookmarkEnd w:id="4"/>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all of the dates listed? Click </w:t>
            </w:r>
            <w:r w:rsidRPr="00BC79B5">
              <w:rPr>
                <w:i/>
              </w:rPr>
              <w:t>I'm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 xml:space="preserve">If it </w:t>
            </w:r>
            <w:proofErr w:type="gramStart"/>
            <w:r w:rsidRPr="00BC79B5">
              <w:t>wasn’t</w:t>
            </w:r>
            <w:proofErr w:type="gramEnd"/>
            <w:r w:rsidRPr="00BC79B5">
              <w:t xml:space="preserve">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5E26A0">
        <w:tc>
          <w:tcPr>
            <w:tcW w:w="3578" w:type="dxa"/>
            <w:shd w:val="clear" w:color="auto" w:fill="auto"/>
          </w:tcPr>
          <w:p w14:paraId="60CDCD68" w14:textId="77777777" w:rsidR="002A0A01" w:rsidRPr="00BC79B5" w:rsidRDefault="00C73FA6" w:rsidP="00C54668">
            <w:pPr>
              <w:keepNext/>
              <w:spacing w:after="0" w:line="240" w:lineRule="auto"/>
              <w:rPr>
                <w:rFonts w:cs="Arial"/>
              </w:rPr>
            </w:pPr>
            <w:bookmarkStart w:id="7" w:name="OLE_LINK26"/>
            <w:bookmarkStart w:id="8" w:name="OLE_LINK27"/>
            <w:bookmarkStart w:id="9" w:name="OLE_LINK15"/>
            <w:bookmarkStart w:id="10" w:name="OLE_LINK16"/>
            <w:bookmarkEnd w:id="7"/>
            <w:bookmarkEnd w:id="8"/>
            <w:bookmarkEnd w:id="9"/>
            <w:bookmarkEnd w:id="10"/>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ou can optionally leave a message for the teacher to say what you’d like to discuss</w:t>
            </w:r>
            <w:r>
              <w:t>,</w:t>
            </w:r>
            <w:r w:rsidR="00C35A89" w:rsidRPr="00BC79B5">
              <w:t xml:space="preserve"> or raise anything beforehand.</w:t>
            </w:r>
          </w:p>
          <w:p w14:paraId="3ED07291" w14:textId="77777777" w:rsidR="00574D4F" w:rsidRPr="00BC79B5" w:rsidRDefault="001B4E00" w:rsidP="003C3506">
            <w:pPr>
              <w:spacing w:after="0"/>
              <w:rPr>
                <w:b/>
                <w:sz w:val="28"/>
                <w:szCs w:val="32"/>
              </w:rPr>
            </w:pPr>
            <w:r w:rsidRPr="00BC79B5">
              <w:t xml:space="preserve">Once </w:t>
            </w:r>
            <w:proofErr w:type="gramStart"/>
            <w:r w:rsidRPr="00BC79B5">
              <w:t>you’re</w:t>
            </w:r>
            <w:proofErr w:type="gramEnd"/>
            <w:r w:rsidRPr="00BC79B5">
              <w:t xml:space="preserv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6"/>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FEC1" w14:textId="77777777" w:rsidR="000A2F66" w:rsidRDefault="000A2F66" w:rsidP="00D97E23">
      <w:pPr>
        <w:spacing w:after="0" w:line="240" w:lineRule="auto"/>
      </w:pPr>
      <w:r>
        <w:separator/>
      </w:r>
    </w:p>
  </w:endnote>
  <w:endnote w:type="continuationSeparator" w:id="0">
    <w:p w14:paraId="4E50E904" w14:textId="77777777" w:rsidR="000A2F66" w:rsidRDefault="000A2F66"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3574" w14:textId="77777777" w:rsidR="000A2F66" w:rsidRDefault="000A2F66" w:rsidP="00D97E23">
      <w:pPr>
        <w:spacing w:after="0" w:line="240" w:lineRule="auto"/>
      </w:pPr>
      <w:r>
        <w:separator/>
      </w:r>
    </w:p>
  </w:footnote>
  <w:footnote w:type="continuationSeparator" w:id="0">
    <w:p w14:paraId="6B4B5035" w14:textId="77777777" w:rsidR="000A2F66" w:rsidRDefault="000A2F66"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C4"/>
    <w:rsid w:val="00004AE2"/>
    <w:rsid w:val="00013748"/>
    <w:rsid w:val="000212B6"/>
    <w:rsid w:val="0006061A"/>
    <w:rsid w:val="00066886"/>
    <w:rsid w:val="00096FD0"/>
    <w:rsid w:val="000A2F66"/>
    <w:rsid w:val="000A4593"/>
    <w:rsid w:val="000A585C"/>
    <w:rsid w:val="000C60D2"/>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87979"/>
    <w:rsid w:val="00393E2A"/>
    <w:rsid w:val="0039486D"/>
    <w:rsid w:val="003B35A3"/>
    <w:rsid w:val="003C3506"/>
    <w:rsid w:val="003F1503"/>
    <w:rsid w:val="00407A66"/>
    <w:rsid w:val="00453E61"/>
    <w:rsid w:val="004762BC"/>
    <w:rsid w:val="00476B48"/>
    <w:rsid w:val="00482907"/>
    <w:rsid w:val="00494C3C"/>
    <w:rsid w:val="004A3B19"/>
    <w:rsid w:val="004D6C69"/>
    <w:rsid w:val="004E241C"/>
    <w:rsid w:val="004F533B"/>
    <w:rsid w:val="0051288C"/>
    <w:rsid w:val="00534D09"/>
    <w:rsid w:val="00560784"/>
    <w:rsid w:val="00574D4F"/>
    <w:rsid w:val="005E26A0"/>
    <w:rsid w:val="005F2865"/>
    <w:rsid w:val="005F3C63"/>
    <w:rsid w:val="00631FF5"/>
    <w:rsid w:val="00663564"/>
    <w:rsid w:val="006B4ED8"/>
    <w:rsid w:val="006B67B4"/>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70D5"/>
    <w:rsid w:val="00BA1E36"/>
    <w:rsid w:val="00BC79B5"/>
    <w:rsid w:val="00BE718C"/>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32DBE"/>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somernorton.schoolcloud.co.u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6653E-F99B-453B-A7B5-426485E8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927E5187</Template>
  <TotalTime>24</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EAwcock</cp:lastModifiedBy>
  <cp:revision>3</cp:revision>
  <dcterms:created xsi:type="dcterms:W3CDTF">2020-10-16T11:56:00Z</dcterms:created>
  <dcterms:modified xsi:type="dcterms:W3CDTF">2020-10-20T07:43:00Z</dcterms:modified>
</cp:coreProperties>
</file>