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7A" w:rsidRDefault="007E6EF9">
      <w:pPr>
        <w:tabs>
          <w:tab w:val="left" w:pos="8260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position w:val="107"/>
          <w:sz w:val="20"/>
          <w:lang w:val="en-GB" w:eastAsia="en-GB"/>
        </w:rPr>
        <w:drawing>
          <wp:inline distT="0" distB="0" distL="0" distR="0">
            <wp:extent cx="2589091" cy="5772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091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7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451137" cy="1219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13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7A" w:rsidRDefault="00A2217A">
      <w:pPr>
        <w:pStyle w:val="BodyText"/>
        <w:spacing w:before="152"/>
        <w:rPr>
          <w:rFonts w:ascii="Times New Roman"/>
          <w:sz w:val="72"/>
        </w:rPr>
      </w:pPr>
    </w:p>
    <w:p w:rsidR="00A2217A" w:rsidRDefault="007E6EF9">
      <w:pPr>
        <w:pStyle w:val="Title"/>
      </w:pPr>
      <w:r>
        <w:rPr>
          <w:w w:val="85"/>
        </w:rPr>
        <w:t>Clutton</w:t>
      </w:r>
      <w:r>
        <w:rPr>
          <w:spacing w:val="-41"/>
          <w:w w:val="150"/>
        </w:rPr>
        <w:t xml:space="preserve"> </w:t>
      </w:r>
      <w:r>
        <w:rPr>
          <w:w w:val="85"/>
        </w:rPr>
        <w:t>Primary</w:t>
      </w:r>
      <w:r>
        <w:rPr>
          <w:spacing w:val="-33"/>
          <w:w w:val="150"/>
        </w:rPr>
        <w:t xml:space="preserve"> </w:t>
      </w:r>
      <w:r>
        <w:rPr>
          <w:spacing w:val="-2"/>
          <w:w w:val="85"/>
        </w:rPr>
        <w:t>School</w:t>
      </w: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7E6EF9">
      <w:pPr>
        <w:pStyle w:val="BodyText"/>
        <w:spacing w:before="14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2543555</wp:posOffset>
            </wp:positionH>
            <wp:positionV relativeFrom="paragraph">
              <wp:posOffset>178540</wp:posOffset>
            </wp:positionV>
            <wp:extent cx="2313803" cy="22955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803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7A" w:rsidRDefault="00A2217A">
      <w:pPr>
        <w:pStyle w:val="BodyText"/>
        <w:spacing w:before="12"/>
        <w:rPr>
          <w:b/>
          <w:sz w:val="72"/>
        </w:rPr>
      </w:pPr>
    </w:p>
    <w:p w:rsidR="00A2217A" w:rsidRDefault="007E6EF9">
      <w:pPr>
        <w:spacing w:line="328" w:lineRule="auto"/>
        <w:ind w:left="840" w:right="783"/>
        <w:jc w:val="center"/>
        <w:rPr>
          <w:b/>
          <w:sz w:val="56"/>
        </w:rPr>
      </w:pPr>
      <w:r>
        <w:rPr>
          <w:b/>
          <w:w w:val="75"/>
          <w:sz w:val="56"/>
        </w:rPr>
        <w:t>Special Educational</w:t>
      </w:r>
      <w:r>
        <w:rPr>
          <w:b/>
          <w:sz w:val="56"/>
        </w:rPr>
        <w:t xml:space="preserve"> </w:t>
      </w:r>
      <w:r>
        <w:rPr>
          <w:b/>
          <w:w w:val="75"/>
          <w:sz w:val="56"/>
        </w:rPr>
        <w:t>Needs</w:t>
      </w:r>
      <w:r>
        <w:rPr>
          <w:b/>
          <w:sz w:val="56"/>
        </w:rPr>
        <w:t xml:space="preserve"> I</w:t>
      </w:r>
      <w:r w:rsidR="00D65CFF">
        <w:rPr>
          <w:b/>
          <w:sz w:val="56"/>
        </w:rPr>
        <w:t>nformation Report September 2025</w:t>
      </w:r>
    </w:p>
    <w:p w:rsidR="00A2217A" w:rsidRDefault="00A2217A">
      <w:pPr>
        <w:pStyle w:val="BodyText"/>
        <w:rPr>
          <w:b/>
          <w:sz w:val="56"/>
        </w:rPr>
      </w:pPr>
    </w:p>
    <w:p w:rsidR="00A2217A" w:rsidRDefault="00A2217A">
      <w:pPr>
        <w:pStyle w:val="BodyText"/>
        <w:spacing w:before="134"/>
        <w:rPr>
          <w:b/>
          <w:sz w:val="56"/>
        </w:rPr>
      </w:pPr>
    </w:p>
    <w:p w:rsidR="00A2217A" w:rsidRDefault="007E6EF9">
      <w:pPr>
        <w:ind w:left="3792"/>
        <w:rPr>
          <w:b/>
          <w:sz w:val="23"/>
        </w:rPr>
      </w:pPr>
      <w:r>
        <w:rPr>
          <w:b/>
          <w:w w:val="90"/>
          <w:sz w:val="23"/>
        </w:rPr>
        <w:t>Special</w:t>
      </w:r>
      <w:r>
        <w:rPr>
          <w:b/>
          <w:spacing w:val="6"/>
          <w:sz w:val="23"/>
        </w:rPr>
        <w:t xml:space="preserve"> </w:t>
      </w:r>
      <w:r>
        <w:rPr>
          <w:b/>
          <w:w w:val="90"/>
          <w:sz w:val="23"/>
        </w:rPr>
        <w:t>Educational</w:t>
      </w:r>
      <w:r>
        <w:rPr>
          <w:b/>
          <w:spacing w:val="10"/>
          <w:sz w:val="23"/>
        </w:rPr>
        <w:t xml:space="preserve"> </w:t>
      </w:r>
      <w:r>
        <w:rPr>
          <w:b/>
          <w:w w:val="90"/>
          <w:sz w:val="23"/>
        </w:rPr>
        <w:t>Needs</w:t>
      </w:r>
      <w:r>
        <w:rPr>
          <w:b/>
          <w:spacing w:val="11"/>
          <w:sz w:val="23"/>
        </w:rPr>
        <w:t xml:space="preserve"> </w:t>
      </w:r>
      <w:r>
        <w:rPr>
          <w:b/>
          <w:w w:val="90"/>
          <w:sz w:val="23"/>
        </w:rPr>
        <w:t>Co-</w:t>
      </w:r>
      <w:proofErr w:type="spellStart"/>
      <w:r>
        <w:rPr>
          <w:b/>
          <w:w w:val="90"/>
          <w:sz w:val="23"/>
        </w:rPr>
        <w:t>ordinator</w:t>
      </w:r>
      <w:proofErr w:type="spellEnd"/>
      <w:r>
        <w:rPr>
          <w:b/>
          <w:w w:val="90"/>
          <w:sz w:val="23"/>
        </w:rPr>
        <w:t>:</w:t>
      </w:r>
      <w:r>
        <w:rPr>
          <w:b/>
          <w:spacing w:val="13"/>
          <w:sz w:val="23"/>
        </w:rPr>
        <w:t xml:space="preserve"> </w:t>
      </w:r>
      <w:r>
        <w:rPr>
          <w:b/>
          <w:w w:val="90"/>
          <w:sz w:val="23"/>
        </w:rPr>
        <w:t>Mrs</w:t>
      </w:r>
      <w:r>
        <w:rPr>
          <w:b/>
          <w:spacing w:val="13"/>
          <w:sz w:val="23"/>
        </w:rPr>
        <w:t xml:space="preserve"> </w:t>
      </w:r>
      <w:r>
        <w:rPr>
          <w:b/>
          <w:w w:val="90"/>
          <w:sz w:val="23"/>
        </w:rPr>
        <w:t>L</w:t>
      </w:r>
      <w:r>
        <w:rPr>
          <w:b/>
          <w:spacing w:val="6"/>
          <w:sz w:val="23"/>
        </w:rPr>
        <w:t xml:space="preserve"> </w:t>
      </w:r>
      <w:r>
        <w:rPr>
          <w:b/>
          <w:spacing w:val="-2"/>
          <w:w w:val="90"/>
          <w:sz w:val="23"/>
        </w:rPr>
        <w:t>Muckley</w:t>
      </w:r>
    </w:p>
    <w:p w:rsidR="00A2217A" w:rsidRDefault="00A2217A">
      <w:pPr>
        <w:rPr>
          <w:sz w:val="23"/>
        </w:rPr>
        <w:sectPr w:rsidR="00A2217A">
          <w:type w:val="continuous"/>
          <w:pgSz w:w="11940" w:h="16820"/>
          <w:pgMar w:top="640" w:right="660" w:bottom="280" w:left="560" w:header="720" w:footer="720" w:gutter="0"/>
          <w:cols w:space="720"/>
        </w:sectPr>
      </w:pPr>
    </w:p>
    <w:p w:rsidR="00A2217A" w:rsidRDefault="007E6EF9">
      <w:pPr>
        <w:pStyle w:val="BodyText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572262</wp:posOffset>
                </wp:positionH>
                <wp:positionV relativeFrom="page">
                  <wp:posOffset>934974</wp:posOffset>
                </wp:positionV>
                <wp:extent cx="6400800" cy="11709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17094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pStyle w:val="BodyText"/>
                              <w:spacing w:before="69" w:line="290" w:lineRule="auto"/>
                              <w:ind w:left="321" w:right="330"/>
                              <w:jc w:val="center"/>
                            </w:pPr>
                            <w:r>
                              <w:rPr>
                                <w:color w:val="769239"/>
                              </w:rPr>
                              <w:t>At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Clutton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Primary</w:t>
                            </w:r>
                            <w:r>
                              <w:rPr>
                                <w:color w:val="769239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School,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we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strive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our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enable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them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reach their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full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potential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at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school.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order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do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this,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many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steps</w:t>
                            </w:r>
                            <w:r>
                              <w:rPr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are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taken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them through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learning journey.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Quality teaching is vital;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however,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 some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 there are occasions when further additional support may be needed to help them achieve their targets.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5.05pt;margin-top:73.6pt;width:7in;height:9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pStyle w:val="BodyText"/>
                        <w:spacing w:before="69" w:line="290" w:lineRule="auto"/>
                        <w:ind w:left="321" w:right="330"/>
                        <w:jc w:val="center"/>
                      </w:pPr>
                      <w:r>
                        <w:rPr>
                          <w:color w:val="769239"/>
                        </w:rPr>
                        <w:t>At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Clutton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Primary</w:t>
                      </w:r>
                      <w:r>
                        <w:rPr>
                          <w:color w:val="769239"/>
                          <w:spacing w:val="-4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School,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we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strive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support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all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our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enable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them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reach their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full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potential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at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school.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order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do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this,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many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steps</w:t>
                      </w:r>
                      <w:r>
                        <w:rPr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are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taken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support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them through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their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learning journey.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Quality teaching is vital;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however,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 some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 there are occasions when further additional support may be needed to help them achieve their targets.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rPr>
          <w:b/>
          <w:sz w:val="20"/>
        </w:rPr>
      </w:pPr>
    </w:p>
    <w:p w:rsidR="00A2217A" w:rsidRDefault="00A2217A">
      <w:pPr>
        <w:pStyle w:val="BodyText"/>
        <w:spacing w:before="48" w:after="1"/>
        <w:rPr>
          <w:b/>
          <w:sz w:val="20"/>
        </w:rPr>
      </w:pPr>
    </w:p>
    <w:p w:rsidR="00A2217A" w:rsidRDefault="007E6EF9">
      <w:pPr>
        <w:pStyle w:val="BodyText"/>
        <w:ind w:left="33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400800" cy="2514600"/>
                <wp:effectExtent l="19050" t="9525" r="9525" b="1905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69"/>
                              <w:ind w:left="533" w:right="2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769239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kinds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needs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provided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769239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>Clutton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90"/>
                              </w:rPr>
                              <w:t xml:space="preserve">Primary </w:t>
                            </w:r>
                            <w:r>
                              <w:rPr>
                                <w:b/>
                                <w:color w:val="769239"/>
                                <w:spacing w:val="-2"/>
                              </w:rPr>
                              <w:t>School?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81" w:line="288" w:lineRule="auto"/>
                              <w:ind w:left="144" w:right="775"/>
                              <w:jc w:val="both"/>
                            </w:pPr>
                            <w:r>
                              <w:rPr>
                                <w:color w:val="769239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Clutton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Primary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School,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believe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every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pupil,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regardless of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gender,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race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or disability,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has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right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equal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access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broad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balanced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curriculum.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aim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to address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children’s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needs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development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most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appropriate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 xml:space="preserve">way </w:t>
                            </w:r>
                            <w:r>
                              <w:rPr>
                                <w:color w:val="769239"/>
                              </w:rPr>
                              <w:t>possible and celebrate effort as much as achievement. Additional and/or different provision encompasses the four main areas of SEND.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before="110"/>
                            </w:pPr>
                            <w:r>
                              <w:rPr>
                                <w:color w:val="769239"/>
                                <w:spacing w:val="-2"/>
                              </w:rPr>
                              <w:t>Communication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interaction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before="45"/>
                            </w:pPr>
                            <w:r>
                              <w:rPr>
                                <w:color w:val="769239"/>
                              </w:rPr>
                              <w:t>Cognition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learning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before="42"/>
                            </w:pPr>
                            <w:r>
                              <w:rPr>
                                <w:color w:val="769239"/>
                                <w:spacing w:val="-4"/>
                              </w:rPr>
                              <w:t>Social,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emotional and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mental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health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before="64"/>
                            </w:pPr>
                            <w:r>
                              <w:rPr>
                                <w:color w:val="769239"/>
                              </w:rPr>
                              <w:t>Sensory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and/or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physical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7in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69"/>
                        <w:ind w:left="533" w:right="292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  <w:w w:val="90"/>
                        </w:rPr>
                        <w:t>What</w:t>
                      </w:r>
                      <w:r>
                        <w:rPr>
                          <w:b/>
                          <w:color w:val="769239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kinds</w:t>
                      </w:r>
                      <w:r>
                        <w:rPr>
                          <w:b/>
                          <w:color w:val="769239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of</w:t>
                      </w:r>
                      <w:r>
                        <w:rPr>
                          <w:b/>
                          <w:color w:val="769239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special</w:t>
                      </w:r>
                      <w:r>
                        <w:rPr>
                          <w:b/>
                          <w:color w:val="769239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educational</w:t>
                      </w:r>
                      <w:r>
                        <w:rPr>
                          <w:b/>
                          <w:color w:val="769239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needs</w:t>
                      </w:r>
                      <w:r>
                        <w:rPr>
                          <w:b/>
                          <w:color w:val="769239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are</w:t>
                      </w:r>
                      <w:r>
                        <w:rPr>
                          <w:b/>
                          <w:color w:val="769239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provided</w:t>
                      </w:r>
                      <w:r>
                        <w:rPr>
                          <w:b/>
                          <w:color w:val="769239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for</w:t>
                      </w:r>
                      <w:r>
                        <w:rPr>
                          <w:b/>
                          <w:color w:val="769239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at</w:t>
                      </w:r>
                      <w:r>
                        <w:rPr>
                          <w:b/>
                          <w:color w:val="769239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>Clutton</w:t>
                      </w:r>
                      <w:r>
                        <w:rPr>
                          <w:b/>
                          <w:color w:val="769239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90"/>
                        </w:rPr>
                        <w:t xml:space="preserve">Primary </w:t>
                      </w:r>
                      <w:r>
                        <w:rPr>
                          <w:b/>
                          <w:color w:val="769239"/>
                          <w:spacing w:val="-2"/>
                        </w:rPr>
                        <w:t>School?</w:t>
                      </w:r>
                    </w:p>
                    <w:p w:rsidR="00A2217A" w:rsidRDefault="007E6EF9">
                      <w:pPr>
                        <w:pStyle w:val="BodyText"/>
                        <w:spacing w:before="181" w:line="288" w:lineRule="auto"/>
                        <w:ind w:left="144" w:right="775"/>
                        <w:jc w:val="both"/>
                      </w:pPr>
                      <w:r>
                        <w:rPr>
                          <w:color w:val="769239"/>
                          <w:spacing w:val="-2"/>
                        </w:rPr>
                        <w:t>At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Clutton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Primary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School,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we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believe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that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every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pupil,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regardless of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gender,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race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or disability,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has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right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to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equal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access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to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broad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and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balanced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curriculum.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We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aim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to address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children’s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needs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and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support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their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development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most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appropriate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 xml:space="preserve">way </w:t>
                      </w:r>
                      <w:r>
                        <w:rPr>
                          <w:color w:val="769239"/>
                        </w:rPr>
                        <w:t>possible and celebrate effort as much as achievement. Additional and/or different provision encompasses the four main areas of SEND.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before="110"/>
                      </w:pPr>
                      <w:r>
                        <w:rPr>
                          <w:color w:val="769239"/>
                          <w:spacing w:val="-2"/>
                        </w:rPr>
                        <w:t>Communication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and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interaction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before="45"/>
                      </w:pPr>
                      <w:r>
                        <w:rPr>
                          <w:color w:val="769239"/>
                        </w:rPr>
                        <w:t>Cognition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learning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before="42"/>
                      </w:pPr>
                      <w:r>
                        <w:rPr>
                          <w:color w:val="769239"/>
                          <w:spacing w:val="-4"/>
                        </w:rPr>
                        <w:t>Social,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emotional and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mental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health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before="64"/>
                      </w:pPr>
                      <w:r>
                        <w:rPr>
                          <w:color w:val="769239"/>
                        </w:rPr>
                        <w:t>Sensory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and/or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physical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17A" w:rsidRDefault="00A2217A">
      <w:pPr>
        <w:pStyle w:val="BodyText"/>
        <w:spacing w:before="102"/>
        <w:rPr>
          <w:b/>
        </w:rPr>
      </w:pPr>
    </w:p>
    <w:p w:rsidR="00A2217A" w:rsidRDefault="007E6EF9">
      <w:pPr>
        <w:pStyle w:val="Heading1"/>
        <w:spacing w:before="1"/>
        <w:ind w:left="520" w:firstLine="18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578358</wp:posOffset>
                </wp:positionH>
                <wp:positionV relativeFrom="paragraph">
                  <wp:posOffset>-58529</wp:posOffset>
                </wp:positionV>
                <wp:extent cx="6400800" cy="5029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02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5029200">
                              <a:moveTo>
                                <a:pt x="0" y="5029200"/>
                              </a:moveTo>
                              <a:lnTo>
                                <a:pt x="6400799" y="5029200"/>
                              </a:lnTo>
                              <a:lnTo>
                                <a:pt x="6400799" y="0"/>
                              </a:lnTo>
                              <a:lnTo>
                                <a:pt x="0" y="0"/>
                              </a:lnTo>
                              <a:lnTo>
                                <a:pt x="0" y="5029200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6AB3E" id="Graphic 6" o:spid="_x0000_s1026" style="position:absolute;margin-left:45.55pt;margin-top:-4.6pt;width:7in;height:39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502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" path="m,5029200r6400799,l6400799,,,,,5029200xe" filled="f" strokecolor="#4f5f28" strokeweight="2.28pt">
                <v:path arrowok="t"/>
                <w10:wrap anchorx="page"/>
              </v:shape>
            </w:pict>
          </mc:Fallback>
        </mc:AlternateContent>
      </w:r>
      <w:r>
        <w:rPr>
          <w:color w:val="769239"/>
          <w:spacing w:val="-6"/>
        </w:rPr>
        <w:t>How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6"/>
        </w:rPr>
        <w:t>does</w:t>
      </w:r>
      <w:r>
        <w:rPr>
          <w:color w:val="769239"/>
          <w:spacing w:val="-5"/>
        </w:rPr>
        <w:t xml:space="preserve"> </w:t>
      </w:r>
      <w:proofErr w:type="spellStart"/>
      <w:r>
        <w:rPr>
          <w:color w:val="769239"/>
          <w:spacing w:val="-6"/>
        </w:rPr>
        <w:t>theschoolidentify</w:t>
      </w:r>
      <w:proofErr w:type="spellEnd"/>
      <w:r>
        <w:rPr>
          <w:color w:val="769239"/>
          <w:spacing w:val="-2"/>
        </w:rPr>
        <w:t xml:space="preserve"> </w:t>
      </w:r>
      <w:proofErr w:type="spellStart"/>
      <w:r>
        <w:rPr>
          <w:color w:val="769239"/>
          <w:spacing w:val="-6"/>
        </w:rPr>
        <w:t>childrenwho</w:t>
      </w:r>
      <w:proofErr w:type="spellEnd"/>
      <w:r>
        <w:rPr>
          <w:color w:val="769239"/>
          <w:spacing w:val="-9"/>
        </w:rPr>
        <w:t xml:space="preserve"> </w:t>
      </w:r>
      <w:r>
        <w:rPr>
          <w:color w:val="769239"/>
          <w:spacing w:val="-6"/>
        </w:rPr>
        <w:t>may</w:t>
      </w:r>
      <w:r>
        <w:rPr>
          <w:color w:val="769239"/>
          <w:spacing w:val="-2"/>
        </w:rPr>
        <w:t xml:space="preserve"> </w:t>
      </w:r>
      <w:r>
        <w:rPr>
          <w:color w:val="769239"/>
          <w:spacing w:val="-6"/>
        </w:rPr>
        <w:t>have</w:t>
      </w:r>
      <w:r>
        <w:rPr>
          <w:color w:val="769239"/>
        </w:rPr>
        <w:t xml:space="preserve"> </w:t>
      </w:r>
      <w:r>
        <w:rPr>
          <w:color w:val="769239"/>
          <w:spacing w:val="-6"/>
        </w:rPr>
        <w:t>special</w:t>
      </w:r>
      <w:r>
        <w:rPr>
          <w:color w:val="769239"/>
          <w:spacing w:val="-4"/>
        </w:rPr>
        <w:t xml:space="preserve"> </w:t>
      </w:r>
      <w:r>
        <w:rPr>
          <w:color w:val="769239"/>
          <w:spacing w:val="-6"/>
        </w:rPr>
        <w:t>educational</w:t>
      </w:r>
      <w:r>
        <w:rPr>
          <w:color w:val="769239"/>
          <w:spacing w:val="4"/>
        </w:rPr>
        <w:t xml:space="preserve"> </w:t>
      </w:r>
      <w:r>
        <w:rPr>
          <w:color w:val="769239"/>
          <w:spacing w:val="-6"/>
        </w:rPr>
        <w:t>needs?</w:t>
      </w:r>
    </w:p>
    <w:p w:rsidR="00A2217A" w:rsidRDefault="007E6EF9">
      <w:pPr>
        <w:pStyle w:val="BodyText"/>
        <w:spacing w:before="181" w:line="290" w:lineRule="auto"/>
        <w:ind w:left="520" w:right="687"/>
        <w:jc w:val="both"/>
      </w:pPr>
      <w:r>
        <w:rPr>
          <w:color w:val="769239"/>
          <w:spacing w:val="-6"/>
        </w:rPr>
        <w:t>At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6"/>
        </w:rPr>
        <w:t>Clutton Primary when children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6"/>
        </w:rPr>
        <w:t>have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6"/>
        </w:rPr>
        <w:t>an identified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6"/>
        </w:rPr>
        <w:t>SEND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6"/>
        </w:rPr>
        <w:t>before they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6"/>
        </w:rPr>
        <w:t>start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6"/>
        </w:rPr>
        <w:t>here,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6"/>
        </w:rPr>
        <w:t xml:space="preserve">we work </w:t>
      </w:r>
      <w:r>
        <w:rPr>
          <w:color w:val="769239"/>
        </w:rPr>
        <w:t>with the people who already know them and use the information already available to identify what their SEND provision will be in our school setting.</w:t>
      </w:r>
    </w:p>
    <w:p w:rsidR="00A2217A" w:rsidRDefault="007E6EF9">
      <w:pPr>
        <w:pStyle w:val="BodyText"/>
        <w:spacing w:before="110" w:line="288" w:lineRule="auto"/>
        <w:ind w:left="520" w:right="639"/>
        <w:jc w:val="both"/>
      </w:pPr>
      <w:r>
        <w:rPr>
          <w:color w:val="769239"/>
        </w:rPr>
        <w:t>If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our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>staff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>think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your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child</w:t>
      </w:r>
      <w:r>
        <w:rPr>
          <w:color w:val="769239"/>
          <w:spacing w:val="-9"/>
        </w:rPr>
        <w:t xml:space="preserve"> </w:t>
      </w:r>
      <w:r>
        <w:rPr>
          <w:color w:val="769239"/>
        </w:rPr>
        <w:t>has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a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SEND</w:t>
      </w:r>
      <w:r>
        <w:rPr>
          <w:color w:val="769239"/>
          <w:spacing w:val="-6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will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observe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them;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will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assess</w:t>
      </w:r>
      <w:r>
        <w:rPr>
          <w:color w:val="769239"/>
          <w:spacing w:val="-1"/>
        </w:rPr>
        <w:t xml:space="preserve"> </w:t>
      </w:r>
      <w:r>
        <w:rPr>
          <w:color w:val="769239"/>
        </w:rPr>
        <w:t>their understanding</w:t>
      </w:r>
      <w:r>
        <w:rPr>
          <w:color w:val="769239"/>
          <w:spacing w:val="-9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w</w:t>
      </w:r>
      <w:r>
        <w:rPr>
          <w:color w:val="769239"/>
        </w:rPr>
        <w:t>hat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doing</w:t>
      </w:r>
      <w:r>
        <w:rPr>
          <w:color w:val="769239"/>
          <w:spacing w:val="-9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9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use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tests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>pinpoint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what</w:t>
      </w:r>
      <w:r>
        <w:rPr>
          <w:color w:val="769239"/>
          <w:spacing w:val="-6"/>
        </w:rPr>
        <w:t xml:space="preserve"> </w:t>
      </w:r>
      <w:r>
        <w:rPr>
          <w:color w:val="769239"/>
        </w:rPr>
        <w:t>is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 xml:space="preserve">causing </w:t>
      </w:r>
      <w:r>
        <w:rPr>
          <w:color w:val="769239"/>
          <w:spacing w:val="-4"/>
        </w:rPr>
        <w:t>difficulty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(what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is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happening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why)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meet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with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you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to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discuss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further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strategies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 xml:space="preserve">and </w:t>
      </w:r>
      <w:r>
        <w:rPr>
          <w:color w:val="769239"/>
          <w:spacing w:val="-2"/>
        </w:rPr>
        <w:t>support.</w:t>
      </w:r>
    </w:p>
    <w:p w:rsidR="00A2217A" w:rsidRDefault="007E6EF9">
      <w:pPr>
        <w:pStyle w:val="BodyText"/>
        <w:spacing w:before="118" w:line="242" w:lineRule="auto"/>
        <w:ind w:left="671" w:right="436"/>
      </w:pPr>
      <w:r>
        <w:rPr>
          <w:color w:val="769239"/>
        </w:rPr>
        <w:t>At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Clutton</w:t>
      </w:r>
      <w:r>
        <w:rPr>
          <w:color w:val="769239"/>
          <w:spacing w:val="-45"/>
        </w:rPr>
        <w:t xml:space="preserve"> </w:t>
      </w:r>
      <w:r>
        <w:rPr>
          <w:color w:val="769239"/>
        </w:rPr>
        <w:t>a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range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specific,</w:t>
      </w:r>
      <w:r>
        <w:rPr>
          <w:color w:val="769239"/>
          <w:spacing w:val="-27"/>
        </w:rPr>
        <w:t xml:space="preserve"> </w:t>
      </w:r>
      <w:r>
        <w:rPr>
          <w:color w:val="769239"/>
        </w:rPr>
        <w:t>more</w:t>
      </w:r>
      <w:r>
        <w:rPr>
          <w:color w:val="769239"/>
          <w:spacing w:val="-37"/>
        </w:rPr>
        <w:t xml:space="preserve"> </w:t>
      </w:r>
      <w:proofErr w:type="spellStart"/>
      <w:r>
        <w:rPr>
          <w:color w:val="769239"/>
        </w:rPr>
        <w:t>specialised</w:t>
      </w:r>
      <w:proofErr w:type="spellEnd"/>
      <w:r>
        <w:rPr>
          <w:color w:val="769239"/>
          <w:spacing w:val="-34"/>
        </w:rPr>
        <w:t xml:space="preserve"> </w:t>
      </w:r>
      <w:r>
        <w:rPr>
          <w:color w:val="769239"/>
        </w:rPr>
        <w:t>tests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used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(usually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by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Specialist Teacher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or</w:t>
      </w:r>
      <w:r>
        <w:rPr>
          <w:color w:val="769239"/>
          <w:spacing w:val="-47"/>
        </w:rPr>
        <w:t xml:space="preserve"> </w:t>
      </w:r>
      <w:r>
        <w:rPr>
          <w:color w:val="769239"/>
        </w:rPr>
        <w:t>SENCo)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assist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identification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an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individual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child’s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needs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order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 xml:space="preserve">to plan targeted </w:t>
      </w:r>
      <w:proofErr w:type="spellStart"/>
      <w:r>
        <w:rPr>
          <w:color w:val="769239"/>
        </w:rPr>
        <w:t>programmes</w:t>
      </w:r>
      <w:proofErr w:type="spellEnd"/>
      <w:r>
        <w:rPr>
          <w:color w:val="769239"/>
        </w:rPr>
        <w:t xml:space="preserve"> for them and to use as a benchmark for measuring the impact of subsequent interventions:</w:t>
      </w:r>
    </w:p>
    <w:p w:rsidR="00A2217A" w:rsidRDefault="007E6EF9">
      <w:pPr>
        <w:pStyle w:val="BodyText"/>
        <w:spacing w:before="252"/>
        <w:ind w:left="693"/>
      </w:pPr>
      <w:r>
        <w:rPr>
          <w:color w:val="769239"/>
        </w:rPr>
        <w:t>To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obtain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further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understanding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a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child’s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>strengths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difficulties,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16"/>
        </w:rPr>
        <w:t xml:space="preserve"> </w:t>
      </w:r>
      <w:r>
        <w:rPr>
          <w:i/>
          <w:color w:val="769239"/>
        </w:rPr>
        <w:t>may</w:t>
      </w:r>
      <w:r>
        <w:rPr>
          <w:i/>
          <w:color w:val="769239"/>
          <w:spacing w:val="-21"/>
        </w:rPr>
        <w:t xml:space="preserve"> </w:t>
      </w:r>
      <w:r>
        <w:rPr>
          <w:color w:val="769239"/>
          <w:spacing w:val="-4"/>
        </w:rPr>
        <w:t>use: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before="2"/>
      </w:pPr>
      <w:proofErr w:type="spellStart"/>
      <w:r>
        <w:rPr>
          <w:color w:val="769239"/>
          <w:spacing w:val="-4"/>
        </w:rPr>
        <w:t>Salford</w:t>
      </w:r>
      <w:proofErr w:type="spellEnd"/>
      <w:r>
        <w:rPr>
          <w:color w:val="769239"/>
          <w:spacing w:val="-3"/>
        </w:rPr>
        <w:t xml:space="preserve"> </w:t>
      </w:r>
      <w:r>
        <w:rPr>
          <w:color w:val="769239"/>
          <w:spacing w:val="-4"/>
        </w:rPr>
        <w:t>Sentence Reading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Comprehension</w:t>
      </w:r>
      <w:r>
        <w:rPr>
          <w:color w:val="769239"/>
          <w:spacing w:val="-22"/>
        </w:rPr>
        <w:t xml:space="preserve"> </w:t>
      </w:r>
      <w:r>
        <w:rPr>
          <w:color w:val="769239"/>
          <w:spacing w:val="-4"/>
        </w:rPr>
        <w:t>Test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</w:pPr>
      <w:r>
        <w:rPr>
          <w:color w:val="769239"/>
          <w:spacing w:val="-4"/>
        </w:rPr>
        <w:t>Phonological</w:t>
      </w:r>
      <w:r>
        <w:rPr>
          <w:color w:val="769239"/>
          <w:spacing w:val="-6"/>
        </w:rPr>
        <w:t xml:space="preserve"> </w:t>
      </w:r>
      <w:r>
        <w:rPr>
          <w:color w:val="769239"/>
          <w:spacing w:val="-4"/>
        </w:rPr>
        <w:t>Assessment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Battery</w:t>
      </w:r>
      <w:r>
        <w:rPr>
          <w:color w:val="769239"/>
          <w:spacing w:val="-24"/>
        </w:rPr>
        <w:t xml:space="preserve"> </w:t>
      </w:r>
      <w:r>
        <w:rPr>
          <w:color w:val="769239"/>
          <w:spacing w:val="-4"/>
        </w:rPr>
        <w:t>(</w:t>
      </w:r>
      <w:proofErr w:type="spellStart"/>
      <w:r>
        <w:rPr>
          <w:color w:val="769239"/>
          <w:spacing w:val="-4"/>
        </w:rPr>
        <w:t>PhAB</w:t>
      </w:r>
      <w:proofErr w:type="spellEnd"/>
      <w:r>
        <w:rPr>
          <w:color w:val="769239"/>
          <w:spacing w:val="-4"/>
        </w:rPr>
        <w:t>)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before="5" w:line="270" w:lineRule="exact"/>
      </w:pPr>
      <w:r>
        <w:rPr>
          <w:color w:val="769239"/>
          <w:spacing w:val="-4"/>
        </w:rPr>
        <w:t>Neale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Analysis</w:t>
      </w:r>
      <w:r>
        <w:rPr>
          <w:color w:val="769239"/>
          <w:spacing w:val="-2"/>
        </w:rPr>
        <w:t xml:space="preserve"> </w:t>
      </w:r>
      <w:r>
        <w:rPr>
          <w:color w:val="769239"/>
          <w:spacing w:val="-4"/>
        </w:rPr>
        <w:t>of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Reading</w:t>
      </w:r>
      <w:r>
        <w:rPr>
          <w:color w:val="769239"/>
          <w:spacing w:val="-33"/>
        </w:rPr>
        <w:t xml:space="preserve"> </w:t>
      </w:r>
      <w:r>
        <w:rPr>
          <w:color w:val="769239"/>
          <w:spacing w:val="-4"/>
        </w:rPr>
        <w:t>Ability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line="268" w:lineRule="exact"/>
      </w:pPr>
      <w:r>
        <w:rPr>
          <w:color w:val="769239"/>
          <w:spacing w:val="-4"/>
        </w:rPr>
        <w:t>Dyslexia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2"/>
        </w:rPr>
        <w:t>Portfolio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line="269" w:lineRule="exact"/>
      </w:pPr>
      <w:r>
        <w:rPr>
          <w:color w:val="769239"/>
          <w:spacing w:val="-4"/>
        </w:rPr>
        <w:t>Sentence</w:t>
      </w:r>
      <w:r>
        <w:rPr>
          <w:color w:val="769239"/>
          <w:spacing w:val="6"/>
        </w:rPr>
        <w:t xml:space="preserve"> </w:t>
      </w:r>
      <w:r>
        <w:rPr>
          <w:color w:val="769239"/>
          <w:spacing w:val="-4"/>
        </w:rPr>
        <w:t>Completion</w:t>
      </w:r>
      <w:r>
        <w:rPr>
          <w:color w:val="769239"/>
          <w:spacing w:val="-26"/>
        </w:rPr>
        <w:t xml:space="preserve"> </w:t>
      </w:r>
      <w:r>
        <w:rPr>
          <w:color w:val="769239"/>
          <w:spacing w:val="-4"/>
        </w:rPr>
        <w:t>Test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</w:pPr>
      <w:r>
        <w:rPr>
          <w:color w:val="769239"/>
          <w:spacing w:val="-4"/>
        </w:rPr>
        <w:t>Basic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4"/>
        </w:rPr>
        <w:t>Number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Screening</w:t>
      </w:r>
      <w:r>
        <w:rPr>
          <w:color w:val="769239"/>
          <w:spacing w:val="-24"/>
        </w:rPr>
        <w:t xml:space="preserve"> </w:t>
      </w:r>
      <w:r>
        <w:rPr>
          <w:color w:val="769239"/>
          <w:spacing w:val="-4"/>
        </w:rPr>
        <w:t>Assessment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before="1" w:line="270" w:lineRule="exact"/>
      </w:pPr>
      <w:r>
        <w:rPr>
          <w:color w:val="769239"/>
          <w:spacing w:val="-4"/>
        </w:rPr>
        <w:t>Basic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Number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Diagnostic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Test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line="270" w:lineRule="exact"/>
      </w:pPr>
      <w:r>
        <w:rPr>
          <w:color w:val="769239"/>
          <w:spacing w:val="-4"/>
        </w:rPr>
        <w:t>Wide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4"/>
        </w:rPr>
        <w:t>Range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Achievement</w:t>
      </w:r>
      <w:r>
        <w:rPr>
          <w:color w:val="769239"/>
          <w:spacing w:val="-5"/>
        </w:rPr>
        <w:t xml:space="preserve"> </w:t>
      </w:r>
      <w:r>
        <w:rPr>
          <w:color w:val="769239"/>
          <w:spacing w:val="-4"/>
        </w:rPr>
        <w:t>Test</w:t>
      </w:r>
      <w:r>
        <w:rPr>
          <w:color w:val="769239"/>
          <w:spacing w:val="-5"/>
        </w:rPr>
        <w:t xml:space="preserve"> </w:t>
      </w:r>
      <w:r>
        <w:rPr>
          <w:color w:val="769239"/>
          <w:spacing w:val="-4"/>
        </w:rPr>
        <w:t>(WRAT)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before="2"/>
      </w:pPr>
      <w:r>
        <w:rPr>
          <w:color w:val="769239"/>
          <w:spacing w:val="-2"/>
        </w:rPr>
        <w:t>Young’s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2"/>
        </w:rPr>
        <w:t>Parallel</w:t>
      </w:r>
      <w:r>
        <w:rPr>
          <w:color w:val="769239"/>
          <w:spacing w:val="-3"/>
        </w:rPr>
        <w:t xml:space="preserve"> </w:t>
      </w:r>
      <w:proofErr w:type="spellStart"/>
      <w:r>
        <w:rPr>
          <w:color w:val="769239"/>
          <w:spacing w:val="-2"/>
        </w:rPr>
        <w:t>SpellingTest</w:t>
      </w:r>
      <w:proofErr w:type="spellEnd"/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before="1" w:line="270" w:lineRule="exact"/>
      </w:pPr>
      <w:r>
        <w:rPr>
          <w:color w:val="769239"/>
          <w:spacing w:val="-2"/>
        </w:rPr>
        <w:t>Hodder</w:t>
      </w:r>
      <w:r>
        <w:rPr>
          <w:color w:val="769239"/>
          <w:spacing w:val="-4"/>
        </w:rPr>
        <w:t xml:space="preserve"> </w:t>
      </w:r>
      <w:r>
        <w:rPr>
          <w:color w:val="769239"/>
          <w:spacing w:val="-2"/>
        </w:rPr>
        <w:t>Group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2"/>
        </w:rPr>
        <w:t>Reading</w:t>
      </w:r>
      <w:r>
        <w:rPr>
          <w:color w:val="769239"/>
          <w:spacing w:val="-55"/>
        </w:rPr>
        <w:t xml:space="preserve"> </w:t>
      </w:r>
      <w:r>
        <w:rPr>
          <w:color w:val="769239"/>
          <w:spacing w:val="-2"/>
        </w:rPr>
        <w:t>Assessment</w:t>
      </w:r>
    </w:p>
    <w:p w:rsidR="00A2217A" w:rsidRDefault="007E6EF9">
      <w:pPr>
        <w:pStyle w:val="ListParagraph"/>
        <w:numPr>
          <w:ilvl w:val="0"/>
          <w:numId w:val="4"/>
        </w:numPr>
        <w:tabs>
          <w:tab w:val="left" w:pos="1031"/>
        </w:tabs>
        <w:spacing w:line="270" w:lineRule="exact"/>
      </w:pPr>
      <w:r>
        <w:rPr>
          <w:color w:val="769239"/>
          <w:spacing w:val="-4"/>
        </w:rPr>
        <w:t>British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Picture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Vocabulary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Scale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(BPVS)</w:t>
      </w:r>
    </w:p>
    <w:p w:rsidR="00A2217A" w:rsidRDefault="00A2217A">
      <w:pPr>
        <w:spacing w:line="270" w:lineRule="exact"/>
        <w:sectPr w:rsidR="00A2217A">
          <w:pgSz w:w="11940" w:h="16820"/>
          <w:pgMar w:top="1460" w:right="660" w:bottom="280" w:left="560" w:header="720" w:footer="720" w:gutter="0"/>
          <w:cols w:space="720"/>
        </w:sectPr>
      </w:pPr>
    </w:p>
    <w:p w:rsidR="00A2217A" w:rsidRDefault="007E6EF9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581405</wp:posOffset>
                </wp:positionH>
                <wp:positionV relativeFrom="page">
                  <wp:posOffset>759714</wp:posOffset>
                </wp:positionV>
                <wp:extent cx="6400800" cy="1219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21920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67"/>
                              <w:ind w:left="26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happen</w:t>
                            </w:r>
                            <w:r>
                              <w:rPr>
                                <w:b/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SEN?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74" w:line="295" w:lineRule="auto"/>
                              <w:ind w:left="141" w:right="721"/>
                              <w:jc w:val="both"/>
                            </w:pP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school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will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follow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graduated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approach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your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child’s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learning.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It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will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follow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 xml:space="preserve">the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sequence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–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Assess,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Plan,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Do,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Review.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way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we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can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constantly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make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sure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the </w:t>
                            </w:r>
                            <w:r>
                              <w:rPr>
                                <w:color w:val="769239"/>
                              </w:rPr>
                              <w:t>school is meeting your child’s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45.8pt;margin-top:59.8pt;width:7in;height:9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67"/>
                        <w:ind w:left="2636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</w:rPr>
                        <w:t>What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will</w:t>
                      </w:r>
                      <w:r>
                        <w:rPr>
                          <w:b/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happen</w:t>
                      </w:r>
                      <w:r>
                        <w:rPr>
                          <w:b/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if</w:t>
                      </w:r>
                      <w:r>
                        <w:rPr>
                          <w:b/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my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child</w:t>
                      </w:r>
                      <w:r>
                        <w:rPr>
                          <w:b/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does</w:t>
                      </w:r>
                      <w:r>
                        <w:rPr>
                          <w:b/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have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SEN?</w:t>
                      </w:r>
                    </w:p>
                    <w:p w:rsidR="00A2217A" w:rsidRDefault="007E6EF9">
                      <w:pPr>
                        <w:pStyle w:val="BodyText"/>
                        <w:spacing w:before="174" w:line="295" w:lineRule="auto"/>
                        <w:ind w:left="141" w:right="721"/>
                        <w:jc w:val="both"/>
                      </w:pP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school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will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follow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graduated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approach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your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child’s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learning.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It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will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follow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 xml:space="preserve">the </w:t>
                      </w:r>
                      <w:r>
                        <w:rPr>
                          <w:color w:val="769239"/>
                          <w:spacing w:val="-6"/>
                        </w:rPr>
                        <w:t>sequence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of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–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Assess,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Plan,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Do,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Review.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This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way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we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can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constantly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make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sure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that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the </w:t>
                      </w:r>
                      <w:r>
                        <w:rPr>
                          <w:color w:val="769239"/>
                        </w:rPr>
                        <w:t>school is meeting your child’s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spacing w:before="84"/>
        <w:rPr>
          <w:sz w:val="20"/>
        </w:rPr>
      </w:pPr>
    </w:p>
    <w:p w:rsidR="00A2217A" w:rsidRDefault="007E6EF9">
      <w:pPr>
        <w:pStyle w:val="BodyText"/>
        <w:ind w:left="332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400800" cy="2057400"/>
                <wp:effectExtent l="19050" t="9525" r="9525" b="1905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69"/>
                              <w:ind w:left="286" w:right="2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decision</w:t>
                            </w:r>
                            <w:r>
                              <w:rPr>
                                <w:b/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made</w:t>
                            </w:r>
                            <w:r>
                              <w:rPr>
                                <w:b/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much</w:t>
                            </w:r>
                            <w:r>
                              <w:rPr>
                                <w:b/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b/>
                                <w:color w:val="769239"/>
                                <w:spacing w:val="-2"/>
                              </w:rPr>
                              <w:t>receive?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78" w:line="288" w:lineRule="auto"/>
                              <w:ind w:left="141" w:right="453"/>
                              <w:jc w:val="both"/>
                            </w:pPr>
                            <w:r>
                              <w:rPr>
                                <w:color w:val="769239"/>
                                <w:spacing w:val="-2"/>
                              </w:rPr>
                              <w:t>Each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child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assessed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individually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 personalised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package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put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into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place dependent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need.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these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needs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change,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adjusted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necessary.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Additional assessments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outside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agencies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sometimes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mean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increase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 xml:space="preserve">and/or </w:t>
                            </w:r>
                            <w:r>
                              <w:rPr>
                                <w:color w:val="769239"/>
                              </w:rPr>
                              <w:t>resources.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Regular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review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meetings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are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held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between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class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teacher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parents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 discuss the child’s progress and any additional needs which require support.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58" w:line="290" w:lineRule="auto"/>
                              <w:ind w:left="141" w:right="396"/>
                              <w:jc w:val="both"/>
                            </w:pPr>
                            <w:r>
                              <w:rPr>
                                <w:color w:val="769239"/>
                                <w:spacing w:val="-4"/>
                              </w:rPr>
                              <w:t>If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child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joins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from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another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school,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information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provided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feeder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school,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along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 xml:space="preserve">with </w:t>
                            </w:r>
                            <w:r>
                              <w:rPr>
                                <w:color w:val="769239"/>
                              </w:rPr>
                              <w:t>our own assessments, will enable schools to allocate resources/support for the child.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9" type="#_x0000_t202" style="width:7in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69"/>
                        <w:ind w:left="286" w:right="292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  <w:spacing w:val="-4"/>
                        </w:rPr>
                        <w:t>How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is</w:t>
                      </w:r>
                      <w:r>
                        <w:rPr>
                          <w:b/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the</w:t>
                      </w:r>
                      <w:r>
                        <w:rPr>
                          <w:b/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decision</w:t>
                      </w:r>
                      <w:r>
                        <w:rPr>
                          <w:b/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made</w:t>
                      </w:r>
                      <w:r>
                        <w:rPr>
                          <w:b/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about</w:t>
                      </w:r>
                      <w:r>
                        <w:rPr>
                          <w:b/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what</w:t>
                      </w:r>
                      <w:r>
                        <w:rPr>
                          <w:b/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type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and</w:t>
                      </w:r>
                      <w:r>
                        <w:rPr>
                          <w:b/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how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much</w:t>
                      </w:r>
                      <w:r>
                        <w:rPr>
                          <w:b/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support</w:t>
                      </w:r>
                      <w:r>
                        <w:rPr>
                          <w:b/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my</w:t>
                      </w:r>
                      <w:r>
                        <w:rPr>
                          <w:b/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child</w:t>
                      </w:r>
                      <w:r>
                        <w:rPr>
                          <w:b/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 xml:space="preserve">will </w:t>
                      </w:r>
                      <w:r>
                        <w:rPr>
                          <w:b/>
                          <w:color w:val="769239"/>
                          <w:spacing w:val="-2"/>
                        </w:rPr>
                        <w:t>receive?</w:t>
                      </w:r>
                    </w:p>
                    <w:p w:rsidR="00A2217A" w:rsidRDefault="007E6EF9">
                      <w:pPr>
                        <w:pStyle w:val="BodyText"/>
                        <w:spacing w:before="178" w:line="288" w:lineRule="auto"/>
                        <w:ind w:left="141" w:right="453"/>
                        <w:jc w:val="both"/>
                      </w:pPr>
                      <w:r>
                        <w:rPr>
                          <w:color w:val="769239"/>
                          <w:spacing w:val="-2"/>
                        </w:rPr>
                        <w:t>Each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child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is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assessed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individually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and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 personalised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package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of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support</w:t>
                      </w:r>
                      <w:r>
                        <w:rPr>
                          <w:color w:val="769239"/>
                          <w:spacing w:val="-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put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into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place dependent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on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need.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If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these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needs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change,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support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is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adjusted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as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necessary.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Additional assessments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from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outside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agencies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will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sometimes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mean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increase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of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support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 xml:space="preserve">and/or </w:t>
                      </w:r>
                      <w:r>
                        <w:rPr>
                          <w:color w:val="769239"/>
                        </w:rPr>
                        <w:t>resources.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Regular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review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meetings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are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held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between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class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teacher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parents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 discuss the child’s progress and any additional needs which require support.</w:t>
                      </w:r>
                    </w:p>
                    <w:p w:rsidR="00A2217A" w:rsidRDefault="007E6EF9">
                      <w:pPr>
                        <w:pStyle w:val="BodyText"/>
                        <w:spacing w:before="158" w:line="290" w:lineRule="auto"/>
                        <w:ind w:left="141" w:right="396"/>
                        <w:jc w:val="both"/>
                      </w:pPr>
                      <w:r>
                        <w:rPr>
                          <w:color w:val="769239"/>
                          <w:spacing w:val="-4"/>
                        </w:rPr>
                        <w:t>If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a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child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joins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from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another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school,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information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provided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by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the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feeder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school,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along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 xml:space="preserve">with </w:t>
                      </w:r>
                      <w:r>
                        <w:rPr>
                          <w:color w:val="769239"/>
                        </w:rPr>
                        <w:t>our own assessments, will enable schools to allocate resources/support for the child.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17A" w:rsidRDefault="007E6EF9">
      <w:pPr>
        <w:pStyle w:val="BodyText"/>
        <w:spacing w:before="6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572262</wp:posOffset>
                </wp:positionH>
                <wp:positionV relativeFrom="paragraph">
                  <wp:posOffset>157734</wp:posOffset>
                </wp:positionV>
                <wp:extent cx="6400800" cy="25622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562225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70"/>
                              <w:ind w:left="3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76923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know</w:t>
                            </w:r>
                            <w:r>
                              <w:rPr>
                                <w:b/>
                                <w:color w:val="769239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76923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well</w:t>
                            </w:r>
                            <w:r>
                              <w:rPr>
                                <w:b/>
                                <w:color w:val="76923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w w:val="85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2"/>
                                <w:w w:val="85"/>
                              </w:rPr>
                              <w:t>doing?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81" w:line="288" w:lineRule="auto"/>
                              <w:ind w:left="141" w:right="292"/>
                            </w:pPr>
                            <w:r>
                              <w:rPr>
                                <w:color w:val="769239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Clutton</w:t>
                            </w:r>
                            <w:r>
                              <w:rPr>
                                <w:color w:val="769239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Primary</w:t>
                            </w:r>
                            <w:r>
                              <w:rPr>
                                <w:color w:val="769239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child’s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progress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continually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monitored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color w:val="769239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 xml:space="preserve">class </w:t>
                            </w:r>
                            <w:r>
                              <w:rPr>
                                <w:color w:val="769239"/>
                              </w:rPr>
                              <w:t>teacher, SENCo and the leadership team.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</w:tabs>
                              <w:spacing w:before="105" w:line="283" w:lineRule="auto"/>
                              <w:ind w:right="1074"/>
                            </w:pPr>
                            <w:r>
                              <w:rPr>
                                <w:color w:val="769239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progress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reviewed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every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half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term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against</w:t>
                            </w:r>
                            <w:r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National</w:t>
                            </w:r>
                            <w:r>
                              <w:rPr>
                                <w:color w:val="769239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Curriculum Age Related Expectations.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</w:tabs>
                              <w:spacing w:line="280" w:lineRule="auto"/>
                              <w:ind w:right="323"/>
                            </w:pP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on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school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SEND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register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will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have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One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Page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Profile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targets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set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on a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Provision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Map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and/or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Plan.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These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targets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are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reviewed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every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half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term.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</w:tabs>
                              <w:spacing w:before="1" w:line="283" w:lineRule="auto"/>
                              <w:ind w:right="378"/>
                            </w:pP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progress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Education,</w:t>
                            </w:r>
                            <w:r>
                              <w:rPr>
                                <w:color w:val="769239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Health</w:t>
                            </w:r>
                            <w:r>
                              <w:rPr>
                                <w:color w:val="769239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Care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Plan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(EHCP)</w:t>
                            </w:r>
                            <w:r>
                              <w:rPr>
                                <w:color w:val="769239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 xml:space="preserve">formally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reviewed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Annual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Review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adults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involved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child’s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education.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</w:tabs>
                              <w:spacing w:line="302" w:lineRule="auto"/>
                              <w:ind w:right="900"/>
                            </w:pP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leadership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Team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SENCo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will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also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check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that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your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making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good progress with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any individual work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 in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any group that they take</w:t>
                            </w:r>
                            <w:r>
                              <w:rPr>
                                <w:color w:val="76923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part 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45.05pt;margin-top:12.4pt;width:7in;height:201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70"/>
                        <w:ind w:left="3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  <w:w w:val="85"/>
                        </w:rPr>
                        <w:t>How</w:t>
                      </w:r>
                      <w:r>
                        <w:rPr>
                          <w:b/>
                          <w:color w:val="769239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will</w:t>
                      </w:r>
                      <w:r>
                        <w:rPr>
                          <w:b/>
                          <w:color w:val="769239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know</w:t>
                      </w:r>
                      <w:r>
                        <w:rPr>
                          <w:b/>
                          <w:color w:val="769239"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how</w:t>
                      </w:r>
                      <w:r>
                        <w:rPr>
                          <w:b/>
                          <w:color w:val="769239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well</w:t>
                      </w:r>
                      <w:r>
                        <w:rPr>
                          <w:b/>
                          <w:color w:val="769239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my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child</w:t>
                      </w:r>
                      <w:r>
                        <w:rPr>
                          <w:b/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w w:val="85"/>
                        </w:rPr>
                        <w:t>is</w:t>
                      </w:r>
                      <w:r>
                        <w:rPr>
                          <w:b/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2"/>
                          <w:w w:val="85"/>
                        </w:rPr>
                        <w:t>doing?</w:t>
                      </w:r>
                    </w:p>
                    <w:p w:rsidR="00A2217A" w:rsidRDefault="007E6EF9">
                      <w:pPr>
                        <w:pStyle w:val="BodyText"/>
                        <w:spacing w:before="181" w:line="288" w:lineRule="auto"/>
                        <w:ind w:left="141" w:right="292"/>
                      </w:pPr>
                      <w:r>
                        <w:rPr>
                          <w:color w:val="769239"/>
                          <w:spacing w:val="-2"/>
                        </w:rPr>
                        <w:t>At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Clutton</w:t>
                      </w:r>
                      <w:r>
                        <w:rPr>
                          <w:color w:val="769239"/>
                          <w:spacing w:val="-4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Primary</w:t>
                      </w:r>
                      <w:r>
                        <w:rPr>
                          <w:color w:val="769239"/>
                          <w:spacing w:val="-4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School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your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child’s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progress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is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continually</w:t>
                      </w:r>
                      <w:r>
                        <w:rPr>
                          <w:color w:val="769239"/>
                          <w:spacing w:val="-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monitored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by</w:t>
                      </w:r>
                      <w:r>
                        <w:rPr>
                          <w:color w:val="769239"/>
                          <w:spacing w:val="-4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their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 xml:space="preserve">class </w:t>
                      </w:r>
                      <w:r>
                        <w:rPr>
                          <w:color w:val="769239"/>
                        </w:rPr>
                        <w:t>teacher, SENCo and the leadership team.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</w:tabs>
                        <w:spacing w:before="105" w:line="283" w:lineRule="auto"/>
                        <w:ind w:right="1074"/>
                      </w:pPr>
                      <w:r>
                        <w:rPr>
                          <w:color w:val="769239"/>
                        </w:rPr>
                        <w:t>Their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progress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reviewed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every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half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term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against</w:t>
                      </w:r>
                      <w:r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National</w:t>
                      </w:r>
                      <w:r>
                        <w:rPr>
                          <w:color w:val="769239"/>
                          <w:spacing w:val="-4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Curriculum Age Related Expectations.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</w:tabs>
                        <w:spacing w:line="280" w:lineRule="auto"/>
                        <w:ind w:right="323"/>
                      </w:pP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on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school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SEND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register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will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have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One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Page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Profile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targets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set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on a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Provision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Map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and/or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Support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Plan.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These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targets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are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reviewed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every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half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term.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</w:tabs>
                        <w:spacing w:before="1" w:line="283" w:lineRule="auto"/>
                        <w:ind w:right="378"/>
                      </w:pP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progress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4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with</w:t>
                      </w:r>
                      <w:r>
                        <w:rPr>
                          <w:color w:val="769239"/>
                          <w:spacing w:val="-4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Education,</w:t>
                      </w:r>
                      <w:r>
                        <w:rPr>
                          <w:color w:val="769239"/>
                          <w:spacing w:val="-4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Health</w:t>
                      </w:r>
                      <w:r>
                        <w:rPr>
                          <w:color w:val="769239"/>
                          <w:spacing w:val="-4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5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Care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Plan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(EHCP)</w:t>
                      </w:r>
                      <w:r>
                        <w:rPr>
                          <w:color w:val="769239"/>
                          <w:spacing w:val="-4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 xml:space="preserve">formally </w:t>
                      </w:r>
                      <w:r>
                        <w:rPr>
                          <w:color w:val="769239"/>
                          <w:spacing w:val="-2"/>
                        </w:rPr>
                        <w:t>reviewed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at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Annual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Review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with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all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adults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involved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in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the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child’s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education.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</w:tabs>
                        <w:spacing w:line="302" w:lineRule="auto"/>
                        <w:ind w:right="900"/>
                      </w:pP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leadership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Team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SENCo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will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also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check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that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your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making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good progress with</w:t>
                      </w:r>
                      <w:r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any individual work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 in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any group that they take</w:t>
                      </w:r>
                      <w:r>
                        <w:rPr>
                          <w:color w:val="769239"/>
                          <w:spacing w:val="-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part 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563118</wp:posOffset>
                </wp:positionH>
                <wp:positionV relativeFrom="paragraph">
                  <wp:posOffset>2976795</wp:posOffset>
                </wp:positionV>
                <wp:extent cx="6400800" cy="30683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06832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73"/>
                              <w:ind w:left="631" w:right="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involved</w:t>
                            </w:r>
                            <w:r>
                              <w:rPr>
                                <w:b/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child’s</w:t>
                            </w:r>
                            <w:r>
                              <w:rPr>
                                <w:b/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6"/>
                              </w:rPr>
                              <w:t>education?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74"/>
                              <w:ind w:left="141"/>
                            </w:pPr>
                            <w:r>
                              <w:rPr>
                                <w:color w:val="769239"/>
                                <w:spacing w:val="-6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parents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encouraged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contribute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child’s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education.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happens</w:t>
                            </w:r>
                            <w:r>
                              <w:rPr>
                                <w:color w:val="76923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>through:</w:t>
                            </w:r>
                          </w:p>
                          <w:p w:rsidR="00A2217A" w:rsidRDefault="00D65CF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before="179" w:line="288" w:lineRule="auto"/>
                              <w:ind w:right="429"/>
                            </w:pPr>
                            <w:r>
                              <w:rPr>
                                <w:color w:val="769239"/>
                              </w:rPr>
                              <w:t>Discussions</w:t>
                            </w:r>
                            <w:r w:rsidR="007E6EF9"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with</w:t>
                            </w:r>
                            <w:r w:rsidR="007E6EF9"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the</w:t>
                            </w:r>
                            <w:r w:rsidR="007E6EF9"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class</w:t>
                            </w:r>
                            <w:r w:rsidR="007E6EF9"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teacher</w:t>
                            </w:r>
                            <w:r w:rsidR="007E6EF9"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–</w:t>
                            </w:r>
                            <w:r w:rsidR="007E6EF9"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either</w:t>
                            </w:r>
                            <w:r w:rsidR="007E6EF9"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formally three</w:t>
                            </w:r>
                            <w:r w:rsidR="007E6EF9"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times</w:t>
                            </w:r>
                            <w:r w:rsidR="007E6EF9"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</w:t>
                            </w:r>
                            <w:r w:rsidR="007E6EF9"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year at</w:t>
                            </w:r>
                            <w:r w:rsidR="007E6EF9">
                              <w:rPr>
                                <w:color w:val="769239"/>
                                <w:spacing w:val="-4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Support Plan meetings</w:t>
                            </w:r>
                            <w:r w:rsidR="007E6EF9"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and</w:t>
                            </w:r>
                            <w:r w:rsidR="007E6EF9"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parent/teacher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consultations,</w:t>
                            </w:r>
                            <w:r w:rsidR="007E6EF9"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or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informally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at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the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end</w:t>
                            </w:r>
                            <w:r w:rsidR="007E6EF9"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of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the day,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for example.</w:t>
                            </w:r>
                            <w:r w:rsidR="007E6EF9"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These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discussions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are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really</w:t>
                            </w:r>
                            <w:r w:rsidR="007E6EF9"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important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–</w:t>
                            </w:r>
                            <w:r w:rsidR="007E6EF9"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not</w:t>
                            </w:r>
                            <w:r w:rsidR="007E6EF9"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least</w:t>
                            </w:r>
                            <w:r w:rsidR="007E6EF9"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so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that</w:t>
                            </w:r>
                            <w:r w:rsidR="007E6EF9"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we know</w:t>
                            </w:r>
                            <w:r w:rsidR="007E6EF9"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about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your</w:t>
                            </w:r>
                            <w:r w:rsidR="007E6EF9"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child</w:t>
                            </w:r>
                            <w:r w:rsidR="007E6EF9"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in</w:t>
                            </w:r>
                            <w:r w:rsidR="007E6EF9"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the</w:t>
                            </w:r>
                            <w:r w:rsidR="007E6EF9"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home</w:t>
                            </w:r>
                            <w:r w:rsidR="007E6EF9"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setting</w:t>
                            </w:r>
                            <w:r w:rsidR="007E6EF9"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and</w:t>
                            </w:r>
                            <w:r w:rsidR="007E6EF9"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we</w:t>
                            </w:r>
                            <w:r w:rsidR="007E6EF9"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can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tell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you</w:t>
                            </w:r>
                            <w:r w:rsidR="007E6EF9"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what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we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are</w:t>
                            </w:r>
                            <w:r w:rsidR="007E6EF9"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doing in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school</w:t>
                            </w:r>
                            <w:r w:rsidR="007E6EF9"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and how</w:t>
                            </w:r>
                            <w:r w:rsidR="007E6EF9"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your</w:t>
                            </w:r>
                            <w:r w:rsidR="007E6EF9"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child</w:t>
                            </w:r>
                            <w:r w:rsidR="007E6EF9"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is</w:t>
                            </w:r>
                            <w:r w:rsidR="007E6EF9"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doing.</w:t>
                            </w:r>
                            <w:r w:rsidR="007E6EF9"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This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helps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to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ensure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we</w:t>
                            </w:r>
                            <w:r w:rsidR="007E6EF9"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are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doing</w:t>
                            </w:r>
                            <w:r w:rsidR="007E6EF9"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similar things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to</w:t>
                            </w:r>
                            <w:r w:rsidR="007E6EF9"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support them and we can share what is working well at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home or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 xml:space="preserve">in 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>school.</w:t>
                            </w:r>
                          </w:p>
                          <w:p w:rsidR="00A2217A" w:rsidRDefault="00D65CF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line="283" w:lineRule="auto"/>
                              <w:ind w:right="171"/>
                              <w:jc w:val="both"/>
                            </w:pPr>
                            <w:r>
                              <w:rPr>
                                <w:color w:val="769239"/>
                                <w:spacing w:val="-6"/>
                              </w:rPr>
                              <w:t>Discussions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with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other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professionals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e.g.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the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SENCo,</w:t>
                            </w:r>
                            <w:r w:rsidR="007E6EF9"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Speech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and</w:t>
                            </w:r>
                            <w:r w:rsidR="007E6EF9"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>Language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6"/>
                              </w:rPr>
                              <w:t xml:space="preserve">Therapist, </w:t>
                            </w:r>
                            <w:r w:rsidR="007E6EF9">
                              <w:rPr>
                                <w:color w:val="769239"/>
                              </w:rPr>
                              <w:t>Educational</w:t>
                            </w:r>
                            <w:r w:rsidR="007E6EF9"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Psychologist,</w:t>
                            </w:r>
                            <w:r w:rsidR="007E6EF9"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Information</w:t>
                            </w:r>
                            <w:r w:rsidR="007E6EF9"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from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outside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professionals</w:t>
                            </w:r>
                            <w:r w:rsidR="007E6EF9">
                              <w:rPr>
                                <w:color w:val="769239"/>
                                <w:spacing w:val="-1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shared</w:t>
                            </w:r>
                            <w:r w:rsidR="007E6EF9"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with</w:t>
                            </w:r>
                            <w:r w:rsidR="007E6EF9">
                              <w:rPr>
                                <w:color w:val="769239"/>
                                <w:spacing w:val="-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</w:rPr>
                              <w:t>you (either verbally or by written reports or both).</w:t>
                            </w:r>
                          </w:p>
                          <w:p w:rsidR="00A2217A" w:rsidRDefault="00D65CF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2"/>
                              </w:tabs>
                              <w:spacing w:line="285" w:lineRule="auto"/>
                              <w:ind w:right="324"/>
                              <w:jc w:val="both"/>
                            </w:pPr>
                            <w:r>
                              <w:rPr>
                                <w:color w:val="769239"/>
                                <w:spacing w:val="-4"/>
                              </w:rPr>
                              <w:t>Other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means</w:t>
                            </w:r>
                            <w:r w:rsidR="007E6EF9"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of</w:t>
                            </w:r>
                            <w:r w:rsidR="007E6EF9"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information</w:t>
                            </w:r>
                            <w:r w:rsidR="007E6EF9"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sharing</w:t>
                            </w:r>
                            <w:r w:rsidR="007E6EF9"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such</w:t>
                            </w:r>
                            <w:r w:rsidR="007E6EF9"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as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a</w:t>
                            </w:r>
                            <w:r w:rsidR="007E6EF9"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home/school</w:t>
                            </w:r>
                            <w:r w:rsidR="007E6EF9"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>communication book</w:t>
                            </w:r>
                            <w:r w:rsidR="007E6EF9"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 w:rsidR="007E6EF9">
                              <w:rPr>
                                <w:color w:val="769239"/>
                                <w:spacing w:val="-4"/>
                              </w:rPr>
                              <w:t xml:space="preserve">or </w:t>
                            </w:r>
                            <w:r w:rsidR="007E6EF9">
                              <w:rPr>
                                <w:color w:val="769239"/>
                              </w:rPr>
                              <w:t xml:space="preserve">TAC (Team </w:t>
                            </w:r>
                            <w:r>
                              <w:rPr>
                                <w:color w:val="769239"/>
                              </w:rPr>
                              <w:t>around</w:t>
                            </w:r>
                            <w:r w:rsidR="007E6EF9">
                              <w:rPr>
                                <w:color w:val="769239"/>
                              </w:rPr>
                              <w:t xml:space="preserve"> the Child) meetings.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margin-left:44.35pt;margin-top:234.4pt;width:7in;height:241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73"/>
                        <w:ind w:left="631" w:right="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  <w:spacing w:val="-6"/>
                        </w:rPr>
                        <w:t>How</w:t>
                      </w:r>
                      <w:r>
                        <w:rPr>
                          <w:b/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can</w:t>
                      </w:r>
                      <w:r>
                        <w:rPr>
                          <w:b/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I</w:t>
                      </w:r>
                      <w:r>
                        <w:rPr>
                          <w:b/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be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involved</w:t>
                      </w:r>
                      <w:r>
                        <w:rPr>
                          <w:b/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in</w:t>
                      </w:r>
                      <w:r>
                        <w:rPr>
                          <w:b/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my</w:t>
                      </w:r>
                      <w:r>
                        <w:rPr>
                          <w:b/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child’s</w:t>
                      </w:r>
                      <w:r>
                        <w:rPr>
                          <w:b/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6"/>
                        </w:rPr>
                        <w:t>education?</w:t>
                      </w:r>
                    </w:p>
                    <w:p w:rsidR="00A2217A" w:rsidRDefault="007E6EF9">
                      <w:pPr>
                        <w:pStyle w:val="BodyText"/>
                        <w:spacing w:before="174"/>
                        <w:ind w:left="141"/>
                      </w:pPr>
                      <w:r>
                        <w:rPr>
                          <w:color w:val="769239"/>
                          <w:spacing w:val="-6"/>
                        </w:rPr>
                        <w:t>All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parents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are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encouraged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to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contribute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to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their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child’s</w:t>
                      </w:r>
                      <w:r>
                        <w:rPr>
                          <w:color w:val="769239"/>
                          <w:spacing w:val="-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education.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This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happens</w:t>
                      </w:r>
                      <w:r>
                        <w:rPr>
                          <w:color w:val="769239"/>
                          <w:spacing w:val="-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6"/>
                        </w:rPr>
                        <w:t>through:</w:t>
                      </w:r>
                    </w:p>
                    <w:p w:rsidR="00A2217A" w:rsidRDefault="00D65CF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before="179" w:line="288" w:lineRule="auto"/>
                        <w:ind w:right="429"/>
                      </w:pPr>
                      <w:r>
                        <w:rPr>
                          <w:color w:val="769239"/>
                        </w:rPr>
                        <w:t>Discussions</w:t>
                      </w:r>
                      <w:r w:rsidR="007E6EF9"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with</w:t>
                      </w:r>
                      <w:r w:rsidR="007E6EF9"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the</w:t>
                      </w:r>
                      <w:r w:rsidR="007E6EF9"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class</w:t>
                      </w:r>
                      <w:r w:rsidR="007E6EF9"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teacher</w:t>
                      </w:r>
                      <w:r w:rsidR="007E6EF9"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–</w:t>
                      </w:r>
                      <w:r w:rsidR="007E6EF9"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either</w:t>
                      </w:r>
                      <w:r w:rsidR="007E6EF9"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formally three</w:t>
                      </w:r>
                      <w:r w:rsidR="007E6EF9"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times</w:t>
                      </w:r>
                      <w:r w:rsidR="007E6EF9"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</w:t>
                      </w:r>
                      <w:r w:rsidR="007E6EF9"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year at</w:t>
                      </w:r>
                      <w:r w:rsidR="007E6EF9">
                        <w:rPr>
                          <w:color w:val="769239"/>
                          <w:spacing w:val="-4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Support Plan meetings</w:t>
                      </w:r>
                      <w:r w:rsidR="007E6EF9"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and</w:t>
                      </w:r>
                      <w:r w:rsidR="007E6EF9"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parent/teacher</w:t>
                      </w:r>
                      <w:r w:rsidR="007E6EF9">
                        <w:rPr>
                          <w:color w:val="769239"/>
                          <w:spacing w:val="-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consultations,</w:t>
                      </w:r>
                      <w:r w:rsidR="007E6EF9"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or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informally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at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the</w:t>
                      </w:r>
                      <w:r w:rsidR="007E6EF9"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end</w:t>
                      </w:r>
                      <w:r w:rsidR="007E6EF9"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of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the day,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for example.</w:t>
                      </w:r>
                      <w:r w:rsidR="007E6EF9"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These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discussions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are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really</w:t>
                      </w:r>
                      <w:r w:rsidR="007E6EF9"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important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–</w:t>
                      </w:r>
                      <w:r w:rsidR="007E6EF9"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not</w:t>
                      </w:r>
                      <w:r w:rsidR="007E6EF9"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least</w:t>
                      </w:r>
                      <w:r w:rsidR="007E6EF9"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so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that</w:t>
                      </w:r>
                      <w:r w:rsidR="007E6EF9"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we know</w:t>
                      </w:r>
                      <w:r w:rsidR="007E6EF9"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about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your</w:t>
                      </w:r>
                      <w:r w:rsidR="007E6EF9"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child</w:t>
                      </w:r>
                      <w:r w:rsidR="007E6EF9"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in</w:t>
                      </w:r>
                      <w:r w:rsidR="007E6EF9"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the</w:t>
                      </w:r>
                      <w:r w:rsidR="007E6EF9"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home</w:t>
                      </w:r>
                      <w:r w:rsidR="007E6EF9"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setting</w:t>
                      </w:r>
                      <w:r w:rsidR="007E6EF9"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and</w:t>
                      </w:r>
                      <w:r w:rsidR="007E6EF9"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we</w:t>
                      </w:r>
                      <w:r w:rsidR="007E6EF9"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can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tell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you</w:t>
                      </w:r>
                      <w:r w:rsidR="007E6EF9"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what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we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are</w:t>
                      </w:r>
                      <w:r w:rsidR="007E6EF9"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doing in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school</w:t>
                      </w:r>
                      <w:r w:rsidR="007E6EF9"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and how</w:t>
                      </w:r>
                      <w:r w:rsidR="007E6EF9"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your</w:t>
                      </w:r>
                      <w:r w:rsidR="007E6EF9"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child</w:t>
                      </w:r>
                      <w:r w:rsidR="007E6EF9"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is</w:t>
                      </w:r>
                      <w:r w:rsidR="007E6EF9"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doing.</w:t>
                      </w:r>
                      <w:r w:rsidR="007E6EF9"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This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helps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to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ensure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we</w:t>
                      </w:r>
                      <w:r w:rsidR="007E6EF9"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are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doing</w:t>
                      </w:r>
                      <w:r w:rsidR="007E6EF9"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similar things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to</w:t>
                      </w:r>
                      <w:r w:rsidR="007E6EF9"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support them and we can share what is working well at</w:t>
                      </w:r>
                      <w:r w:rsidR="007E6EF9"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home or</w:t>
                      </w:r>
                      <w:r w:rsidR="007E6EF9"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 xml:space="preserve">in </w:t>
                      </w:r>
                      <w:r w:rsidR="007E6EF9">
                        <w:rPr>
                          <w:color w:val="769239"/>
                          <w:spacing w:val="-2"/>
                        </w:rPr>
                        <w:t>school.</w:t>
                      </w:r>
                    </w:p>
                    <w:p w:rsidR="00A2217A" w:rsidRDefault="00D65CF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line="283" w:lineRule="auto"/>
                        <w:ind w:right="171"/>
                        <w:jc w:val="both"/>
                      </w:pPr>
                      <w:r>
                        <w:rPr>
                          <w:color w:val="769239"/>
                          <w:spacing w:val="-6"/>
                        </w:rPr>
                        <w:t>Discussions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with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other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professionals</w:t>
                      </w:r>
                      <w:r w:rsidR="007E6EF9">
                        <w:rPr>
                          <w:color w:val="769239"/>
                          <w:spacing w:val="-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e.g.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the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SENCo,</w:t>
                      </w:r>
                      <w:r w:rsidR="007E6EF9"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Speech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and</w:t>
                      </w:r>
                      <w:r w:rsidR="007E6EF9"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>Language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6"/>
                        </w:rPr>
                        <w:t xml:space="preserve">Therapist, </w:t>
                      </w:r>
                      <w:r w:rsidR="007E6EF9">
                        <w:rPr>
                          <w:color w:val="769239"/>
                        </w:rPr>
                        <w:t>Educational</w:t>
                      </w:r>
                      <w:r w:rsidR="007E6EF9"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Psychologist,</w:t>
                      </w:r>
                      <w:r w:rsidR="007E6EF9"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Information</w:t>
                      </w:r>
                      <w:r w:rsidR="007E6EF9"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from</w:t>
                      </w:r>
                      <w:r w:rsidR="007E6EF9"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outside</w:t>
                      </w:r>
                      <w:r w:rsidR="007E6EF9"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professionals</w:t>
                      </w:r>
                      <w:r w:rsidR="007E6EF9">
                        <w:rPr>
                          <w:color w:val="769239"/>
                          <w:spacing w:val="-1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shared</w:t>
                      </w:r>
                      <w:r w:rsidR="007E6EF9"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with</w:t>
                      </w:r>
                      <w:r w:rsidR="007E6EF9">
                        <w:rPr>
                          <w:color w:val="769239"/>
                          <w:spacing w:val="-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</w:rPr>
                        <w:t>you (either verbally or by written reports or both).</w:t>
                      </w:r>
                    </w:p>
                    <w:p w:rsidR="00A2217A" w:rsidRDefault="00D65CF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2"/>
                        </w:tabs>
                        <w:spacing w:line="285" w:lineRule="auto"/>
                        <w:ind w:right="324"/>
                        <w:jc w:val="both"/>
                      </w:pPr>
                      <w:r>
                        <w:rPr>
                          <w:color w:val="769239"/>
                          <w:spacing w:val="-4"/>
                        </w:rPr>
                        <w:t>Other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means</w:t>
                      </w:r>
                      <w:r w:rsidR="007E6EF9"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of</w:t>
                      </w:r>
                      <w:r w:rsidR="007E6EF9"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information</w:t>
                      </w:r>
                      <w:r w:rsidR="007E6EF9"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sharing</w:t>
                      </w:r>
                      <w:r w:rsidR="007E6EF9"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such</w:t>
                      </w:r>
                      <w:r w:rsidR="007E6EF9"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as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a</w:t>
                      </w:r>
                      <w:r w:rsidR="007E6EF9"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home/school</w:t>
                      </w:r>
                      <w:r w:rsidR="007E6EF9"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>communication book</w:t>
                      </w:r>
                      <w:r w:rsidR="007E6EF9"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 w:rsidR="007E6EF9">
                        <w:rPr>
                          <w:color w:val="769239"/>
                          <w:spacing w:val="-4"/>
                        </w:rPr>
                        <w:t xml:space="preserve">or </w:t>
                      </w:r>
                      <w:r w:rsidR="007E6EF9">
                        <w:rPr>
                          <w:color w:val="769239"/>
                        </w:rPr>
                        <w:t xml:space="preserve">TAC (Team </w:t>
                      </w:r>
                      <w:r>
                        <w:rPr>
                          <w:color w:val="769239"/>
                        </w:rPr>
                        <w:t>around</w:t>
                      </w:r>
                      <w:r w:rsidR="007E6EF9">
                        <w:rPr>
                          <w:color w:val="769239"/>
                        </w:rPr>
                        <w:t xml:space="preserve"> the Child) meetings.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217A" w:rsidRDefault="00A2217A">
      <w:pPr>
        <w:pStyle w:val="BodyText"/>
        <w:spacing w:before="115"/>
        <w:rPr>
          <w:sz w:val="20"/>
        </w:rPr>
      </w:pPr>
    </w:p>
    <w:p w:rsidR="00A2217A" w:rsidRDefault="00A2217A">
      <w:pPr>
        <w:rPr>
          <w:sz w:val="20"/>
        </w:rPr>
        <w:sectPr w:rsidR="00A2217A">
          <w:pgSz w:w="11940" w:h="16820"/>
          <w:pgMar w:top="1180" w:right="660" w:bottom="280" w:left="560" w:header="720" w:footer="720" w:gutter="0"/>
          <w:cols w:space="720"/>
        </w:sectPr>
      </w:pPr>
    </w:p>
    <w:p w:rsidR="00A2217A" w:rsidRDefault="007E6EF9">
      <w:pPr>
        <w:pStyle w:val="BodyText"/>
        <w:ind w:left="50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430010" cy="2133600"/>
                <wp:effectExtent l="9525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2133600"/>
                          <a:chOff x="0" y="0"/>
                          <a:chExt cx="6430010" cy="21336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2191"/>
                            <a:ext cx="6399276" cy="2103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4477" y="14477"/>
                            <a:ext cx="6400800" cy="2105025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67"/>
                                <w:ind w:left="22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69239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76923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769239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involved</w:t>
                              </w:r>
                              <w:r>
                                <w:rPr>
                                  <w:b/>
                                  <w:color w:val="769239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769239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</w:rPr>
                                <w:t>own</w:t>
                              </w:r>
                              <w:r>
                                <w:rPr>
                                  <w:b/>
                                  <w:color w:val="76923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9239"/>
                                  <w:spacing w:val="-2"/>
                                </w:rPr>
                                <w:t>learning?</w:t>
                              </w:r>
                            </w:p>
                            <w:p w:rsidR="00A2217A" w:rsidRDefault="007E6EF9">
                              <w:pPr>
                                <w:spacing w:before="174" w:line="290" w:lineRule="auto"/>
                                <w:ind w:left="142"/>
                              </w:pPr>
                              <w:r>
                                <w:rPr>
                                  <w:color w:val="769239"/>
                                </w:rPr>
                                <w:t>Children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involved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every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day</w:t>
                              </w:r>
                              <w:r>
                                <w:rPr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their</w:t>
                              </w:r>
                              <w:r>
                                <w:rPr>
                                  <w:color w:val="769239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own</w:t>
                              </w:r>
                              <w:r>
                                <w:rPr>
                                  <w:color w:val="769239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learning.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They</w:t>
                              </w:r>
                              <w:r>
                                <w:rPr>
                                  <w:color w:val="769239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involved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marking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 their</w:t>
                              </w:r>
                              <w:r>
                                <w:rPr>
                                  <w:color w:val="769239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own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and</w:t>
                              </w:r>
                              <w:r>
                                <w:rPr>
                                  <w:color w:val="769239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their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classmates’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work.</w:t>
                              </w:r>
                              <w:r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They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given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time</w:t>
                              </w:r>
                              <w:r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respond</w:t>
                              </w:r>
                              <w:r>
                                <w:rPr>
                                  <w:color w:val="769239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feedback</w:t>
                              </w:r>
                              <w:r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they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have been given. The children are encouraged to talk about their learning in pairs and small groups.</w:t>
                              </w:r>
                              <w:r>
                                <w:rPr>
                                  <w:color w:val="769239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Children’s</w:t>
                              </w:r>
                              <w:r>
                                <w:rPr>
                                  <w:color w:val="769239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targets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discussed</w:t>
                              </w:r>
                              <w:r>
                                <w:rPr>
                                  <w:color w:val="769239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with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them</w:t>
                              </w:r>
                              <w:r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and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they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take</w:t>
                              </w:r>
                              <w:r>
                                <w:rPr>
                                  <w:color w:val="769239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ownership</w:t>
                              </w:r>
                              <w:r>
                                <w:rPr>
                                  <w:color w:val="769239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</w:t>
                              </w:r>
                              <w:r>
                                <w:rPr>
                                  <w:color w:val="769239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them.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Each child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with</w:t>
                              </w:r>
                              <w:r>
                                <w:rPr>
                                  <w:color w:val="769239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SEN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has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learning</w:t>
                              </w:r>
                              <w:r>
                                <w:rPr>
                                  <w:color w:val="769239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profile,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where</w:t>
                              </w:r>
                              <w:r>
                                <w:rPr>
                                  <w:color w:val="769239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work</w:t>
                              </w:r>
                              <w:r>
                                <w:rPr>
                                  <w:color w:val="769239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is</w:t>
                              </w:r>
                              <w:r>
                                <w:rPr>
                                  <w:color w:val="769239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collected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celebrate</w:t>
                              </w:r>
                              <w:r>
                                <w:rPr>
                                  <w:color w:val="769239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targets</w:t>
                              </w:r>
                              <w:r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met.</w:t>
                              </w:r>
                              <w:r>
                                <w:rPr>
                                  <w:color w:val="769239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This is shared with children and parents during the year.</w:t>
                              </w:r>
                            </w:p>
                            <w:p w:rsidR="00A2217A" w:rsidRDefault="007E6EF9">
                              <w:pPr>
                                <w:spacing w:before="104" w:line="290" w:lineRule="auto"/>
                                <w:ind w:left="142" w:right="292"/>
                              </w:pPr>
                              <w:r>
                                <w:rPr>
                                  <w:color w:val="769239"/>
                                </w:rPr>
                                <w:t>Children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with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EHCP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invite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all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adults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involved</w:t>
                              </w:r>
                              <w:r>
                                <w:rPr>
                                  <w:color w:val="769239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their</w:t>
                              </w:r>
                              <w:r>
                                <w:rPr>
                                  <w:color w:val="769239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education</w:t>
                              </w:r>
                              <w:r>
                                <w:rPr>
                                  <w:color w:val="769239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Annual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 xml:space="preserve">Review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Meeting.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2" style="width:506.3pt;height:168pt;mso-position-horizontal-relative:char;mso-position-vertical-relative:line" coordsize="64300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3" type="#_x0000_t75" style="position:absolute;left:121;top:121;width:63993;height:2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erDEAAAA2wAAAA8AAABkcnMvZG93bnJldi54bWxET0trwkAQvhf6H5Yp9FJ0owcp0VVKqaCt&#10;PfhA9DZmp0kwOxt3t0n8965Q6G0+vudMZp2pREPOl5YVDPoJCOLM6pJzBbvtvPcKwgdkjZVlUnAl&#10;D7Pp48MEU21bXlOzCbmIIexTVFCEUKdS+qwgg75va+LI/VhnMETocqkdtjHcVHKYJCNpsOTYUGBN&#10;7wVl582vUbBenNuP4+GrqVZuGfbZy6U7fX8q9fzUvY1BBOrCv/jPvdBx/hDuv8QD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VerDEAAAA2wAAAA8AAAAAAAAAAAAAAAAA&#10;nwIAAGRycy9kb3ducmV2LnhtbFBLBQYAAAAABAAEAPcAAACQAwAAAAA=&#10;">
                  <v:imagedata r:id="rId9" o:title=""/>
                </v:shape>
                <v:shape id="Textbox 13" o:spid="_x0000_s1034" type="#_x0000_t202" style="position:absolute;left:144;top:144;width:64008;height:2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pZ78A&#10;AADbAAAADwAAAGRycy9kb3ducmV2LnhtbERPTYvCMBC9C/6HMMLeNNEFkWqUXaHg0VULHodmti3b&#10;TGoTbd1fbwTB2zze56w2va3FjVpfOdYwnSgQxLkzFRcaTsd0vADhA7LB2jFpuJOHzXo4WGFiXMc/&#10;dDuEQsQQ9glqKENoEil9XpJFP3ENceR+XWsxRNgW0rTYxXBby5lSc2mx4thQYkPbkvK/w9VqkMf9&#10;HrHoLulZfXcnlWb/2b3W+mPUfy1BBOrDW/xy70yc/wn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IilnvwAAANsAAAAPAAAAAAAAAAAAAAAAAJgCAABkcnMvZG93bnJl&#10;di54bWxQSwUGAAAAAAQABAD1AAAAhAMAAAAA&#10;" filled="f" strokecolor="#4f5f28" strokeweight=".80431mm">
                  <v:textbox inset="0,0,0,0">
                    <w:txbxContent>
                      <w:p w:rsidR="00A2217A" w:rsidRDefault="007E6EF9">
                        <w:pPr>
                          <w:spacing w:before="67"/>
                          <w:ind w:left="226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69239"/>
                          </w:rPr>
                          <w:t>How</w:t>
                        </w:r>
                        <w:r>
                          <w:rPr>
                            <w:b/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will</w:t>
                        </w:r>
                        <w:r>
                          <w:rPr>
                            <w:b/>
                            <w:color w:val="769239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my</w:t>
                        </w:r>
                        <w:r>
                          <w:rPr>
                            <w:b/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child</w:t>
                        </w:r>
                        <w:r>
                          <w:rPr>
                            <w:b/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be</w:t>
                        </w:r>
                        <w:r>
                          <w:rPr>
                            <w:b/>
                            <w:color w:val="769239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involved</w:t>
                        </w:r>
                        <w:r>
                          <w:rPr>
                            <w:b/>
                            <w:color w:val="769239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in</w:t>
                        </w:r>
                        <w:r>
                          <w:rPr>
                            <w:b/>
                            <w:color w:val="769239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their</w:t>
                        </w:r>
                        <w:r>
                          <w:rPr>
                            <w:b/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</w:rPr>
                          <w:t>own</w:t>
                        </w:r>
                        <w:r>
                          <w:rPr>
                            <w:b/>
                            <w:color w:val="769239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769239"/>
                            <w:spacing w:val="-2"/>
                          </w:rPr>
                          <w:t>learning?</w:t>
                        </w:r>
                      </w:p>
                      <w:p w:rsidR="00A2217A" w:rsidRDefault="007E6EF9">
                        <w:pPr>
                          <w:spacing w:before="174" w:line="290" w:lineRule="auto"/>
                          <w:ind w:left="142"/>
                        </w:pPr>
                        <w:r>
                          <w:rPr>
                            <w:color w:val="769239"/>
                          </w:rPr>
                          <w:t>Children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involved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every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day</w:t>
                        </w:r>
                        <w:r>
                          <w:rPr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their</w:t>
                        </w:r>
                        <w:r>
                          <w:rPr>
                            <w:color w:val="769239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own</w:t>
                        </w:r>
                        <w:r>
                          <w:rPr>
                            <w:color w:val="769239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learning.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They</w:t>
                        </w:r>
                        <w:r>
                          <w:rPr>
                            <w:color w:val="769239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involved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marking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 their</w:t>
                        </w:r>
                        <w:r>
                          <w:rPr>
                            <w:color w:val="769239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own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and</w:t>
                        </w:r>
                        <w:r>
                          <w:rPr>
                            <w:color w:val="769239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their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classmates’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work.</w:t>
                        </w:r>
                        <w:r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They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given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time</w:t>
                        </w:r>
                        <w:r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respond</w:t>
                        </w:r>
                        <w:r>
                          <w:rPr>
                            <w:color w:val="769239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feedback</w:t>
                        </w:r>
                        <w:r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they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have been given. The children are encouraged to talk about their learning in pairs and small groups.</w:t>
                        </w:r>
                        <w:r>
                          <w:rPr>
                            <w:color w:val="769239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Children’s</w:t>
                        </w:r>
                        <w:r>
                          <w:rPr>
                            <w:color w:val="769239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targets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discussed</w:t>
                        </w:r>
                        <w:r>
                          <w:rPr>
                            <w:color w:val="769239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with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them</w:t>
                        </w:r>
                        <w:r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and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they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take</w:t>
                        </w:r>
                        <w:r>
                          <w:rPr>
                            <w:color w:val="769239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ownership</w:t>
                        </w:r>
                        <w:r>
                          <w:rPr>
                            <w:color w:val="769239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</w:t>
                        </w:r>
                        <w:r>
                          <w:rPr>
                            <w:color w:val="769239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them.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Each child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with</w:t>
                        </w:r>
                        <w:r>
                          <w:rPr>
                            <w:color w:val="769239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SEN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has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learning</w:t>
                        </w:r>
                        <w:r>
                          <w:rPr>
                            <w:color w:val="769239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profile,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where</w:t>
                        </w:r>
                        <w:r>
                          <w:rPr>
                            <w:color w:val="769239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work</w:t>
                        </w:r>
                        <w:r>
                          <w:rPr>
                            <w:color w:val="769239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is</w:t>
                        </w:r>
                        <w:r>
                          <w:rPr>
                            <w:color w:val="769239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collected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celebrate</w:t>
                        </w:r>
                        <w:r>
                          <w:rPr>
                            <w:color w:val="769239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targets</w:t>
                        </w:r>
                        <w:r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met.</w:t>
                        </w:r>
                        <w:r>
                          <w:rPr>
                            <w:color w:val="769239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This is shared with children and parents during the year.</w:t>
                        </w:r>
                      </w:p>
                      <w:p w:rsidR="00A2217A" w:rsidRDefault="007E6EF9">
                        <w:pPr>
                          <w:spacing w:before="104" w:line="290" w:lineRule="auto"/>
                          <w:ind w:left="142" w:right="292"/>
                        </w:pPr>
                        <w:r>
                          <w:rPr>
                            <w:color w:val="769239"/>
                          </w:rPr>
                          <w:t>Children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with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EHCP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invite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all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adults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involved</w:t>
                        </w:r>
                        <w:r>
                          <w:rPr>
                            <w:color w:val="769239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their</w:t>
                        </w:r>
                        <w:r>
                          <w:rPr>
                            <w:color w:val="769239"/>
                            <w:spacing w:val="-3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education</w:t>
                        </w:r>
                        <w:r>
                          <w:rPr>
                            <w:color w:val="769239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Annual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 xml:space="preserve">Review </w:t>
                        </w:r>
                        <w:r>
                          <w:rPr>
                            <w:color w:val="769239"/>
                            <w:spacing w:val="-2"/>
                          </w:rPr>
                          <w:t>Meeting.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217A" w:rsidRDefault="00A2217A">
      <w:pPr>
        <w:pStyle w:val="BodyText"/>
        <w:spacing w:before="70"/>
      </w:pPr>
    </w:p>
    <w:p w:rsidR="00A2217A" w:rsidRDefault="007E6EF9">
      <w:pPr>
        <w:pStyle w:val="Heading1"/>
        <w:ind w:left="1043" w:right="584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686562</wp:posOffset>
                </wp:positionH>
                <wp:positionV relativeFrom="paragraph">
                  <wp:posOffset>-56751</wp:posOffset>
                </wp:positionV>
                <wp:extent cx="6400800" cy="60579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6057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057900">
                              <a:moveTo>
                                <a:pt x="0" y="6057900"/>
                              </a:moveTo>
                              <a:lnTo>
                                <a:pt x="6400799" y="6057900"/>
                              </a:lnTo>
                              <a:lnTo>
                                <a:pt x="6400799" y="0"/>
                              </a:lnTo>
                              <a:lnTo>
                                <a:pt x="0" y="0"/>
                              </a:lnTo>
                              <a:lnTo>
                                <a:pt x="0" y="6057900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BE78" id="Graphic 14" o:spid="_x0000_s1026" style="position:absolute;margin-left:54.05pt;margin-top:-4.45pt;width:7in;height:477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605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" path="m,6057900r6400799,l6400799,,,,,6057900xe" filled="f" strokecolor="#4f5f28" strokeweight="2.28pt">
                <v:path arrowok="t"/>
                <w10:wrap anchorx="page"/>
              </v:shape>
            </w:pict>
          </mc:Fallback>
        </mc:AlternateContent>
      </w:r>
      <w:r>
        <w:rPr>
          <w:color w:val="769239"/>
          <w:spacing w:val="-4"/>
        </w:rPr>
        <w:t>Who</w:t>
      </w:r>
      <w:r>
        <w:rPr>
          <w:color w:val="769239"/>
          <w:spacing w:val="-30"/>
        </w:rPr>
        <w:t xml:space="preserve"> </w:t>
      </w:r>
      <w:r>
        <w:rPr>
          <w:color w:val="769239"/>
          <w:spacing w:val="-4"/>
        </w:rPr>
        <w:t>is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4"/>
        </w:rPr>
        <w:t>involved?</w:t>
      </w:r>
    </w:p>
    <w:p w:rsidR="00A2217A" w:rsidRDefault="007E6EF9">
      <w:pPr>
        <w:spacing w:before="173"/>
        <w:ind w:left="686"/>
        <w:rPr>
          <w:b/>
        </w:rPr>
      </w:pPr>
      <w:r>
        <w:rPr>
          <w:b/>
          <w:color w:val="769239"/>
          <w:spacing w:val="-8"/>
        </w:rPr>
        <w:t>Class</w:t>
      </w:r>
      <w:r>
        <w:rPr>
          <w:b/>
          <w:color w:val="769239"/>
          <w:spacing w:val="-11"/>
        </w:rPr>
        <w:t xml:space="preserve"> </w:t>
      </w:r>
      <w:r>
        <w:rPr>
          <w:b/>
          <w:color w:val="769239"/>
          <w:spacing w:val="-2"/>
        </w:rPr>
        <w:t>teachers</w:t>
      </w:r>
    </w:p>
    <w:p w:rsidR="00A2217A" w:rsidRDefault="007E6EF9">
      <w:pPr>
        <w:pStyle w:val="BodyText"/>
        <w:spacing w:before="172"/>
        <w:ind w:left="686"/>
      </w:pPr>
      <w:r>
        <w:rPr>
          <w:color w:val="769239"/>
          <w:spacing w:val="-2"/>
        </w:rPr>
        <w:t>Responsible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for: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6"/>
        </w:tabs>
        <w:spacing w:before="179" w:line="278" w:lineRule="auto"/>
        <w:ind w:right="637"/>
      </w:pPr>
      <w:r>
        <w:rPr>
          <w:color w:val="769239"/>
        </w:rPr>
        <w:t>Ensuring</w:t>
      </w:r>
      <w:r>
        <w:rPr>
          <w:color w:val="769239"/>
          <w:spacing w:val="-27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all</w:t>
      </w:r>
      <w:r>
        <w:rPr>
          <w:color w:val="769239"/>
          <w:spacing w:val="-23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have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access</w:t>
      </w:r>
      <w:r>
        <w:rPr>
          <w:color w:val="769239"/>
          <w:spacing w:val="-24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25"/>
        </w:rPr>
        <w:t xml:space="preserve"> </w:t>
      </w:r>
      <w:r>
        <w:rPr>
          <w:color w:val="769239"/>
        </w:rPr>
        <w:t>good/outstanding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teaching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 xml:space="preserve">the curriculum is adapted to meet your child’s individual needs (also known as </w:t>
      </w:r>
      <w:r>
        <w:rPr>
          <w:color w:val="769239"/>
          <w:spacing w:val="-2"/>
        </w:rPr>
        <w:t>differentiation).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6"/>
        </w:tabs>
        <w:spacing w:before="63" w:line="278" w:lineRule="auto"/>
        <w:ind w:right="466"/>
      </w:pPr>
      <w:r>
        <w:rPr>
          <w:color w:val="769239"/>
        </w:rPr>
        <w:t>Checking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on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progress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your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child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identifying,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planning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delivering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any additional help your child may need (this could be things like targeted work, additional</w:t>
      </w:r>
      <w:r>
        <w:rPr>
          <w:color w:val="769239"/>
          <w:spacing w:val="-1"/>
        </w:rPr>
        <w:t xml:space="preserve"> </w:t>
      </w:r>
      <w:r>
        <w:rPr>
          <w:color w:val="769239"/>
        </w:rPr>
        <w:t>support, adapting resources etc..) and</w:t>
      </w:r>
      <w:r>
        <w:rPr>
          <w:color w:val="769239"/>
          <w:spacing w:val="40"/>
        </w:rPr>
        <w:t xml:space="preserve"> </w:t>
      </w:r>
      <w:r>
        <w:rPr>
          <w:color w:val="769239"/>
        </w:rPr>
        <w:t>discussing amendments with support staff or the SENCO as necessary.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6"/>
        </w:tabs>
        <w:spacing w:before="70" w:line="280" w:lineRule="auto"/>
        <w:ind w:right="1242"/>
      </w:pPr>
      <w:r>
        <w:rPr>
          <w:color w:val="769239"/>
        </w:rPr>
        <w:t>Developing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Single</w:t>
      </w:r>
      <w:r>
        <w:rPr>
          <w:color w:val="769239"/>
          <w:spacing w:val="37"/>
        </w:rPr>
        <w:t xml:space="preserve"> </w:t>
      </w:r>
      <w:r>
        <w:rPr>
          <w:color w:val="769239"/>
        </w:rPr>
        <w:t>Support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Plans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(SSPs)</w:t>
      </w:r>
      <w:r>
        <w:rPr>
          <w:color w:val="769239"/>
          <w:spacing w:val="-48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sharing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reviewing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these with parents at least 3 times a year and planning for future provision.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3"/>
          <w:tab w:val="left" w:pos="1406"/>
        </w:tabs>
        <w:spacing w:before="3" w:line="283" w:lineRule="auto"/>
        <w:ind w:right="266"/>
        <w:jc w:val="both"/>
      </w:pPr>
      <w:r>
        <w:rPr>
          <w:color w:val="769239"/>
          <w:spacing w:val="-4"/>
        </w:rPr>
        <w:t>Ensuring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that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all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members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of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staff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working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with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your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child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in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school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are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aware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of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 xml:space="preserve">your </w:t>
      </w:r>
      <w:r>
        <w:rPr>
          <w:color w:val="769239"/>
          <w:spacing w:val="-2"/>
        </w:rPr>
        <w:t>child’s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2"/>
        </w:rPr>
        <w:t>individual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2"/>
        </w:rPr>
        <w:t>needs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2"/>
        </w:rPr>
        <w:t>and/or</w:t>
      </w:r>
      <w:r>
        <w:rPr>
          <w:color w:val="769239"/>
          <w:spacing w:val="-12"/>
        </w:rPr>
        <w:t xml:space="preserve"> </w:t>
      </w:r>
      <w:r>
        <w:rPr>
          <w:color w:val="769239"/>
          <w:spacing w:val="-2"/>
        </w:rPr>
        <w:t>conditions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2"/>
        </w:rPr>
        <w:t>and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what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2"/>
        </w:rPr>
        <w:t>specific</w:t>
      </w:r>
      <w:r>
        <w:rPr>
          <w:color w:val="769239"/>
          <w:spacing w:val="-6"/>
        </w:rPr>
        <w:t xml:space="preserve"> </w:t>
      </w:r>
      <w:r>
        <w:rPr>
          <w:color w:val="769239"/>
          <w:spacing w:val="-2"/>
        </w:rPr>
        <w:t>adjustments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2"/>
        </w:rPr>
        <w:t>need</w:t>
      </w:r>
      <w:r>
        <w:rPr>
          <w:color w:val="769239"/>
          <w:spacing w:val="-3"/>
        </w:rPr>
        <w:t xml:space="preserve"> </w:t>
      </w:r>
      <w:r>
        <w:rPr>
          <w:color w:val="769239"/>
          <w:spacing w:val="-2"/>
        </w:rPr>
        <w:t>to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2"/>
        </w:rPr>
        <w:t xml:space="preserve">be </w:t>
      </w:r>
      <w:r>
        <w:rPr>
          <w:color w:val="769239"/>
        </w:rPr>
        <w:t>made to enable them to be included and make progress.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6"/>
        </w:tabs>
        <w:spacing w:before="11" w:line="278" w:lineRule="auto"/>
        <w:ind w:right="436"/>
      </w:pPr>
      <w:r>
        <w:rPr>
          <w:color w:val="769239"/>
        </w:rPr>
        <w:t>Ensuring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that all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staff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working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with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your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child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supported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delivering the planned work/</w:t>
      </w:r>
      <w:proofErr w:type="spellStart"/>
      <w:r>
        <w:rPr>
          <w:color w:val="769239"/>
        </w:rPr>
        <w:t>programme</w:t>
      </w:r>
      <w:proofErr w:type="spellEnd"/>
      <w:r>
        <w:rPr>
          <w:color w:val="769239"/>
        </w:rPr>
        <w:t xml:space="preserve"> for your child, so they can achieve the best possible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progress.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This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may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involve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use</w:t>
      </w:r>
      <w:r>
        <w:rPr>
          <w:color w:val="769239"/>
          <w:spacing w:val="-23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additional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adults,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outside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specialist help</w:t>
      </w:r>
      <w:r>
        <w:rPr>
          <w:color w:val="769239"/>
          <w:spacing w:val="-16"/>
        </w:rPr>
        <w:t xml:space="preserve"> </w:t>
      </w:r>
      <w:r>
        <w:rPr>
          <w:color w:val="769239"/>
        </w:rPr>
        <w:t>and specially planned work and resources.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06"/>
        </w:tabs>
        <w:spacing w:before="7" w:line="273" w:lineRule="auto"/>
        <w:ind w:right="855"/>
      </w:pPr>
      <w:r>
        <w:rPr>
          <w:color w:val="769239"/>
        </w:rPr>
        <w:t>Ensuring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39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school’s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SEND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Policy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is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followed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their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classroom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for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all the pupils they teach with any SEND.</w:t>
      </w:r>
    </w:p>
    <w:p w:rsidR="00A2217A" w:rsidRDefault="00A2217A">
      <w:pPr>
        <w:pStyle w:val="BodyText"/>
      </w:pPr>
    </w:p>
    <w:p w:rsidR="00A2217A" w:rsidRDefault="00A2217A">
      <w:pPr>
        <w:pStyle w:val="BodyText"/>
        <w:spacing w:before="20"/>
      </w:pPr>
    </w:p>
    <w:p w:rsidR="00A2217A" w:rsidRDefault="007E6EF9">
      <w:pPr>
        <w:pStyle w:val="Heading1"/>
        <w:ind w:left="686"/>
      </w:pPr>
      <w:r>
        <w:rPr>
          <w:color w:val="769239"/>
          <w:spacing w:val="-8"/>
        </w:rPr>
        <w:t>Learning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8"/>
        </w:rPr>
        <w:t>Support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8"/>
        </w:rPr>
        <w:t>Assistants</w:t>
      </w:r>
    </w:p>
    <w:p w:rsidR="00A2217A" w:rsidRDefault="007E6EF9">
      <w:pPr>
        <w:spacing w:before="180" w:line="278" w:lineRule="auto"/>
        <w:ind w:left="686" w:right="1283"/>
        <w:rPr>
          <w:sz w:val="20"/>
        </w:rPr>
      </w:pPr>
      <w:r>
        <w:rPr>
          <w:color w:val="769239"/>
          <w:sz w:val="20"/>
        </w:rPr>
        <w:t>A</w:t>
      </w:r>
      <w:r>
        <w:rPr>
          <w:color w:val="769239"/>
          <w:spacing w:val="-22"/>
          <w:sz w:val="20"/>
        </w:rPr>
        <w:t xml:space="preserve"> </w:t>
      </w:r>
      <w:r>
        <w:rPr>
          <w:color w:val="769239"/>
          <w:sz w:val="20"/>
        </w:rPr>
        <w:t>Learning</w:t>
      </w:r>
      <w:r>
        <w:rPr>
          <w:color w:val="769239"/>
          <w:spacing w:val="-21"/>
          <w:sz w:val="20"/>
        </w:rPr>
        <w:t xml:space="preserve"> </w:t>
      </w:r>
      <w:r>
        <w:rPr>
          <w:color w:val="769239"/>
          <w:sz w:val="20"/>
        </w:rPr>
        <w:t>Support</w:t>
      </w:r>
      <w:r>
        <w:rPr>
          <w:color w:val="769239"/>
          <w:spacing w:val="-19"/>
          <w:sz w:val="20"/>
        </w:rPr>
        <w:t xml:space="preserve"> </w:t>
      </w:r>
      <w:r>
        <w:rPr>
          <w:color w:val="769239"/>
          <w:sz w:val="20"/>
        </w:rPr>
        <w:t>Assistant</w:t>
      </w:r>
      <w:r>
        <w:rPr>
          <w:color w:val="769239"/>
          <w:spacing w:val="-26"/>
          <w:sz w:val="20"/>
        </w:rPr>
        <w:t xml:space="preserve"> </w:t>
      </w:r>
      <w:r>
        <w:rPr>
          <w:color w:val="769239"/>
          <w:sz w:val="20"/>
        </w:rPr>
        <w:t>(LSA)</w:t>
      </w:r>
      <w:r>
        <w:rPr>
          <w:color w:val="769239"/>
          <w:spacing w:val="-19"/>
          <w:sz w:val="20"/>
        </w:rPr>
        <w:t xml:space="preserve"> </w:t>
      </w:r>
      <w:r>
        <w:rPr>
          <w:b/>
          <w:color w:val="769239"/>
          <w:sz w:val="20"/>
          <w:u w:val="single" w:color="769239"/>
        </w:rPr>
        <w:t>may</w:t>
      </w:r>
      <w:r>
        <w:rPr>
          <w:b/>
          <w:color w:val="769239"/>
          <w:spacing w:val="-21"/>
          <w:sz w:val="20"/>
        </w:rPr>
        <w:t xml:space="preserve"> </w:t>
      </w:r>
      <w:r>
        <w:rPr>
          <w:color w:val="769239"/>
          <w:sz w:val="20"/>
        </w:rPr>
        <w:t>be</w:t>
      </w:r>
      <w:r>
        <w:rPr>
          <w:color w:val="769239"/>
          <w:spacing w:val="-26"/>
          <w:sz w:val="20"/>
        </w:rPr>
        <w:t xml:space="preserve"> </w:t>
      </w:r>
      <w:r>
        <w:rPr>
          <w:color w:val="769239"/>
          <w:sz w:val="20"/>
        </w:rPr>
        <w:t>allocated</w:t>
      </w:r>
      <w:r>
        <w:rPr>
          <w:color w:val="769239"/>
          <w:spacing w:val="-21"/>
          <w:sz w:val="20"/>
        </w:rPr>
        <w:t xml:space="preserve"> </w:t>
      </w:r>
      <w:r>
        <w:rPr>
          <w:color w:val="769239"/>
          <w:sz w:val="20"/>
        </w:rPr>
        <w:t>to</w:t>
      </w:r>
      <w:r>
        <w:rPr>
          <w:color w:val="769239"/>
          <w:spacing w:val="-29"/>
          <w:sz w:val="20"/>
        </w:rPr>
        <w:t xml:space="preserve"> </w:t>
      </w:r>
      <w:r>
        <w:rPr>
          <w:color w:val="769239"/>
          <w:sz w:val="20"/>
        </w:rPr>
        <w:t>a</w:t>
      </w:r>
      <w:r>
        <w:rPr>
          <w:color w:val="769239"/>
          <w:spacing w:val="-20"/>
          <w:sz w:val="20"/>
        </w:rPr>
        <w:t xml:space="preserve"> </w:t>
      </w:r>
      <w:r>
        <w:rPr>
          <w:color w:val="769239"/>
          <w:sz w:val="20"/>
        </w:rPr>
        <w:t>pupil</w:t>
      </w:r>
      <w:r>
        <w:rPr>
          <w:color w:val="769239"/>
          <w:spacing w:val="-18"/>
          <w:sz w:val="20"/>
        </w:rPr>
        <w:t xml:space="preserve"> </w:t>
      </w:r>
      <w:r>
        <w:rPr>
          <w:color w:val="769239"/>
          <w:sz w:val="20"/>
        </w:rPr>
        <w:t>with</w:t>
      </w:r>
      <w:r>
        <w:rPr>
          <w:color w:val="769239"/>
          <w:spacing w:val="-26"/>
          <w:sz w:val="20"/>
        </w:rPr>
        <w:t xml:space="preserve"> </w:t>
      </w:r>
      <w:r>
        <w:rPr>
          <w:b/>
          <w:i/>
          <w:color w:val="769239"/>
          <w:sz w:val="20"/>
        </w:rPr>
        <w:t>exceptional</w:t>
      </w:r>
      <w:r>
        <w:rPr>
          <w:b/>
          <w:i/>
          <w:color w:val="769239"/>
          <w:spacing w:val="-17"/>
          <w:sz w:val="20"/>
        </w:rPr>
        <w:t xml:space="preserve"> </w:t>
      </w:r>
      <w:r>
        <w:rPr>
          <w:color w:val="769239"/>
          <w:sz w:val="20"/>
        </w:rPr>
        <w:t>special educational needs and/or disabilities.</w:t>
      </w:r>
    </w:p>
    <w:p w:rsidR="00A2217A" w:rsidRDefault="00A2217A">
      <w:pPr>
        <w:spacing w:line="278" w:lineRule="auto"/>
        <w:rPr>
          <w:sz w:val="20"/>
        </w:rPr>
        <w:sectPr w:rsidR="00A2217A">
          <w:pgSz w:w="11940" w:h="16820"/>
          <w:pgMar w:top="1400" w:right="660" w:bottom="280" w:left="560" w:header="720" w:footer="720" w:gutter="0"/>
          <w:cols w:space="720"/>
        </w:sectPr>
      </w:pPr>
    </w:p>
    <w:p w:rsidR="00A2217A" w:rsidRDefault="007E6EF9">
      <w:pPr>
        <w:pStyle w:val="Heading1"/>
        <w:spacing w:before="89"/>
        <w:ind w:left="1062" w:right="584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691133</wp:posOffset>
                </wp:positionH>
                <wp:positionV relativeFrom="page">
                  <wp:posOffset>604266</wp:posOffset>
                </wp:positionV>
                <wp:extent cx="6400800" cy="96012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60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601200">
                              <a:moveTo>
                                <a:pt x="0" y="9601200"/>
                              </a:moveTo>
                              <a:lnTo>
                                <a:pt x="6400799" y="9601200"/>
                              </a:lnTo>
                              <a:lnTo>
                                <a:pt x="6400799" y="0"/>
                              </a:lnTo>
                              <a:lnTo>
                                <a:pt x="0" y="0"/>
                              </a:lnTo>
                              <a:lnTo>
                                <a:pt x="0" y="9601200"/>
                              </a:lnTo>
                              <a:close/>
                            </a:path>
                          </a:pathLst>
                        </a:cu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2527D" id="Graphic 15" o:spid="_x0000_s1026" style="position:absolute;margin-left:54.4pt;margin-top:47.6pt;width:7in;height:756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60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" path="m,9601200r6400799,l6400799,,,,,9601200xe" filled="f" strokecolor="#4f5f28" strokeweight=".80431mm">
                <v:path arrowok="t"/>
                <w10:wrap anchorx="page" anchory="page"/>
              </v:shape>
            </w:pict>
          </mc:Fallback>
        </mc:AlternateContent>
      </w:r>
      <w:r>
        <w:rPr>
          <w:color w:val="769239"/>
          <w:spacing w:val="-4"/>
        </w:rPr>
        <w:t>Who</w:t>
      </w:r>
      <w:r>
        <w:rPr>
          <w:color w:val="769239"/>
          <w:spacing w:val="-30"/>
        </w:rPr>
        <w:t xml:space="preserve"> </w:t>
      </w:r>
      <w:r>
        <w:rPr>
          <w:color w:val="769239"/>
          <w:spacing w:val="-4"/>
        </w:rPr>
        <w:t>is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4"/>
        </w:rPr>
        <w:t>involved?</w:t>
      </w:r>
    </w:p>
    <w:p w:rsidR="00A2217A" w:rsidRDefault="007E6EF9">
      <w:pPr>
        <w:spacing w:before="172"/>
        <w:ind w:left="693"/>
        <w:rPr>
          <w:b/>
        </w:rPr>
      </w:pPr>
      <w:r>
        <w:rPr>
          <w:b/>
          <w:color w:val="769239"/>
          <w:spacing w:val="-2"/>
        </w:rPr>
        <w:t>SENCo</w:t>
      </w:r>
    </w:p>
    <w:p w:rsidR="00A2217A" w:rsidRDefault="007E6EF9">
      <w:pPr>
        <w:pStyle w:val="BodyText"/>
        <w:spacing w:before="172"/>
        <w:ind w:left="693"/>
      </w:pPr>
      <w:r>
        <w:rPr>
          <w:color w:val="769239"/>
          <w:spacing w:val="-2"/>
        </w:rPr>
        <w:t>Responsible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for: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0"/>
          <w:tab w:val="left" w:pos="1413"/>
        </w:tabs>
        <w:spacing w:before="172" w:line="283" w:lineRule="auto"/>
        <w:ind w:left="1413" w:right="400"/>
        <w:jc w:val="both"/>
      </w:pPr>
      <w:r>
        <w:rPr>
          <w:color w:val="769239"/>
        </w:rPr>
        <w:t>Coordinating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all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support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for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with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special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educational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needs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(SEN)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 xml:space="preserve">and </w:t>
      </w:r>
      <w:r>
        <w:rPr>
          <w:color w:val="769239"/>
          <w:spacing w:val="-4"/>
        </w:rPr>
        <w:t>or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disabilities,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developing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school’s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SEND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Policy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to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make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sure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all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children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 xml:space="preserve">get </w:t>
      </w:r>
      <w:r>
        <w:rPr>
          <w:color w:val="769239"/>
        </w:rPr>
        <w:t>a consistent, high quality response to meeting their needs in school.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0"/>
        </w:tabs>
        <w:spacing w:line="268" w:lineRule="exact"/>
        <w:ind w:left="1410" w:hanging="357"/>
        <w:jc w:val="both"/>
      </w:pPr>
      <w:r>
        <w:rPr>
          <w:color w:val="769239"/>
          <w:spacing w:val="-4"/>
        </w:rPr>
        <w:t>Following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a</w:t>
      </w:r>
      <w:r>
        <w:rPr>
          <w:color w:val="769239"/>
          <w:spacing w:val="-12"/>
        </w:rPr>
        <w:t xml:space="preserve"> </w:t>
      </w:r>
      <w:r>
        <w:rPr>
          <w:color w:val="769239"/>
          <w:spacing w:val="-4"/>
        </w:rPr>
        <w:t>graduated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4"/>
        </w:rPr>
        <w:t>response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4"/>
        </w:rPr>
        <w:t>appropriate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4"/>
        </w:rPr>
        <w:t>to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4"/>
        </w:rPr>
        <w:t>needs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of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individual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child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0"/>
        </w:tabs>
        <w:spacing w:before="42"/>
        <w:ind w:left="1410" w:hanging="357"/>
        <w:jc w:val="both"/>
      </w:pPr>
      <w:r>
        <w:rPr>
          <w:color w:val="769239"/>
        </w:rPr>
        <w:t>Ensuring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parents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are:</w:t>
      </w:r>
    </w:p>
    <w:p w:rsidR="00A2217A" w:rsidRDefault="007E6EF9">
      <w:pPr>
        <w:pStyle w:val="ListParagraph"/>
        <w:numPr>
          <w:ilvl w:val="2"/>
          <w:numId w:val="4"/>
        </w:numPr>
        <w:tabs>
          <w:tab w:val="left" w:pos="2536"/>
        </w:tabs>
        <w:spacing w:before="48"/>
      </w:pPr>
      <w:r>
        <w:rPr>
          <w:color w:val="769239"/>
          <w:spacing w:val="-4"/>
        </w:rPr>
        <w:t>involved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in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supporting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your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4"/>
        </w:rPr>
        <w:t>child’s learning</w:t>
      </w:r>
    </w:p>
    <w:p w:rsidR="00A2217A" w:rsidRDefault="007E6EF9">
      <w:pPr>
        <w:pStyle w:val="ListParagraph"/>
        <w:numPr>
          <w:ilvl w:val="2"/>
          <w:numId w:val="4"/>
        </w:numPr>
        <w:tabs>
          <w:tab w:val="left" w:pos="2536"/>
        </w:tabs>
        <w:spacing w:before="44"/>
      </w:pPr>
      <w:r>
        <w:rPr>
          <w:color w:val="769239"/>
          <w:spacing w:val="-4"/>
        </w:rPr>
        <w:t>kept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informed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4"/>
        </w:rPr>
        <w:t>about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4"/>
        </w:rPr>
        <w:t>support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your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4"/>
        </w:rPr>
        <w:t>child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is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getting</w:t>
      </w:r>
    </w:p>
    <w:p w:rsidR="00A2217A" w:rsidRDefault="007E6EF9">
      <w:pPr>
        <w:pStyle w:val="ListParagraph"/>
        <w:numPr>
          <w:ilvl w:val="2"/>
          <w:numId w:val="4"/>
        </w:numPr>
        <w:tabs>
          <w:tab w:val="left" w:pos="2536"/>
        </w:tabs>
        <w:spacing w:before="45"/>
      </w:pPr>
      <w:r>
        <w:rPr>
          <w:color w:val="769239"/>
          <w:spacing w:val="-4"/>
        </w:rPr>
        <w:t>involved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in</w:t>
      </w:r>
      <w:r>
        <w:rPr>
          <w:color w:val="769239"/>
          <w:spacing w:val="-12"/>
        </w:rPr>
        <w:t xml:space="preserve"> </w:t>
      </w:r>
      <w:r>
        <w:rPr>
          <w:color w:val="769239"/>
          <w:spacing w:val="-4"/>
        </w:rPr>
        <w:t>reviewing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4"/>
        </w:rPr>
        <w:t>how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they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4"/>
        </w:rPr>
        <w:t>are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doing</w:t>
      </w:r>
    </w:p>
    <w:p w:rsidR="00A2217A" w:rsidRDefault="007E6EF9">
      <w:pPr>
        <w:pStyle w:val="ListParagraph"/>
        <w:numPr>
          <w:ilvl w:val="2"/>
          <w:numId w:val="4"/>
        </w:numPr>
        <w:tabs>
          <w:tab w:val="left" w:pos="2536"/>
        </w:tabs>
        <w:spacing w:before="48"/>
      </w:pPr>
      <w:proofErr w:type="gramStart"/>
      <w:r>
        <w:rPr>
          <w:color w:val="769239"/>
          <w:spacing w:val="-2"/>
        </w:rPr>
        <w:t>part</w:t>
      </w:r>
      <w:proofErr w:type="gramEnd"/>
      <w:r>
        <w:rPr>
          <w:color w:val="769239"/>
          <w:spacing w:val="-22"/>
        </w:rPr>
        <w:t xml:space="preserve"> </w:t>
      </w:r>
      <w:r>
        <w:rPr>
          <w:color w:val="769239"/>
          <w:spacing w:val="-2"/>
        </w:rPr>
        <w:t>of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2"/>
        </w:rPr>
        <w:t>planning</w:t>
      </w:r>
      <w:r>
        <w:rPr>
          <w:color w:val="769239"/>
          <w:spacing w:val="-24"/>
        </w:rPr>
        <w:t xml:space="preserve"> </w:t>
      </w:r>
      <w:r>
        <w:rPr>
          <w:color w:val="769239"/>
          <w:spacing w:val="-2"/>
        </w:rPr>
        <w:t>ahead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for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them.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42" w:line="283" w:lineRule="auto"/>
        <w:ind w:left="1413" w:right="503"/>
        <w:jc w:val="both"/>
      </w:pPr>
      <w:r>
        <w:rPr>
          <w:color w:val="769239"/>
        </w:rPr>
        <w:t>Liaising</w:t>
      </w:r>
      <w:r>
        <w:rPr>
          <w:color w:val="769239"/>
          <w:spacing w:val="-16"/>
        </w:rPr>
        <w:t xml:space="preserve"> </w:t>
      </w:r>
      <w:r>
        <w:rPr>
          <w:color w:val="769239"/>
        </w:rPr>
        <w:t>with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all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other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>people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>who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may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be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coming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into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help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 xml:space="preserve">support </w:t>
      </w:r>
      <w:r>
        <w:rPr>
          <w:color w:val="769239"/>
          <w:spacing w:val="-4"/>
        </w:rPr>
        <w:t>your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child’s learning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e.g.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Speech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4"/>
        </w:rPr>
        <w:t>Language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4"/>
        </w:rPr>
        <w:t>Therapy,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 xml:space="preserve">Occupational Therapists, </w:t>
      </w:r>
      <w:r>
        <w:rPr>
          <w:color w:val="769239"/>
        </w:rPr>
        <w:t>Educational Psychology etc…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7" w:line="278" w:lineRule="auto"/>
        <w:ind w:left="1413" w:right="782"/>
      </w:pPr>
      <w:r>
        <w:rPr>
          <w:color w:val="769239"/>
        </w:rPr>
        <w:t>Updating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school’s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SEND</w:t>
      </w:r>
      <w:r>
        <w:rPr>
          <w:color w:val="769239"/>
          <w:spacing w:val="-39"/>
        </w:rPr>
        <w:t xml:space="preserve"> </w:t>
      </w:r>
      <w:r>
        <w:rPr>
          <w:color w:val="769239"/>
        </w:rPr>
        <w:t>record</w:t>
      </w:r>
      <w:r>
        <w:rPr>
          <w:color w:val="769239"/>
          <w:spacing w:val="-45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need,</w:t>
      </w:r>
      <w:r>
        <w:rPr>
          <w:color w:val="769239"/>
          <w:spacing w:val="-46"/>
        </w:rPr>
        <w:t xml:space="preserve"> </w:t>
      </w:r>
      <w:r>
        <w:rPr>
          <w:color w:val="769239"/>
        </w:rPr>
        <w:t>(a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system</w:t>
      </w:r>
      <w:r>
        <w:rPr>
          <w:color w:val="769239"/>
          <w:spacing w:val="-46"/>
        </w:rPr>
        <w:t xml:space="preserve"> </w:t>
      </w:r>
      <w:r>
        <w:rPr>
          <w:color w:val="769239"/>
        </w:rPr>
        <w:t>for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ensuring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all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special educational,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physical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sensory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needs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pupils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this</w:t>
      </w:r>
      <w:r>
        <w:rPr>
          <w:color w:val="769239"/>
          <w:spacing w:val="-11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known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and understood) and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making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sure that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there are excellent</w:t>
      </w:r>
      <w:r>
        <w:rPr>
          <w:color w:val="769239"/>
          <w:spacing w:val="-3"/>
        </w:rPr>
        <w:t xml:space="preserve"> </w:t>
      </w:r>
      <w:r>
        <w:rPr>
          <w:color w:val="769239"/>
        </w:rPr>
        <w:t>records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your child’s progress and needs.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0"/>
          <w:tab w:val="left" w:pos="1413"/>
        </w:tabs>
        <w:spacing w:before="22" w:line="280" w:lineRule="auto"/>
        <w:ind w:left="1413" w:right="265"/>
        <w:jc w:val="both"/>
      </w:pPr>
      <w:r>
        <w:rPr>
          <w:color w:val="769239"/>
          <w:spacing w:val="-2"/>
        </w:rPr>
        <w:t>To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provide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specialist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support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for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teachers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and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support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staff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2"/>
        </w:rPr>
        <w:t>in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the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school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>so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2"/>
        </w:rPr>
        <w:t>they</w:t>
      </w:r>
      <w:r>
        <w:rPr>
          <w:color w:val="769239"/>
          <w:spacing w:val="-17"/>
        </w:rPr>
        <w:t xml:space="preserve"> </w:t>
      </w:r>
      <w:r>
        <w:rPr>
          <w:color w:val="769239"/>
          <w:spacing w:val="-2"/>
        </w:rPr>
        <w:t xml:space="preserve">can </w:t>
      </w:r>
      <w:r>
        <w:rPr>
          <w:color w:val="769239"/>
          <w:spacing w:val="-4"/>
        </w:rPr>
        <w:t>help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your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child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(and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other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pupils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with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SEN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and/or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disabilities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in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school)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to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 xml:space="preserve">achieve </w:t>
      </w:r>
      <w:r>
        <w:rPr>
          <w:color w:val="769239"/>
        </w:rPr>
        <w:t>their potential.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14" w:line="280" w:lineRule="auto"/>
        <w:ind w:left="1413" w:right="942"/>
      </w:pPr>
      <w:r>
        <w:rPr>
          <w:color w:val="769239"/>
        </w:rPr>
        <w:t>Supporting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your</w:t>
      </w:r>
      <w:r>
        <w:rPr>
          <w:color w:val="769239"/>
          <w:spacing w:val="-6"/>
        </w:rPr>
        <w:t xml:space="preserve"> </w:t>
      </w:r>
      <w:r>
        <w:rPr>
          <w:color w:val="769239"/>
        </w:rPr>
        <w:t>child’s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class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teacher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write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Support</w:t>
      </w:r>
      <w:r>
        <w:rPr>
          <w:color w:val="769239"/>
          <w:spacing w:val="-50"/>
        </w:rPr>
        <w:t xml:space="preserve"> </w:t>
      </w:r>
      <w:r>
        <w:rPr>
          <w:color w:val="769239"/>
        </w:rPr>
        <w:t>Plans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(SPs)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6"/>
        </w:rPr>
        <w:t xml:space="preserve"> </w:t>
      </w:r>
      <w:r>
        <w:rPr>
          <w:color w:val="769239"/>
        </w:rPr>
        <w:t>specify the targets set for your child to achieve.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1" w:line="280" w:lineRule="auto"/>
        <w:ind w:left="1413" w:right="365"/>
      </w:pPr>
      <w:proofErr w:type="spellStart"/>
      <w:r>
        <w:rPr>
          <w:color w:val="769239"/>
        </w:rPr>
        <w:t>Organising</w:t>
      </w:r>
      <w:proofErr w:type="spellEnd"/>
      <w:r>
        <w:rPr>
          <w:color w:val="769239"/>
          <w:spacing w:val="-31"/>
        </w:rPr>
        <w:t xml:space="preserve"> </w:t>
      </w:r>
      <w:r>
        <w:rPr>
          <w:color w:val="769239"/>
        </w:rPr>
        <w:t>training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for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staff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so</w:t>
      </w:r>
      <w:r>
        <w:rPr>
          <w:color w:val="769239"/>
          <w:spacing w:val="-27"/>
        </w:rPr>
        <w:t xml:space="preserve"> </w:t>
      </w:r>
      <w:r>
        <w:rPr>
          <w:color w:val="769239"/>
        </w:rPr>
        <w:t>they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aware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confident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about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how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27"/>
        </w:rPr>
        <w:t xml:space="preserve"> </w:t>
      </w:r>
      <w:r>
        <w:rPr>
          <w:color w:val="769239"/>
        </w:rPr>
        <w:t>meet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the needs of your child and others within our school.</w:t>
      </w:r>
    </w:p>
    <w:p w:rsidR="00A2217A" w:rsidRDefault="007E6EF9">
      <w:pPr>
        <w:pStyle w:val="Heading1"/>
        <w:spacing w:before="118"/>
      </w:pPr>
      <w:r>
        <w:rPr>
          <w:color w:val="769239"/>
        </w:rPr>
        <w:t>Head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2"/>
        </w:rPr>
        <w:t>teacher</w:t>
      </w:r>
    </w:p>
    <w:p w:rsidR="00A2217A" w:rsidRDefault="007E6EF9">
      <w:pPr>
        <w:pStyle w:val="BodyText"/>
        <w:spacing w:before="177"/>
        <w:ind w:left="693"/>
      </w:pPr>
      <w:r>
        <w:rPr>
          <w:color w:val="769239"/>
          <w:spacing w:val="-2"/>
        </w:rPr>
        <w:t>Responsible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for: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174" w:line="276" w:lineRule="auto"/>
        <w:ind w:left="1413" w:right="626"/>
      </w:pPr>
      <w:r>
        <w:rPr>
          <w:color w:val="769239"/>
        </w:rPr>
        <w:t>The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day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day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management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all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aspects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of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school,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this</w:t>
      </w:r>
      <w:r>
        <w:rPr>
          <w:color w:val="769239"/>
          <w:spacing w:val="-24"/>
        </w:rPr>
        <w:t xml:space="preserve"> </w:t>
      </w:r>
      <w:r>
        <w:rPr>
          <w:color w:val="769239"/>
        </w:rPr>
        <w:t>includes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support for children with SEND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14" w:line="276" w:lineRule="auto"/>
        <w:ind w:left="1413" w:right="1209"/>
      </w:pPr>
      <w:r>
        <w:rPr>
          <w:color w:val="769239"/>
          <w:w w:val="90"/>
        </w:rPr>
        <w:t>Gives</w:t>
      </w:r>
      <w:r>
        <w:rPr>
          <w:color w:val="769239"/>
          <w:spacing w:val="-8"/>
          <w:w w:val="90"/>
        </w:rPr>
        <w:t xml:space="preserve"> </w:t>
      </w:r>
      <w:r>
        <w:rPr>
          <w:color w:val="769239"/>
          <w:w w:val="90"/>
        </w:rPr>
        <w:t>responsibility</w:t>
      </w:r>
      <w:r>
        <w:rPr>
          <w:color w:val="769239"/>
          <w:spacing w:val="-1"/>
          <w:w w:val="90"/>
        </w:rPr>
        <w:t xml:space="preserve"> </w:t>
      </w:r>
      <w:r>
        <w:rPr>
          <w:color w:val="769239"/>
          <w:w w:val="90"/>
        </w:rPr>
        <w:t>to</w:t>
      </w:r>
      <w:r>
        <w:rPr>
          <w:color w:val="769239"/>
          <w:spacing w:val="-11"/>
          <w:w w:val="90"/>
        </w:rPr>
        <w:t xml:space="preserve"> </w:t>
      </w:r>
      <w:r>
        <w:rPr>
          <w:color w:val="769239"/>
          <w:w w:val="90"/>
        </w:rPr>
        <w:t>the</w:t>
      </w:r>
      <w:r>
        <w:rPr>
          <w:color w:val="769239"/>
          <w:spacing w:val="-9"/>
          <w:w w:val="90"/>
        </w:rPr>
        <w:t xml:space="preserve"> </w:t>
      </w:r>
      <w:r>
        <w:rPr>
          <w:color w:val="769239"/>
          <w:w w:val="90"/>
        </w:rPr>
        <w:t>SENCo,</w:t>
      </w:r>
      <w:r>
        <w:rPr>
          <w:color w:val="769239"/>
          <w:spacing w:val="30"/>
        </w:rPr>
        <w:t xml:space="preserve"> </w:t>
      </w:r>
      <w:r>
        <w:rPr>
          <w:color w:val="769239"/>
          <w:w w:val="90"/>
        </w:rPr>
        <w:t>class</w:t>
      </w:r>
      <w:r>
        <w:rPr>
          <w:color w:val="769239"/>
          <w:spacing w:val="-7"/>
          <w:w w:val="90"/>
        </w:rPr>
        <w:t xml:space="preserve"> </w:t>
      </w:r>
      <w:r>
        <w:rPr>
          <w:color w:val="769239"/>
          <w:w w:val="90"/>
        </w:rPr>
        <w:t>teachers</w:t>
      </w:r>
      <w:r>
        <w:rPr>
          <w:color w:val="769239"/>
          <w:spacing w:val="-8"/>
          <w:w w:val="90"/>
        </w:rPr>
        <w:t xml:space="preserve"> </w:t>
      </w:r>
      <w:r>
        <w:rPr>
          <w:color w:val="769239"/>
          <w:w w:val="90"/>
        </w:rPr>
        <w:t>and</w:t>
      </w:r>
      <w:r>
        <w:rPr>
          <w:color w:val="769239"/>
          <w:spacing w:val="-7"/>
          <w:w w:val="90"/>
        </w:rPr>
        <w:t xml:space="preserve"> </w:t>
      </w:r>
      <w:r>
        <w:rPr>
          <w:color w:val="769239"/>
          <w:w w:val="90"/>
        </w:rPr>
        <w:t>LSAs</w:t>
      </w:r>
      <w:r>
        <w:rPr>
          <w:color w:val="769239"/>
          <w:spacing w:val="-6"/>
          <w:w w:val="90"/>
        </w:rPr>
        <w:t xml:space="preserve"> </w:t>
      </w:r>
      <w:r>
        <w:rPr>
          <w:color w:val="769239"/>
          <w:w w:val="90"/>
        </w:rPr>
        <w:t>but</w:t>
      </w:r>
      <w:r>
        <w:rPr>
          <w:color w:val="769239"/>
          <w:spacing w:val="-2"/>
          <w:w w:val="90"/>
        </w:rPr>
        <w:t xml:space="preserve"> </w:t>
      </w:r>
      <w:r>
        <w:rPr>
          <w:color w:val="769239"/>
          <w:w w:val="90"/>
        </w:rPr>
        <w:t>is</w:t>
      </w:r>
      <w:r>
        <w:rPr>
          <w:color w:val="769239"/>
          <w:spacing w:val="-9"/>
          <w:w w:val="90"/>
        </w:rPr>
        <w:t xml:space="preserve"> </w:t>
      </w:r>
      <w:r>
        <w:rPr>
          <w:color w:val="769239"/>
          <w:w w:val="90"/>
        </w:rPr>
        <w:t>still</w:t>
      </w:r>
      <w:r>
        <w:rPr>
          <w:color w:val="769239"/>
          <w:spacing w:val="-10"/>
          <w:w w:val="90"/>
        </w:rPr>
        <w:t xml:space="preserve"> </w:t>
      </w:r>
      <w:r>
        <w:rPr>
          <w:color w:val="769239"/>
          <w:w w:val="90"/>
        </w:rPr>
        <w:t xml:space="preserve">responsible </w:t>
      </w:r>
      <w:r>
        <w:rPr>
          <w:color w:val="769239"/>
        </w:rPr>
        <w:t>for ensuring that your child’s needs are met.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9" w:line="283" w:lineRule="auto"/>
        <w:ind w:left="1413" w:right="858"/>
      </w:pPr>
      <w:r>
        <w:rPr>
          <w:color w:val="769239"/>
        </w:rPr>
        <w:t>They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must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also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make</w:t>
      </w:r>
      <w:r>
        <w:rPr>
          <w:color w:val="769239"/>
          <w:spacing w:val="-27"/>
        </w:rPr>
        <w:t xml:space="preserve"> </w:t>
      </w:r>
      <w:r>
        <w:rPr>
          <w:color w:val="769239"/>
        </w:rPr>
        <w:t>sure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Governing</w:t>
      </w:r>
      <w:r>
        <w:rPr>
          <w:color w:val="769239"/>
          <w:spacing w:val="-31"/>
        </w:rPr>
        <w:t xml:space="preserve"> </w:t>
      </w:r>
      <w:r>
        <w:rPr>
          <w:color w:val="769239"/>
        </w:rPr>
        <w:t>Body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is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kept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up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date</w:t>
      </w:r>
      <w:r>
        <w:rPr>
          <w:color w:val="769239"/>
          <w:spacing w:val="-29"/>
        </w:rPr>
        <w:t xml:space="preserve"> </w:t>
      </w:r>
      <w:r>
        <w:rPr>
          <w:color w:val="769239"/>
        </w:rPr>
        <w:t>about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any issues in the school relating to SEND.</w:t>
      </w:r>
    </w:p>
    <w:p w:rsidR="00A2217A" w:rsidRDefault="007E6EF9">
      <w:pPr>
        <w:pStyle w:val="Heading1"/>
        <w:spacing w:before="125"/>
      </w:pPr>
      <w:r>
        <w:rPr>
          <w:color w:val="769239"/>
          <w:spacing w:val="-7"/>
        </w:rPr>
        <w:t>SEN</w:t>
      </w:r>
      <w:r>
        <w:rPr>
          <w:color w:val="769239"/>
          <w:spacing w:val="-25"/>
        </w:rPr>
        <w:t xml:space="preserve"> </w:t>
      </w:r>
      <w:r>
        <w:rPr>
          <w:color w:val="769239"/>
          <w:spacing w:val="-2"/>
        </w:rPr>
        <w:t>Governor</w:t>
      </w:r>
    </w:p>
    <w:p w:rsidR="00A2217A" w:rsidRDefault="007E6EF9">
      <w:pPr>
        <w:pStyle w:val="BodyText"/>
        <w:spacing w:before="174"/>
        <w:ind w:left="693"/>
      </w:pPr>
      <w:r>
        <w:rPr>
          <w:color w:val="769239"/>
          <w:spacing w:val="-2"/>
        </w:rPr>
        <w:t>Responsible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4"/>
        </w:rPr>
        <w:t>for: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172"/>
        <w:ind w:left="1413"/>
      </w:pPr>
      <w:r>
        <w:rPr>
          <w:color w:val="769239"/>
          <w:spacing w:val="-2"/>
        </w:rPr>
        <w:t>Making</w:t>
      </w:r>
      <w:r>
        <w:rPr>
          <w:color w:val="769239"/>
          <w:spacing w:val="-26"/>
        </w:rPr>
        <w:t xml:space="preserve"> </w:t>
      </w:r>
      <w:r>
        <w:rPr>
          <w:color w:val="769239"/>
          <w:spacing w:val="-2"/>
        </w:rPr>
        <w:t>sure</w:t>
      </w:r>
      <w:r>
        <w:rPr>
          <w:color w:val="769239"/>
          <w:spacing w:val="-22"/>
        </w:rPr>
        <w:t xml:space="preserve"> </w:t>
      </w:r>
      <w:r>
        <w:rPr>
          <w:color w:val="769239"/>
          <w:spacing w:val="-2"/>
        </w:rPr>
        <w:t>that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2"/>
        </w:rPr>
        <w:t>the</w:t>
      </w:r>
      <w:r>
        <w:rPr>
          <w:color w:val="769239"/>
          <w:spacing w:val="-25"/>
        </w:rPr>
        <w:t xml:space="preserve"> </w:t>
      </w:r>
      <w:r>
        <w:rPr>
          <w:color w:val="769239"/>
          <w:spacing w:val="-2"/>
        </w:rPr>
        <w:t>school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2"/>
        </w:rPr>
        <w:t>has</w:t>
      </w:r>
      <w:r>
        <w:rPr>
          <w:color w:val="769239"/>
          <w:spacing w:val="-27"/>
        </w:rPr>
        <w:t xml:space="preserve"> </w:t>
      </w:r>
      <w:r>
        <w:rPr>
          <w:color w:val="769239"/>
          <w:spacing w:val="-2"/>
        </w:rPr>
        <w:t>an</w:t>
      </w:r>
      <w:r>
        <w:rPr>
          <w:color w:val="769239"/>
          <w:spacing w:val="-23"/>
        </w:rPr>
        <w:t xml:space="preserve"> </w:t>
      </w:r>
      <w:r>
        <w:rPr>
          <w:color w:val="769239"/>
          <w:spacing w:val="-2"/>
        </w:rPr>
        <w:t>up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2"/>
        </w:rPr>
        <w:t>to</w:t>
      </w:r>
      <w:r>
        <w:rPr>
          <w:color w:val="769239"/>
          <w:spacing w:val="-20"/>
        </w:rPr>
        <w:t xml:space="preserve"> </w:t>
      </w:r>
      <w:r>
        <w:rPr>
          <w:color w:val="769239"/>
          <w:spacing w:val="-2"/>
        </w:rPr>
        <w:t>date</w:t>
      </w:r>
      <w:r>
        <w:rPr>
          <w:color w:val="769239"/>
          <w:spacing w:val="-23"/>
        </w:rPr>
        <w:t xml:space="preserve"> </w:t>
      </w:r>
      <w:r>
        <w:rPr>
          <w:color w:val="769239"/>
          <w:spacing w:val="-2"/>
        </w:rPr>
        <w:t>SEND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2"/>
        </w:rPr>
        <w:t>policy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38" w:line="283" w:lineRule="auto"/>
        <w:ind w:left="1413" w:right="864"/>
      </w:pPr>
      <w:r>
        <w:rPr>
          <w:color w:val="769239"/>
        </w:rPr>
        <w:t>Making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sure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has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appropriate</w:t>
      </w:r>
      <w:r>
        <w:rPr>
          <w:color w:val="769239"/>
          <w:spacing w:val="-25"/>
        </w:rPr>
        <w:t xml:space="preserve"> </w:t>
      </w:r>
      <w:r>
        <w:rPr>
          <w:color w:val="769239"/>
        </w:rPr>
        <w:t>provision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35"/>
        </w:rPr>
        <w:t xml:space="preserve"> </w:t>
      </w:r>
      <w:r>
        <w:rPr>
          <w:color w:val="769239"/>
        </w:rPr>
        <w:t>has</w:t>
      </w:r>
      <w:r>
        <w:rPr>
          <w:color w:val="769239"/>
          <w:spacing w:val="-25"/>
        </w:rPr>
        <w:t xml:space="preserve"> </w:t>
      </w:r>
      <w:r>
        <w:rPr>
          <w:color w:val="769239"/>
        </w:rPr>
        <w:t>made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necessary adaptations to meet the needs of all children in the school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before="7" w:line="283" w:lineRule="auto"/>
        <w:ind w:left="1413" w:right="419"/>
      </w:pPr>
      <w:r>
        <w:rPr>
          <w:color w:val="769239"/>
        </w:rPr>
        <w:t>Understanding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45"/>
        </w:rPr>
        <w:t xml:space="preserve"> </w:t>
      </w:r>
      <w:r>
        <w:rPr>
          <w:color w:val="769239"/>
        </w:rPr>
        <w:t>monitoring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46"/>
        </w:rPr>
        <w:t xml:space="preserve"> </w:t>
      </w:r>
      <w:r>
        <w:rPr>
          <w:color w:val="769239"/>
        </w:rPr>
        <w:t>support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given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49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with</w:t>
      </w:r>
      <w:r>
        <w:rPr>
          <w:color w:val="769239"/>
          <w:spacing w:val="-40"/>
        </w:rPr>
        <w:t xml:space="preserve"> </w:t>
      </w:r>
      <w:r>
        <w:rPr>
          <w:color w:val="769239"/>
        </w:rPr>
        <w:t>SEND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46"/>
        </w:rPr>
        <w:t xml:space="preserve"> </w:t>
      </w:r>
      <w:r>
        <w:rPr>
          <w:color w:val="769239"/>
        </w:rPr>
        <w:t>school and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being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part of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the process to ensure your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child achieves his/her</w:t>
      </w:r>
      <w:r>
        <w:rPr>
          <w:color w:val="769239"/>
          <w:spacing w:val="-1"/>
        </w:rPr>
        <w:t xml:space="preserve"> </w:t>
      </w:r>
      <w:r>
        <w:rPr>
          <w:color w:val="769239"/>
        </w:rPr>
        <w:t xml:space="preserve">potential in </w:t>
      </w:r>
      <w:r>
        <w:rPr>
          <w:color w:val="769239"/>
          <w:spacing w:val="-2"/>
        </w:rPr>
        <w:t>school.</w:t>
      </w:r>
    </w:p>
    <w:p w:rsidR="00A2217A" w:rsidRDefault="007E6EF9">
      <w:pPr>
        <w:pStyle w:val="ListParagraph"/>
        <w:numPr>
          <w:ilvl w:val="1"/>
          <w:numId w:val="4"/>
        </w:numPr>
        <w:tabs>
          <w:tab w:val="left" w:pos="1413"/>
        </w:tabs>
        <w:spacing w:line="266" w:lineRule="exact"/>
        <w:ind w:left="1413"/>
      </w:pPr>
      <w:r>
        <w:rPr>
          <w:color w:val="769239"/>
          <w:spacing w:val="-4"/>
        </w:rPr>
        <w:t>Reporting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to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full governing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body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4"/>
        </w:rPr>
        <w:t>annually.</w:t>
      </w:r>
    </w:p>
    <w:p w:rsidR="00A2217A" w:rsidRDefault="00A2217A">
      <w:pPr>
        <w:spacing w:line="266" w:lineRule="exact"/>
        <w:sectPr w:rsidR="00A2217A">
          <w:pgSz w:w="11940" w:h="16820"/>
          <w:pgMar w:top="880" w:right="660" w:bottom="280" w:left="560" w:header="720" w:footer="720" w:gutter="0"/>
          <w:cols w:space="720"/>
        </w:sectPr>
      </w:pPr>
    </w:p>
    <w:p w:rsidR="00A2217A" w:rsidRDefault="007E6EF9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575309</wp:posOffset>
                </wp:positionH>
                <wp:positionV relativeFrom="page">
                  <wp:posOffset>834390</wp:posOffset>
                </wp:positionV>
                <wp:extent cx="6400800" cy="25317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531745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67"/>
                              <w:ind w:left="9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arrangements</w:t>
                            </w:r>
                            <w:r>
                              <w:rPr>
                                <w:b/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assessing</w:t>
                            </w:r>
                            <w:r>
                              <w:rPr>
                                <w:b/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reviewing</w:t>
                            </w:r>
                            <w:r>
                              <w:rPr>
                                <w:b/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children’s</w:t>
                            </w:r>
                            <w:r>
                              <w:rPr>
                                <w:b/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8"/>
                              </w:rPr>
                              <w:t>progress?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72" w:line="297" w:lineRule="auto"/>
                              <w:ind w:left="144" w:right="292"/>
                            </w:pP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school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Assessment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Policy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outlines</w:t>
                            </w:r>
                            <w:r>
                              <w:rPr>
                                <w:color w:val="769239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range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assessments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regularly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used throughout the school.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00"/>
                              <w:ind w:left="144"/>
                            </w:pP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addition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this,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progress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assessed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reviewed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5"/>
                              </w:rPr>
                              <w:t>by: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169"/>
                            </w:pPr>
                            <w:r>
                              <w:rPr>
                                <w:color w:val="769239"/>
                                <w:spacing w:val="-4"/>
                              </w:rPr>
                              <w:t>Evaluation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plans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3x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yearly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48"/>
                            </w:pPr>
                            <w:r>
                              <w:rPr>
                                <w:color w:val="769239"/>
                                <w:spacing w:val="-4"/>
                              </w:rPr>
                              <w:t>Consultation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meetings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Outside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Agencies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42"/>
                            </w:pPr>
                            <w:r>
                              <w:rPr>
                                <w:color w:val="769239"/>
                                <w:spacing w:val="-2"/>
                              </w:rPr>
                              <w:t>Annual</w:t>
                            </w:r>
                            <w:r>
                              <w:rPr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Reviews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EHC</w:t>
                            </w:r>
                            <w:r>
                              <w:rPr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4"/>
                              </w:rPr>
                              <w:t>Plans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67" w:line="283" w:lineRule="auto"/>
                              <w:ind w:left="144" w:right="360"/>
                            </w:pPr>
                            <w:r>
                              <w:rPr>
                                <w:color w:val="769239"/>
                              </w:rPr>
                              <w:t>When</w:t>
                            </w:r>
                            <w:r>
                              <w:rPr>
                                <w:color w:val="769239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assessing</w:t>
                            </w:r>
                            <w:r>
                              <w:rPr>
                                <w:color w:val="76923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SEND,</w:t>
                            </w:r>
                            <w:r>
                              <w:rPr>
                                <w:color w:val="76923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consideration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given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recording</w:t>
                            </w:r>
                            <w:r>
                              <w:rPr>
                                <w:color w:val="769239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needs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e.g.</w:t>
                            </w:r>
                            <w:r>
                              <w:rPr>
                                <w:color w:val="769239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do</w:t>
                            </w:r>
                            <w:r>
                              <w:rPr>
                                <w:color w:val="769239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they need a reader, scribe, extra time, rest breaks.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margin-left:45.3pt;margin-top:65.7pt;width:7in;height:199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67"/>
                        <w:ind w:left="989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  <w:spacing w:val="-8"/>
                        </w:rPr>
                        <w:t>What</w:t>
                      </w:r>
                      <w:r>
                        <w:rPr>
                          <w:b/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are</w:t>
                      </w:r>
                      <w:r>
                        <w:rPr>
                          <w:b/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the</w:t>
                      </w:r>
                      <w:r>
                        <w:rPr>
                          <w:b/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arrangements</w:t>
                      </w:r>
                      <w:r>
                        <w:rPr>
                          <w:b/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for</w:t>
                      </w:r>
                      <w:r>
                        <w:rPr>
                          <w:b/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assessing</w:t>
                      </w:r>
                      <w:r>
                        <w:rPr>
                          <w:b/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and</w:t>
                      </w:r>
                      <w:r>
                        <w:rPr>
                          <w:b/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reviewing</w:t>
                      </w:r>
                      <w:r>
                        <w:rPr>
                          <w:b/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children’s</w:t>
                      </w:r>
                      <w:r>
                        <w:rPr>
                          <w:b/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8"/>
                        </w:rPr>
                        <w:t>progress?</w:t>
                      </w:r>
                    </w:p>
                    <w:p w:rsidR="00A2217A" w:rsidRDefault="007E6EF9">
                      <w:pPr>
                        <w:pStyle w:val="BodyText"/>
                        <w:spacing w:before="172" w:line="297" w:lineRule="auto"/>
                        <w:ind w:left="144" w:right="292"/>
                      </w:pP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school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Assessment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Policy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outlines</w:t>
                      </w:r>
                      <w:r>
                        <w:rPr>
                          <w:color w:val="769239"/>
                          <w:spacing w:val="-4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range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assessments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regularly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used throughout the school.</w:t>
                      </w:r>
                    </w:p>
                    <w:p w:rsidR="00A2217A" w:rsidRDefault="007E6EF9">
                      <w:pPr>
                        <w:pStyle w:val="BodyText"/>
                        <w:spacing w:before="100"/>
                        <w:ind w:left="144"/>
                      </w:pP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addition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this,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progress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assessed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reviewed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5"/>
                        </w:rPr>
                        <w:t>by: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169"/>
                      </w:pPr>
                      <w:r>
                        <w:rPr>
                          <w:color w:val="769239"/>
                          <w:spacing w:val="-4"/>
                        </w:rPr>
                        <w:t>Evaluation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of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support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plans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3x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yearly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48"/>
                      </w:pPr>
                      <w:r>
                        <w:rPr>
                          <w:color w:val="769239"/>
                          <w:spacing w:val="-4"/>
                        </w:rPr>
                        <w:t>Consultation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meetings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with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Outside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Agencies</w:t>
                      </w:r>
                    </w:p>
                    <w:p w:rsidR="00A2217A" w:rsidRDefault="007E6EF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42"/>
                      </w:pPr>
                      <w:r>
                        <w:rPr>
                          <w:color w:val="769239"/>
                          <w:spacing w:val="-2"/>
                        </w:rPr>
                        <w:t>Annual</w:t>
                      </w:r>
                      <w:r>
                        <w:rPr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Reviews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for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children</w:t>
                      </w:r>
                      <w:r>
                        <w:rPr>
                          <w:color w:val="769239"/>
                          <w:spacing w:val="-18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with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EHC</w:t>
                      </w:r>
                      <w:r>
                        <w:rPr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4"/>
                        </w:rPr>
                        <w:t>Plans</w:t>
                      </w:r>
                    </w:p>
                    <w:p w:rsidR="00A2217A" w:rsidRDefault="007E6EF9">
                      <w:pPr>
                        <w:pStyle w:val="BodyText"/>
                        <w:spacing w:before="167" w:line="283" w:lineRule="auto"/>
                        <w:ind w:left="144" w:right="360"/>
                      </w:pPr>
                      <w:r>
                        <w:rPr>
                          <w:color w:val="769239"/>
                        </w:rPr>
                        <w:t>When</w:t>
                      </w:r>
                      <w:r>
                        <w:rPr>
                          <w:color w:val="769239"/>
                          <w:spacing w:val="-4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assessing</w:t>
                      </w:r>
                      <w:r>
                        <w:rPr>
                          <w:color w:val="769239"/>
                          <w:spacing w:val="-5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with</w:t>
                      </w:r>
                      <w:r>
                        <w:rPr>
                          <w:color w:val="769239"/>
                          <w:spacing w:val="-4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SEND,</w:t>
                      </w:r>
                      <w:r>
                        <w:rPr>
                          <w:color w:val="769239"/>
                          <w:spacing w:val="-5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consideration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given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4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recording</w:t>
                      </w:r>
                      <w:r>
                        <w:rPr>
                          <w:color w:val="769239"/>
                          <w:spacing w:val="-4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needs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e.g.</w:t>
                      </w:r>
                      <w:r>
                        <w:rPr>
                          <w:color w:val="769239"/>
                          <w:spacing w:val="-4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do</w:t>
                      </w:r>
                      <w:r>
                        <w:rPr>
                          <w:color w:val="769239"/>
                          <w:spacing w:val="-4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they need a reader, scribe, extra time, rest breaks.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spacing w:before="118"/>
        <w:rPr>
          <w:sz w:val="20"/>
        </w:rPr>
      </w:pPr>
    </w:p>
    <w:p w:rsidR="00A2217A" w:rsidRDefault="007E6EF9">
      <w:pPr>
        <w:pStyle w:val="BodyText"/>
        <w:ind w:left="34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400800" cy="3086100"/>
                <wp:effectExtent l="19050" t="9525" r="9525" b="1905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4F5F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17A" w:rsidRDefault="007E6EF9">
                            <w:pPr>
                              <w:spacing w:before="70"/>
                              <w:ind w:left="17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6923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school’s</w:t>
                            </w:r>
                            <w:r>
                              <w:rPr>
                                <w:b/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approach</w:t>
                            </w:r>
                            <w:r>
                              <w:rPr>
                                <w:b/>
                                <w:color w:val="769239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teaching</w:t>
                            </w:r>
                            <w:r>
                              <w:rPr>
                                <w:b/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69239"/>
                                <w:spacing w:val="-4"/>
                              </w:rPr>
                              <w:t>SEN?</w:t>
                            </w:r>
                          </w:p>
                          <w:p w:rsidR="00A2217A" w:rsidRDefault="007E6EF9">
                            <w:pPr>
                              <w:pStyle w:val="BodyText"/>
                              <w:spacing w:before="181" w:line="288" w:lineRule="auto"/>
                              <w:ind w:left="141" w:right="193"/>
                            </w:pPr>
                            <w:r>
                              <w:rPr>
                                <w:color w:val="769239"/>
                              </w:rPr>
                              <w:t>Quality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first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teaching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takes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place</w:t>
                            </w:r>
                            <w:r>
                              <w:rPr>
                                <w:color w:val="769239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classrooms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setting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high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expectations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 the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provision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opportunities</w:t>
                            </w:r>
                            <w:r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achieve.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Provision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with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SEND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is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matter for the school as a whole. The Governing Body, Head Teacher, SENCo and all staff members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have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important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day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day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responsibilities.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teachers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are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teachers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 with SEND. Some children with specific barriers to learning will receive support that is additional</w:t>
                            </w:r>
                            <w:r>
                              <w:rPr>
                                <w:color w:val="769239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or</w:t>
                            </w:r>
                            <w:r>
                              <w:rPr>
                                <w:color w:val="769239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different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from</w:t>
                            </w:r>
                            <w:r>
                              <w:rPr>
                                <w:color w:val="769239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provision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made</w:t>
                            </w:r>
                            <w:r>
                              <w:rPr>
                                <w:color w:val="769239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</w:t>
                            </w:r>
                            <w:r>
                              <w:rPr>
                                <w:color w:val="769239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other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children.</w:t>
                            </w:r>
                            <w:r>
                              <w:rPr>
                                <w:color w:val="769239"/>
                                <w:spacing w:val="-4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class</w:t>
                            </w:r>
                            <w:r>
                              <w:rPr>
                                <w:color w:val="769239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teachers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 account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child’s</w:t>
                            </w:r>
                            <w:r>
                              <w:rPr>
                                <w:color w:val="769239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planning</w:t>
                            </w:r>
                            <w:r>
                              <w:rPr>
                                <w:color w:val="769239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assessment;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they</w:t>
                            </w:r>
                            <w:r>
                              <w:rPr>
                                <w:color w:val="769239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provide</w:t>
                            </w:r>
                            <w:r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appropriate</w:t>
                            </w:r>
                            <w:r>
                              <w:rPr>
                                <w:color w:val="76923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support</w:t>
                            </w:r>
                            <w:r>
                              <w:rPr>
                                <w:color w:val="769239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for communication, language and literacy needs; they plan where necessary to develop children’s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understanding</w:t>
                            </w:r>
                            <w:r>
                              <w:rPr>
                                <w:color w:val="769239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through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</w:t>
                            </w:r>
                            <w:r>
                              <w:rPr>
                                <w:color w:val="769239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use</w:t>
                            </w:r>
                            <w:r>
                              <w:rPr>
                                <w:color w:val="769239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of</w:t>
                            </w:r>
                            <w:r>
                              <w:rPr>
                                <w:color w:val="769239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all</w:t>
                            </w:r>
                            <w:r>
                              <w:rPr>
                                <w:color w:val="769239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available</w:t>
                            </w:r>
                            <w:r>
                              <w:rPr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senses</w:t>
                            </w:r>
                            <w:r>
                              <w:rPr>
                                <w:color w:val="76923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experience;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they</w:t>
                            </w:r>
                            <w:r>
                              <w:rPr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plan to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enable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full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part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learning,</w:t>
                            </w:r>
                            <w:r>
                              <w:rPr>
                                <w:color w:val="76923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physical</w:t>
                            </w:r>
                            <w:r>
                              <w:rPr>
                                <w:color w:val="76923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practical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activities;</w:t>
                            </w:r>
                            <w:r>
                              <w:rPr>
                                <w:color w:val="76923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they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help children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manage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behaviour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order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</w:t>
                            </w:r>
                            <w:r>
                              <w:rPr>
                                <w:color w:val="76923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part</w:t>
                            </w:r>
                            <w:r>
                              <w:rPr>
                                <w:color w:val="76923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learning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effectively</w:t>
                            </w:r>
                            <w:r>
                              <w:rPr>
                                <w:color w:val="769239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and</w:t>
                            </w:r>
                            <w:r>
                              <w:rPr>
                                <w:color w:val="76923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safely; they</w:t>
                            </w:r>
                            <w:r>
                              <w:rPr>
                                <w:color w:val="76923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help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children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manage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their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emotions</w:t>
                            </w:r>
                            <w:r>
                              <w:rPr>
                                <w:color w:val="76923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order</w:t>
                            </w:r>
                            <w:r>
                              <w:rPr>
                                <w:color w:val="76923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to</w:t>
                            </w:r>
                            <w:r>
                              <w:rPr>
                                <w:color w:val="76923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take</w:t>
                            </w:r>
                            <w:r>
                              <w:rPr>
                                <w:color w:val="76923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part</w:t>
                            </w:r>
                            <w:r>
                              <w:rPr>
                                <w:color w:val="76923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in</w:t>
                            </w:r>
                            <w:r>
                              <w:rPr>
                                <w:color w:val="76923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</w:rPr>
                              <w:t>learning</w:t>
                            </w:r>
                            <w:r>
                              <w:rPr>
                                <w:color w:val="76923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9239"/>
                                <w:spacing w:val="-2"/>
                              </w:rPr>
                              <w:t>effectively.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6" type="#_x0000_t202" style="width:7in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" filled="f" strokecolor="#4f5f28" strokeweight=".80431mm">
                <v:path arrowok="t"/>
                <v:textbox inset="0,0,0,0">
                  <w:txbxContent>
                    <w:p w:rsidR="00A2217A" w:rsidRDefault="007E6EF9">
                      <w:pPr>
                        <w:spacing w:before="70"/>
                        <w:ind w:left="1778"/>
                        <w:rPr>
                          <w:b/>
                        </w:rPr>
                      </w:pPr>
                      <w:r>
                        <w:rPr>
                          <w:b/>
                          <w:color w:val="769239"/>
                        </w:rPr>
                        <w:t>What</w:t>
                      </w:r>
                      <w:r>
                        <w:rPr>
                          <w:b/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is</w:t>
                      </w:r>
                      <w:r>
                        <w:rPr>
                          <w:b/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the</w:t>
                      </w:r>
                      <w:r>
                        <w:rPr>
                          <w:b/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school’s</w:t>
                      </w:r>
                      <w:r>
                        <w:rPr>
                          <w:b/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approach</w:t>
                      </w:r>
                      <w:r>
                        <w:rPr>
                          <w:b/>
                          <w:color w:val="769239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to</w:t>
                      </w:r>
                      <w:r>
                        <w:rPr>
                          <w:b/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teaching</w:t>
                      </w:r>
                      <w:r>
                        <w:rPr>
                          <w:b/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children</w:t>
                      </w:r>
                      <w:r>
                        <w:rPr>
                          <w:b/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</w:rPr>
                        <w:t>with</w:t>
                      </w:r>
                      <w:r>
                        <w:rPr>
                          <w:b/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769239"/>
                          <w:spacing w:val="-4"/>
                        </w:rPr>
                        <w:t>SEN?</w:t>
                      </w:r>
                    </w:p>
                    <w:p w:rsidR="00A2217A" w:rsidRDefault="007E6EF9">
                      <w:pPr>
                        <w:pStyle w:val="BodyText"/>
                        <w:spacing w:before="181" w:line="288" w:lineRule="auto"/>
                        <w:ind w:left="141" w:right="193"/>
                      </w:pPr>
                      <w:r>
                        <w:rPr>
                          <w:color w:val="769239"/>
                        </w:rPr>
                        <w:t>Quality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first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teaching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takes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place</w:t>
                      </w:r>
                      <w:r>
                        <w:rPr>
                          <w:color w:val="769239"/>
                          <w:spacing w:val="-4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all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classrooms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with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setting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high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expectations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 the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provision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opportunities</w:t>
                      </w:r>
                      <w:r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all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achieve.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Provision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with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SEND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is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matter for the school as a whole. The Governing Body, Head Teacher, SENCo and all staff members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have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important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day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day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responsibilities.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All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teachers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are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teachers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 with SEND. Some children with specific barriers to learning will receive support that is additional</w:t>
                      </w:r>
                      <w:r>
                        <w:rPr>
                          <w:color w:val="769239"/>
                          <w:spacing w:val="-4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4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or</w:t>
                      </w:r>
                      <w:r>
                        <w:rPr>
                          <w:color w:val="769239"/>
                          <w:spacing w:val="-3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different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from</w:t>
                      </w:r>
                      <w:r>
                        <w:rPr>
                          <w:color w:val="769239"/>
                          <w:spacing w:val="-4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provision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made</w:t>
                      </w:r>
                      <w:r>
                        <w:rPr>
                          <w:color w:val="769239"/>
                          <w:spacing w:val="-3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</w:t>
                      </w:r>
                      <w:r>
                        <w:rPr>
                          <w:color w:val="769239"/>
                          <w:spacing w:val="-4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other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children.</w:t>
                      </w:r>
                      <w:r>
                        <w:rPr>
                          <w:color w:val="769239"/>
                          <w:spacing w:val="-4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class</w:t>
                      </w:r>
                      <w:r>
                        <w:rPr>
                          <w:color w:val="769239"/>
                          <w:spacing w:val="-4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teachers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 account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child’s</w:t>
                      </w:r>
                      <w:r>
                        <w:rPr>
                          <w:color w:val="769239"/>
                          <w:spacing w:val="-2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planning</w:t>
                      </w:r>
                      <w:r>
                        <w:rPr>
                          <w:color w:val="769239"/>
                          <w:spacing w:val="-3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assessment;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they</w:t>
                      </w:r>
                      <w:r>
                        <w:rPr>
                          <w:color w:val="769239"/>
                          <w:spacing w:val="-2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provide</w:t>
                      </w:r>
                      <w:r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appropriate</w:t>
                      </w:r>
                      <w:r>
                        <w:rPr>
                          <w:color w:val="769239"/>
                          <w:spacing w:val="-2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support</w:t>
                      </w:r>
                      <w:r>
                        <w:rPr>
                          <w:color w:val="769239"/>
                          <w:spacing w:val="-3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for communication, language and literacy needs; they plan where necessary to develop children’s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understanding</w:t>
                      </w:r>
                      <w:r>
                        <w:rPr>
                          <w:color w:val="769239"/>
                          <w:spacing w:val="-2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through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</w:t>
                      </w:r>
                      <w:r>
                        <w:rPr>
                          <w:color w:val="769239"/>
                          <w:spacing w:val="-3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use</w:t>
                      </w:r>
                      <w:r>
                        <w:rPr>
                          <w:color w:val="769239"/>
                          <w:spacing w:val="-3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of</w:t>
                      </w:r>
                      <w:r>
                        <w:rPr>
                          <w:color w:val="769239"/>
                          <w:spacing w:val="-3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all</w:t>
                      </w:r>
                      <w:r>
                        <w:rPr>
                          <w:color w:val="769239"/>
                          <w:spacing w:val="-3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available</w:t>
                      </w:r>
                      <w:r>
                        <w:rPr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senses</w:t>
                      </w:r>
                      <w:r>
                        <w:rPr>
                          <w:color w:val="769239"/>
                          <w:spacing w:val="-2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3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experience;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they</w:t>
                      </w:r>
                      <w:r>
                        <w:rPr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plan to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enable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full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part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learning,</w:t>
                      </w:r>
                      <w:r>
                        <w:rPr>
                          <w:color w:val="769239"/>
                          <w:spacing w:val="-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physical</w:t>
                      </w:r>
                      <w:r>
                        <w:rPr>
                          <w:color w:val="769239"/>
                          <w:spacing w:val="-1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practical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activities;</w:t>
                      </w:r>
                      <w:r>
                        <w:rPr>
                          <w:color w:val="769239"/>
                          <w:spacing w:val="-1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they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help children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2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manage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their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behaviour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order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</w:t>
                      </w:r>
                      <w:r>
                        <w:rPr>
                          <w:color w:val="769239"/>
                          <w:spacing w:val="-22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part</w:t>
                      </w:r>
                      <w:r>
                        <w:rPr>
                          <w:color w:val="769239"/>
                          <w:spacing w:val="-28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2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learning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effectively</w:t>
                      </w:r>
                      <w:r>
                        <w:rPr>
                          <w:color w:val="769239"/>
                          <w:spacing w:val="-2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and</w:t>
                      </w:r>
                      <w:r>
                        <w:rPr>
                          <w:color w:val="769239"/>
                          <w:spacing w:val="-2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safely; they</w:t>
                      </w:r>
                      <w:r>
                        <w:rPr>
                          <w:color w:val="769239"/>
                          <w:spacing w:val="-15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help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children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manage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their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emotions</w:t>
                      </w:r>
                      <w:r>
                        <w:rPr>
                          <w:color w:val="769239"/>
                          <w:spacing w:val="-11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order</w:t>
                      </w:r>
                      <w:r>
                        <w:rPr>
                          <w:color w:val="769239"/>
                          <w:spacing w:val="-6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to</w:t>
                      </w:r>
                      <w:r>
                        <w:rPr>
                          <w:color w:val="769239"/>
                          <w:spacing w:val="-10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take</w:t>
                      </w:r>
                      <w:r>
                        <w:rPr>
                          <w:color w:val="769239"/>
                          <w:spacing w:val="-7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part</w:t>
                      </w:r>
                      <w:r>
                        <w:rPr>
                          <w:color w:val="769239"/>
                          <w:spacing w:val="-3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in</w:t>
                      </w:r>
                      <w:r>
                        <w:rPr>
                          <w:color w:val="769239"/>
                          <w:spacing w:val="-9"/>
                        </w:rPr>
                        <w:t xml:space="preserve"> </w:t>
                      </w:r>
                      <w:r>
                        <w:rPr>
                          <w:color w:val="769239"/>
                        </w:rPr>
                        <w:t>learning</w:t>
                      </w:r>
                      <w:r>
                        <w:rPr>
                          <w:color w:val="769239"/>
                          <w:spacing w:val="-14"/>
                        </w:rPr>
                        <w:t xml:space="preserve"> </w:t>
                      </w:r>
                      <w:r>
                        <w:rPr>
                          <w:color w:val="769239"/>
                          <w:spacing w:val="-2"/>
                        </w:rPr>
                        <w:t>effectively.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17A" w:rsidRDefault="00A2217A">
      <w:pPr>
        <w:pStyle w:val="BodyText"/>
        <w:spacing w:before="6"/>
        <w:rPr>
          <w:sz w:val="3"/>
        </w:rPr>
      </w:pPr>
    </w:p>
    <w:p w:rsidR="00A2217A" w:rsidRDefault="007E6EF9">
      <w:pPr>
        <w:pStyle w:val="BodyText"/>
        <w:ind w:left="31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430010" cy="3267710"/>
                <wp:effectExtent l="9525" t="0" r="0" b="888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3267710"/>
                          <a:chOff x="0" y="0"/>
                          <a:chExt cx="6430010" cy="326771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3716"/>
                            <a:ext cx="6399276" cy="3236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3" y="111252"/>
                            <a:ext cx="316991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727" y="106679"/>
                            <a:ext cx="252984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9" y="106679"/>
                            <a:ext cx="123443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019" y="114300"/>
                            <a:ext cx="3810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120" y="106679"/>
                            <a:ext cx="2593847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106679"/>
                            <a:ext cx="1839467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595883"/>
                            <a:ext cx="228600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1" y="618744"/>
                            <a:ext cx="105156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96823" y="678180"/>
                            <a:ext cx="2730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44450">
                                <a:moveTo>
                                  <a:pt x="2705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0" y="43941"/>
                                </a:lnTo>
                                <a:lnTo>
                                  <a:pt x="9220" y="43941"/>
                                </a:lnTo>
                                <a:lnTo>
                                  <a:pt x="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2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9" y="589787"/>
                            <a:ext cx="5404104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14477" y="14477"/>
                            <a:ext cx="6400800" cy="32385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A2217A">
                              <w:pPr>
                                <w:spacing w:before="247"/>
                              </w:pPr>
                            </w:p>
                            <w:p w:rsidR="00A2217A" w:rsidRDefault="00D65CFF">
                              <w:pPr>
                                <w:ind w:left="144"/>
                              </w:pPr>
                              <w:r>
                                <w:rPr>
                                  <w:color w:val="769239"/>
                                  <w:spacing w:val="-4"/>
                                </w:rPr>
                                <w:t>The school</w:t>
                              </w:r>
                              <w:r w:rsidR="007E6EF9"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budget</w:t>
                              </w:r>
                              <w:r w:rsidR="007E6EF9"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includes</w:t>
                              </w:r>
                              <w:r w:rsidR="007E6EF9"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money for</w:t>
                              </w:r>
                              <w:r w:rsidR="007E6EF9"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supporting</w:t>
                              </w:r>
                              <w:r w:rsidR="007E6EF9"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children</w:t>
                              </w:r>
                              <w:r w:rsidR="007E6EF9">
                                <w:rPr>
                                  <w:color w:val="769239"/>
                                  <w:spacing w:val="-34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with</w:t>
                              </w:r>
                              <w:r w:rsidR="007E6EF9"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SEND.</w:t>
                              </w:r>
                              <w:r w:rsidR="007E6EF9">
                                <w:rPr>
                                  <w:color w:val="769239"/>
                                  <w:spacing w:val="-42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The</w:t>
                              </w:r>
                              <w:r w:rsidR="007E6EF9">
                                <w:rPr>
                                  <w:color w:val="769239"/>
                                  <w:spacing w:val="-46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Senior</w:t>
                              </w:r>
                              <w:r w:rsidR="007E6EF9">
                                <w:rPr>
                                  <w:color w:val="769239"/>
                                  <w:spacing w:val="-25"/>
                                </w:rPr>
                                <w:t xml:space="preserve"> </w:t>
                              </w:r>
                              <w:r w:rsidR="007E6EF9">
                                <w:rPr>
                                  <w:color w:val="769239"/>
                                  <w:spacing w:val="-4"/>
                                </w:rPr>
                                <w:t>Leadership</w:t>
                              </w:r>
                            </w:p>
                            <w:p w:rsidR="00A2217A" w:rsidRDefault="00A2217A">
                              <w:pPr>
                                <w:spacing w:before="113"/>
                              </w:pPr>
                            </w:p>
                            <w:p w:rsidR="00A2217A" w:rsidRDefault="007E6EF9">
                              <w:pPr>
                                <w:spacing w:line="288" w:lineRule="auto"/>
                                <w:ind w:left="144" w:right="310"/>
                              </w:pPr>
                              <w:r>
                                <w:rPr>
                                  <w:color w:val="769239"/>
                                </w:rPr>
                                <w:t>total</w:t>
                              </w:r>
                              <w:r>
                                <w:rPr>
                                  <w:color w:val="769239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budget</w:t>
                              </w:r>
                              <w:r>
                                <w:rPr>
                                  <w:color w:val="769239"/>
                                  <w:spacing w:val="-4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for</w:t>
                              </w:r>
                              <w:r>
                                <w:rPr>
                                  <w:color w:val="769239"/>
                                  <w:spacing w:val="-4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SEN</w:t>
                              </w:r>
                              <w:r>
                                <w:rPr>
                                  <w:color w:val="769239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consultation</w:t>
                              </w:r>
                              <w:r>
                                <w:rPr>
                                  <w:color w:val="769239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with</w:t>
                              </w:r>
                              <w:r>
                                <w:rPr>
                                  <w:color w:val="769239"/>
                                  <w:spacing w:val="-43"/>
                                </w:rPr>
                                <w:t xml:space="preserve"> </w:t>
                              </w:r>
                              <w:r w:rsidR="00D65CFF">
                                <w:rPr>
                                  <w:color w:val="769239"/>
                                </w:rPr>
                                <w:t>the school</w:t>
                              </w:r>
                              <w:r>
                                <w:rPr>
                                  <w:color w:val="769239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governors.</w:t>
                              </w:r>
                              <w:r>
                                <w:rPr>
                                  <w:color w:val="769239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Senior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Leadership</w:t>
                              </w:r>
                              <w:r>
                                <w:rPr>
                                  <w:color w:val="769239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Team discuss all the information they have about SEN in the school and decide what resources/training</w:t>
                              </w:r>
                              <w:r>
                                <w:rPr>
                                  <w:color w:val="769239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and</w:t>
                              </w:r>
                              <w:r>
                                <w:rPr>
                                  <w:color w:val="769239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support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is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needed.</w:t>
                              </w:r>
                              <w:r>
                                <w:rPr>
                                  <w:color w:val="769239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SEN</w:t>
                              </w:r>
                              <w:r>
                                <w:rPr>
                                  <w:color w:val="769239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funding</w:t>
                              </w:r>
                              <w:r>
                                <w:rPr>
                                  <w:color w:val="769239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is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usually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allocated</w:t>
                              </w:r>
                              <w:r>
                                <w:rPr>
                                  <w:color w:val="769239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employ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staff and outside specialists and to buy resources and equipment.</w:t>
                              </w:r>
                            </w:p>
                            <w:p w:rsidR="00A2217A" w:rsidRDefault="007E6EF9">
                              <w:pPr>
                                <w:spacing w:before="124" w:line="288" w:lineRule="auto"/>
                                <w:ind w:left="144" w:right="122"/>
                                <w:jc w:val="both"/>
                              </w:pPr>
                              <w:r>
                                <w:rPr>
                                  <w:color w:val="769239"/>
                                  <w:spacing w:val="-2"/>
                                </w:rPr>
                                <w:t>Where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child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has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significant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needs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school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feels</w:t>
                              </w:r>
                              <w:r>
                                <w:rPr>
                                  <w:color w:val="769239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it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cannot</w:t>
                              </w:r>
                              <w:r>
                                <w:rPr>
                                  <w:color w:val="76923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meet,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or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no</w:t>
                              </w:r>
                              <w:r>
                                <w:rPr>
                                  <w:color w:val="769239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>longer</w:t>
                              </w:r>
                              <w:r>
                                <w:rPr>
                                  <w:color w:val="769239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2"/>
                                </w:rPr>
                                <w:t xml:space="preserve">meet,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school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applies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for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statutory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assessment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child,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which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may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lead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>further</w:t>
                              </w:r>
                              <w:r>
                                <w:rPr>
                                  <w:color w:val="76923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769239"/>
                                </w:rPr>
                                <w:t>being provided by</w:t>
                              </w:r>
                              <w:r>
                                <w:rPr>
                                  <w:color w:val="769239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 Local</w:t>
                              </w:r>
                              <w:r>
                                <w:rPr>
                                  <w:color w:val="76923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Authority.</w:t>
                              </w:r>
                              <w:r>
                                <w:rPr>
                                  <w:color w:val="769239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Parents can</w:t>
                              </w:r>
                              <w:r>
                                <w:rPr>
                                  <w:color w:val="76923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also request</w:t>
                              </w:r>
                              <w:r>
                                <w:rPr>
                                  <w:color w:val="769239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that the Local Authority carry out a statutory assessment of their child’s needs.</w:t>
                              </w:r>
                            </w:p>
                            <w:p w:rsidR="00A2217A" w:rsidRDefault="007E6EF9">
                              <w:pPr>
                                <w:spacing w:before="104" w:line="297" w:lineRule="auto"/>
                                <w:ind w:left="144" w:right="365"/>
                              </w:pPr>
                              <w:r>
                                <w:rPr>
                                  <w:color w:val="769239"/>
                                </w:rPr>
                                <w:t xml:space="preserve">The Local Authority’s ‘Local Offer’ is available on the B&amp;NES website </w:t>
                              </w:r>
                              <w:hyperlink r:id="rId20" w:history="1">
                                <w:r w:rsidR="00D65CFF" w:rsidRPr="00C50E02">
                                  <w:rPr>
                                    <w:rStyle w:val="Hyperlink"/>
                                  </w:rPr>
                                  <w:t>https://livewell.bathnes.gov.uk/special-educational-need-or-disability-send</w:t>
                                </w:r>
                              </w:hyperlink>
                            </w:p>
                            <w:p w:rsidR="00D65CFF" w:rsidRDefault="00D65CFF">
                              <w:pPr>
                                <w:spacing w:before="104" w:line="297" w:lineRule="auto"/>
                                <w:ind w:left="144" w:right="365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7" style="width:506.3pt;height:257.3pt;mso-position-horizontal-relative:char;mso-position-vertical-relative:line" coordsize="64300,3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">
                <v:shape id="Image 19" o:spid="_x0000_s1038" type="#_x0000_t75" style="position:absolute;left:121;top:137;width:63993;height:32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rANy/AAAA2wAAAA8AAABkcnMvZG93bnJldi54bWxET82KwjAQvgu+QxhhL6KpexC3mhYRhcWb&#10;ug8wNNMfbCaxSW19+42wsLf5+H5nl4+mFU/qfGNZwWqZgCAurG64UvBzOy02IHxA1thaJgUv8pBn&#10;08kOU20HvtDzGioRQ9inqKAOwaVS+qImg35pHXHkStsZDBF2ldQdDjHctPIzSdbSYMOxoUZHh5qK&#10;+7U3CsIwX51Kdro/S9cfL9XD9M1aqY/ZuN+CCDSGf/Gf+1vH+V/w/iUeILN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KwDcvwAAANsAAAAPAAAAAAAAAAAAAAAAAJ8CAABk&#10;cnMvZG93bnJldi54bWxQSwUGAAAAAAQABAD3AAAAiwMAAAAA&#10;">
                  <v:imagedata r:id="rId21" o:title=""/>
                </v:shape>
                <v:shape id="Image 20" o:spid="_x0000_s1039" type="#_x0000_t75" style="position:absolute;left:5349;top:1112;width:3170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nS/AAAAA2wAAAA8AAABkcnMvZG93bnJldi54bWxET01rg0AQvRfyH5YJ5NaskViKcQ0hEOgh&#10;l1qb88SdqOjOirs1+u+7h0KPj/edHWfTi4lG11pWsNtGIIgrq1uuFZRfl9d3EM4ja+wtk4KFHBzz&#10;1UuGqbZP/qSp8LUIIexSVNB4P6RSuqohg25rB+LAPexo0Ac41lKP+AzhppdxFL1Jgy2HhgYHOjdU&#10;dcWPUZB0t+67nJYlbq94uw6FTe6nvVKb9Xw6gPA0+3/xn/tDK4jD+vAl/ACZ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c2dL8AAAADbAAAADwAAAAAAAAAAAAAAAACfAgAA&#10;ZHJzL2Rvd25yZXYueG1sUEsFBgAAAAAEAAQA9wAAAIwDAAAAAA==&#10;">
                  <v:imagedata r:id="rId22" o:title=""/>
                </v:shape>
                <v:shape id="Image 21" o:spid="_x0000_s1040" type="#_x0000_t75" style="position:absolute;left:8717;top:1066;width:2530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TnS/AAAA2wAAAA8AAABkcnMvZG93bnJldi54bWxEj9GKwjAURN8X/IdwBd/W1CKi1SiiCL7J&#10;qh9waa5tsbmpSbTVrzcLgo/DzJxhFqvO1OJBzleWFYyGCQji3OqKCwXn0+53CsIHZI21ZVLwJA+r&#10;Ze9ngZm2Lf/R4xgKESHsM1RQhtBkUvq8JIN+aBvi6F2sMxiidIXUDtsIN7VMk2QiDVYcF0psaFNS&#10;fj3ejYJ21078Qab65bbjrZ0lG6JbpdSg363nIAJ14Rv+tPdaQTqC/y/xB8jl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FU50vwAAANsAAAAPAAAAAAAAAAAAAAAAAJ8CAABk&#10;cnMvZG93bnJldi54bWxQSwUGAAAAAAQABAD3AAAAiwMAAAAA&#10;">
                  <v:imagedata r:id="rId23" o:title=""/>
                </v:shape>
                <v:shape id="Image 22" o:spid="_x0000_s1041" type="#_x0000_t75" style="position:absolute;left:11582;top:1066;width:1234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xIRHFAAAA2wAAAA8AAABkcnMvZG93bnJldi54bWxEj91qwkAUhO8F32E5Qm+k2TRSKWk2UgT/&#10;EAqN7f0he5qkzZ6N2a3Gt3cLgpfDzHzDZIvBtOJEvWssK3iKYhDEpdUNVwo+D6vHFxDOI2tsLZOC&#10;CzlY5ONRhqm2Z/6gU+ErESDsUlRQe9+lUrqyJoMush1x8L5tb9AH2VdS93gOcNPKJI7n0mDDYaHG&#10;jpY1lb/Fn1Ewm+4L6ezO6p/j12o5e99dNutnpR4mw9srCE+Dv4dv7a1WkCTw/yX8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MSERxQAAANsAAAAPAAAAAAAAAAAAAAAA&#10;AJ8CAABkcnMvZG93bnJldi54bWxQSwUGAAAAAAQABAD3AAAAkQMAAAAA&#10;">
                  <v:imagedata r:id="rId24" o:title=""/>
                </v:shape>
                <v:shape id="Image 23" o:spid="_x0000_s1042" type="#_x0000_t75" style="position:absolute;left:13030;top:1143;width:381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0xhTCAAAA2wAAAA8AAABkcnMvZG93bnJldi54bWxEj0+LwjAUxO/CfofwFryIpir+oWsUKYh7&#10;Eqy790fzbMo2L6WJ2n77jSB4HGbmN8xm19la3Kn1lWMF00kCgrhwuuJSwc/lMF6D8AFZY+2YFPTk&#10;Ybf9GGww1e7BZ7rnoRQRwj5FBSaEJpXSF4Ys+olriKN3da3FEGVbSt3iI8JtLWdJspQWK44LBhvK&#10;DBV/+c0qmJswalb738O6zo+nVdH3ZsGZUsPPbv8FIlAX3uFX+1srmM3h+SX+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NMYUwgAAANsAAAAPAAAAAAAAAAAAAAAAAJ8C&#10;AABkcnMvZG93bnJldi54bWxQSwUGAAAAAAQABAD3AAAAjgMAAAAA&#10;">
                  <v:imagedata r:id="rId25" o:title=""/>
                </v:shape>
                <v:shape id="Image 24" o:spid="_x0000_s1043" type="#_x0000_t75" style="position:absolute;left:17221;top:1066;width:259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BN7TEAAAA2wAAAA8AAABkcnMvZG93bnJldi54bWxEj0+LwjAUxO8LfofwhL2Ipur6h2oUEQRx&#10;D8tWL94ezbOtNi+lydr67Y0g7HGYmd8wy3VrSnGn2hWWFQwHEQji1OqCMwWn464/B+E8ssbSMil4&#10;kIP1qvOxxFjbhn/pnvhMBAi7GBXk3lexlC7NyaAb2Io4eBdbG/RB1pnUNTYBbko5iqKpNFhwWMix&#10;om1O6S35Mwqm9jAzGy70+Kft7a/n7eQ7aSqlPrvtZgHCU+v/w+/2XisYfcHrS/gBcvU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BN7TEAAAA2wAAAA8AAAAAAAAAAAAAAAAA&#10;nwIAAGRycy9kb3ducmV2LnhtbFBLBQYAAAAABAAEAPcAAACQAwAAAAA=&#10;">
                  <v:imagedata r:id="rId26" o:title=""/>
                </v:shape>
                <v:shape id="Image 25" o:spid="_x0000_s1044" type="#_x0000_t75" style="position:absolute;left:43434;top:1066;width:18394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AkXGAAAA2wAAAA8AAABkcnMvZG93bnJldi54bWxEj09rwkAUxO8Fv8PyCr3VjUElpK5SC5Ue&#10;asE/BHt7ZJ/ZYPZtyG41fnu3IHgcZuY3zGzR20acqfO1YwWjYQKCuHS65krBfvf5moHwAVlj45gU&#10;XMnDYj54mmGu3YU3dN6GSkQI+xwVmBDaXEpfGrLoh64ljt7RdRZDlF0ldYeXCLeNTJNkKi3WHBcM&#10;tvRhqDxt/6yCU/Y9Hu2yH1kU66NZpodV+D0USr089+9vIAL14RG+t7+0gnQC/1/iD5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4ECRcYAAADbAAAADwAAAAAAAAAAAAAA&#10;AACfAgAAZHJzL2Rvd25yZXYueG1sUEsFBgAAAAAEAAQA9wAAAJIDAAAAAA==&#10;">
                  <v:imagedata r:id="rId27" o:title=""/>
                </v:shape>
                <v:shape id="Image 26" o:spid="_x0000_s1045" type="#_x0000_t75" style="position:absolute;left:1188;top:5958;width:2286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Uj57CAAAA2wAAAA8AAABkcnMvZG93bnJldi54bWxEj92KwjAUhO8F3yEcwRuxqcKKVFOpouDe&#10;rT8PcGiObbU5KU2q9e03CwteDjPzDbPe9KYWT2pdZVnBLIpBEOdWV1wouF4O0yUI55E11pZJwZsc&#10;bNLhYI2Jti8+0fPsCxEg7BJUUHrfJFK6vCSDLrINcfButjXog2wLqVt8Bbip5TyOF9JgxWGhxIZ2&#10;JeWPc2cUNC6j7bb6+eqy+/6703vy8WWi1HjUZysQnnr/Cf+3j1rBfAF/X8IPkO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lI+ewgAAANsAAAAPAAAAAAAAAAAAAAAAAJ8C&#10;AABkcnMvZG93bnJldi54bWxQSwUGAAAAAAQABAD3AAAAjgMAAAAA&#10;">
                  <v:imagedata r:id="rId28" o:title=""/>
                </v:shape>
                <v:shape id="Image 27" o:spid="_x0000_s1046" type="#_x0000_t75" style="position:absolute;left:3703;top:6187;width:1051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CxTEAAAA2wAAAA8AAABkcnMvZG93bnJldi54bWxEj91qAjEUhO+FvkM4hd5pdoXWZWuUKhQK&#10;reJPH+CwOWaXbk6WJF23fXojCF4OM/MNM18OthU9+dA4VpBPMhDEldMNGwXfx/dxASJEZI2tY1Lw&#10;RwGWi4fRHEvtzryn/hCNSBAOJSqoY+xKKUNVk8UwcR1x8k7OW4xJeiO1x3OC21ZOs+xFWmw4LdTY&#10;0bqm6ufwaxU856scPzfFv2m3prd+/3XqdoVST4/D2yuISEO8h2/tD61gOoPrl/QD5OI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ICxTEAAAA2wAAAA8AAAAAAAAAAAAAAAAA&#10;nwIAAGRycy9kb3ducmV2LnhtbFBLBQYAAAAABAAEAPcAAACQAwAAAAA=&#10;">
                  <v:imagedata r:id="rId29" o:title=""/>
                </v:shape>
                <v:shape id="Graphic 28" o:spid="_x0000_s1047" style="position:absolute;left:4968;top:6781;width:273;height:445;visibility:visible;mso-wrap-style:square;v-text-anchor:top" coordsize="2730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3PsAA&#10;AADbAAAADwAAAGRycy9kb3ducmV2LnhtbERPu27CMBTdK/EP1kViKw4MCAUMqiq1CkOHpBXzVXyJ&#10;Q+PrEDuvv8dDpY5H5308T7YRA3W+dqxgs05AEJdO11wp+Pn+eN2D8AFZY+OYFMzk4XxavBwx1W7k&#10;nIYiVCKGsE9RgQmhTaX0pSGLfu1a4sjdXGcxRNhVUnc4xnDbyG2S7KTFmmODwZbeDZW/RW8V7PJ7&#10;tsf+63p5JPk4XO6m+ZxzpVbL6e0AItAU/sV/7kwr2Max8Uv8AfL0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A3PsAAAADbAAAADwAAAAAAAAAAAAAAAACYAgAAZHJzL2Rvd25y&#10;ZXYueG1sUEsFBgAAAAAEAAQA9QAAAIUDAAAAAA==&#10;" path="m27050,l10998,,,43941r9220,l27050,xe" fillcolor="#759239" stroked="f">
                  <v:path arrowok="t"/>
                </v:shape>
                <v:shape id="Image 29" o:spid="_x0000_s1048" type="#_x0000_t75" style="position:absolute;left:5791;top:5897;width:54041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90DBAAAA2wAAAA8AAABkcnMvZG93bnJldi54bWxEj19rwjAUxd8Hfodwhb3NVB/EVaOM2qGv&#10;6xRfL821KWtuSpK19dsvg8EeD+fPj7M7TLYTA/nQOlawXGQgiGunW24UXD7fXzYgQkTW2DkmBQ8K&#10;cNjPnnaYazfyBw1VbEQa4ZCjAhNjn0sZakMWw8L1xMm7O28xJukbqT2Oadx2cpVla2mx5UQw2FNh&#10;qP6qvm3iyg3i43oqjzdbnC/Fvex8VSr1PJ/etiAiTfE//Nc+awWrV/j9kn6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V90DBAAAA2wAAAA8AAAAAAAAAAAAAAAAAnwIA&#10;AGRycy9kb3ducmV2LnhtbFBLBQYAAAAABAAEAPcAAACNAwAAAAA=&#10;">
                  <v:imagedata r:id="rId30" o:title=""/>
                </v:shape>
                <v:shape id="Textbox 30" o:spid="_x0000_s1049" type="#_x0000_t202" style="position:absolute;left:144;top:144;width:64008;height:3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rcMAA&#10;AADbAAAADwAAAGRycy9kb3ducmV2LnhtbERPz2vCMBS+C/sfwhvsZhM3EOmMokJhx04teHw0b22x&#10;ealNZtv99ctB8Pjx/V5vR9uKO/W+caxhkSgQxKUzDVcazqdsvgLhA7LB1jFpmMjDdvMyW2Nq3MDf&#10;dD+GSsQQ9ilqqEPoUil9WZNFn7iOOHI/rrcYIuwraXocYrht5btSS2mx4dhQY0eHmsrr8ddqkKc8&#10;R6yGW3ZR++GssuKvmFqt317H3SeIQGN4ih/uL6PhI66P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XrcMAAAADbAAAADwAAAAAAAAAAAAAAAACYAgAAZHJzL2Rvd25y&#10;ZXYueG1sUEsFBgAAAAAEAAQA9QAAAIUDAAAAAA==&#10;" filled="f" strokecolor="#4f5f28" strokeweight=".80431mm">
                  <v:textbox inset="0,0,0,0">
                    <w:txbxContent>
                      <w:p w:rsidR="00A2217A" w:rsidRDefault="00A2217A">
                        <w:pPr>
                          <w:spacing w:before="247"/>
                        </w:pPr>
                      </w:p>
                      <w:p w:rsidR="00A2217A" w:rsidRDefault="00D65CFF">
                        <w:pPr>
                          <w:ind w:left="144"/>
                        </w:pPr>
                        <w:r>
                          <w:rPr>
                            <w:color w:val="769239"/>
                            <w:spacing w:val="-4"/>
                          </w:rPr>
                          <w:t>The school</w:t>
                        </w:r>
                        <w:r w:rsidR="007E6EF9"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budget</w:t>
                        </w:r>
                        <w:r w:rsidR="007E6EF9"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includes</w:t>
                        </w:r>
                        <w:r w:rsidR="007E6EF9"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money for</w:t>
                        </w:r>
                        <w:r w:rsidR="007E6EF9"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supporting</w:t>
                        </w:r>
                        <w:r w:rsidR="007E6EF9"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children</w:t>
                        </w:r>
                        <w:r w:rsidR="007E6EF9">
                          <w:rPr>
                            <w:color w:val="769239"/>
                            <w:spacing w:val="-34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with</w:t>
                        </w:r>
                        <w:r w:rsidR="007E6EF9"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SEND.</w:t>
                        </w:r>
                        <w:r w:rsidR="007E6EF9">
                          <w:rPr>
                            <w:color w:val="769239"/>
                            <w:spacing w:val="-42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The</w:t>
                        </w:r>
                        <w:r w:rsidR="007E6EF9">
                          <w:rPr>
                            <w:color w:val="769239"/>
                            <w:spacing w:val="-46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Senior</w:t>
                        </w:r>
                        <w:r w:rsidR="007E6EF9">
                          <w:rPr>
                            <w:color w:val="769239"/>
                            <w:spacing w:val="-25"/>
                          </w:rPr>
                          <w:t xml:space="preserve"> </w:t>
                        </w:r>
                        <w:r w:rsidR="007E6EF9">
                          <w:rPr>
                            <w:color w:val="769239"/>
                            <w:spacing w:val="-4"/>
                          </w:rPr>
                          <w:t>Leadership</w:t>
                        </w:r>
                      </w:p>
                      <w:p w:rsidR="00A2217A" w:rsidRDefault="00A2217A">
                        <w:pPr>
                          <w:spacing w:before="113"/>
                        </w:pPr>
                      </w:p>
                      <w:p w:rsidR="00A2217A" w:rsidRDefault="007E6EF9">
                        <w:pPr>
                          <w:spacing w:line="288" w:lineRule="auto"/>
                          <w:ind w:left="144" w:right="310"/>
                        </w:pPr>
                        <w:r>
                          <w:rPr>
                            <w:color w:val="769239"/>
                          </w:rPr>
                          <w:t>total</w:t>
                        </w:r>
                        <w:r>
                          <w:rPr>
                            <w:color w:val="769239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budget</w:t>
                        </w:r>
                        <w:r>
                          <w:rPr>
                            <w:color w:val="769239"/>
                            <w:spacing w:val="-4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for</w:t>
                        </w:r>
                        <w:r>
                          <w:rPr>
                            <w:color w:val="769239"/>
                            <w:spacing w:val="-4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SEN</w:t>
                        </w:r>
                        <w:r>
                          <w:rPr>
                            <w:color w:val="769239"/>
                            <w:spacing w:val="-5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consultation</w:t>
                        </w:r>
                        <w:r>
                          <w:rPr>
                            <w:color w:val="769239"/>
                            <w:spacing w:val="-4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with</w:t>
                        </w:r>
                        <w:r>
                          <w:rPr>
                            <w:color w:val="769239"/>
                            <w:spacing w:val="-43"/>
                          </w:rPr>
                          <w:t xml:space="preserve"> </w:t>
                        </w:r>
                        <w:r w:rsidR="00D65CFF">
                          <w:rPr>
                            <w:color w:val="769239"/>
                          </w:rPr>
                          <w:t>the school</w:t>
                        </w:r>
                        <w:r>
                          <w:rPr>
                            <w:color w:val="769239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governors.</w:t>
                        </w:r>
                        <w:r>
                          <w:rPr>
                            <w:color w:val="769239"/>
                            <w:spacing w:val="-5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5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Senior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Leadership</w:t>
                        </w:r>
                        <w:r>
                          <w:rPr>
                            <w:color w:val="769239"/>
                            <w:spacing w:val="-5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Team discuss all the information they have about SEN in the school and decide what resources/training</w:t>
                        </w:r>
                        <w:r>
                          <w:rPr>
                            <w:color w:val="769239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and</w:t>
                        </w:r>
                        <w:r>
                          <w:rPr>
                            <w:color w:val="769239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support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is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needed.</w:t>
                        </w:r>
                        <w:r>
                          <w:rPr>
                            <w:color w:val="769239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SEN</w:t>
                        </w:r>
                        <w:r>
                          <w:rPr>
                            <w:color w:val="769239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funding</w:t>
                        </w:r>
                        <w:r>
                          <w:rPr>
                            <w:color w:val="769239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is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usually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allocated</w:t>
                        </w:r>
                        <w:r>
                          <w:rPr>
                            <w:color w:val="769239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employ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staff and outside specialists and to buy resources and equipment.</w:t>
                        </w:r>
                      </w:p>
                      <w:p w:rsidR="00A2217A" w:rsidRDefault="007E6EF9">
                        <w:pPr>
                          <w:spacing w:before="124" w:line="288" w:lineRule="auto"/>
                          <w:ind w:left="144" w:right="122"/>
                          <w:jc w:val="both"/>
                        </w:pPr>
                        <w:r>
                          <w:rPr>
                            <w:color w:val="769239"/>
                            <w:spacing w:val="-2"/>
                          </w:rPr>
                          <w:t>Where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a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child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has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significant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needs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that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the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school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feels</w:t>
                        </w:r>
                        <w:r>
                          <w:rPr>
                            <w:color w:val="769239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it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cannot</w:t>
                        </w:r>
                        <w:r>
                          <w:rPr>
                            <w:color w:val="769239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meet,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or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no</w:t>
                        </w:r>
                        <w:r>
                          <w:rPr>
                            <w:color w:val="769239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>longer</w:t>
                        </w:r>
                        <w:r>
                          <w:rPr>
                            <w:color w:val="769239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2"/>
                          </w:rPr>
                          <w:t xml:space="preserve">meet, </w:t>
                        </w:r>
                        <w:r>
                          <w:rPr>
                            <w:color w:val="769239"/>
                            <w:spacing w:val="-4"/>
                          </w:rPr>
                          <w:t>the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school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applies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for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a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statutory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assessment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of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the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child,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which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may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lead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to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>further</w:t>
                        </w:r>
                        <w:r>
                          <w:rPr>
                            <w:color w:val="76923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769239"/>
                            <w:spacing w:val="-4"/>
                          </w:rPr>
                          <w:t xml:space="preserve">support </w:t>
                        </w:r>
                        <w:r>
                          <w:rPr>
                            <w:color w:val="769239"/>
                          </w:rPr>
                          <w:t>being provided by</w:t>
                        </w:r>
                        <w:r>
                          <w:rPr>
                            <w:color w:val="769239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 Local</w:t>
                        </w:r>
                        <w:r>
                          <w:rPr>
                            <w:color w:val="769239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Authority.</w:t>
                        </w:r>
                        <w:r>
                          <w:rPr>
                            <w:color w:val="769239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Parents can</w:t>
                        </w:r>
                        <w:r>
                          <w:rPr>
                            <w:color w:val="769239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also request</w:t>
                        </w:r>
                        <w:r>
                          <w:rPr>
                            <w:color w:val="769239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that the Local Authority carry out a statutory assessment of their child’s needs.</w:t>
                        </w:r>
                      </w:p>
                      <w:p w:rsidR="00A2217A" w:rsidRDefault="007E6EF9">
                        <w:pPr>
                          <w:spacing w:before="104" w:line="297" w:lineRule="auto"/>
                          <w:ind w:left="144" w:right="365"/>
                        </w:pPr>
                        <w:r>
                          <w:rPr>
                            <w:color w:val="769239"/>
                          </w:rPr>
                          <w:t xml:space="preserve">The Local Authority’s ‘Local Offer’ is available on the B&amp;NES website </w:t>
                        </w:r>
                        <w:hyperlink r:id="rId31" w:history="1">
                          <w:r w:rsidR="00D65CFF" w:rsidRPr="00C50E02">
                            <w:rPr>
                              <w:rStyle w:val="Hyperlink"/>
                            </w:rPr>
                            <w:t>https://livewell.bathnes.gov.uk/special-educational-need-or-disability-send</w:t>
                          </w:r>
                        </w:hyperlink>
                      </w:p>
                      <w:p w:rsidR="00D65CFF" w:rsidRDefault="00D65CFF">
                        <w:pPr>
                          <w:spacing w:before="104" w:line="297" w:lineRule="auto"/>
                          <w:ind w:left="144" w:right="365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217A" w:rsidRDefault="00A2217A">
      <w:pPr>
        <w:rPr>
          <w:sz w:val="20"/>
        </w:rPr>
        <w:sectPr w:rsidR="00A2217A">
          <w:pgSz w:w="11940" w:h="16820"/>
          <w:pgMar w:top="1300" w:right="660" w:bottom="280" w:left="560" w:header="720" w:footer="720" w:gutter="0"/>
          <w:cols w:space="720"/>
        </w:sectPr>
      </w:pPr>
    </w:p>
    <w:p w:rsidR="00A2217A" w:rsidRDefault="007E6EF9">
      <w:pPr>
        <w:pStyle w:val="Heading1"/>
        <w:spacing w:before="110"/>
        <w:ind w:left="195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565404</wp:posOffset>
                </wp:positionH>
                <wp:positionV relativeFrom="paragraph">
                  <wp:posOffset>-1523</wp:posOffset>
                </wp:positionV>
                <wp:extent cx="6430010" cy="401129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4011295"/>
                          <a:chOff x="0" y="0"/>
                          <a:chExt cx="6430010" cy="401129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3715"/>
                            <a:ext cx="6399276" cy="397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477" y="14477"/>
                            <a:ext cx="6400800" cy="398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982720">
                                <a:moveTo>
                                  <a:pt x="0" y="3982212"/>
                                </a:moveTo>
                                <a:lnTo>
                                  <a:pt x="6400800" y="3982212"/>
                                </a:lnTo>
                                <a:lnTo>
                                  <a:pt x="640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2212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06A4D" id="Group 31" o:spid="_x0000_s1026" style="position:absolute;margin-left:44.5pt;margin-top:-.1pt;width:506.3pt;height:315.85pt;z-index:-15967744;mso-wrap-distance-left:0;mso-wrap-distance-right:0;mso-position-horizontal-relative:page" coordsize="64300,40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">
                <v:shape id="Image 32" o:spid="_x0000_s1027" type="#_x0000_t75" style="position:absolute;left:121;top:137;width:63993;height:39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iJy7DAAAA2wAAAA8AAABkcnMvZG93bnJldi54bWxEj91qwkAUhO8LfYflFLyrG7W0JWaVIlRF&#10;KFLrAxyyJz+YPRuyxxjfvisIXg4z8w2TLQfXqJ66UHs2MBknoIhzb2suDRz/vl8/QQVBtth4JgNX&#10;CrBcPD9lmFp/4V/qD1KqCOGQooFKpE21DnlFDsPYt8TRK3znUKLsSm07vES4a/Q0Sd61w5rjQoUt&#10;rSrKT4ezM/Dxs94Uct27fL9buV767XnQb8aMXoavOSihQR7he3trDcymcPsSf4B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InLsMAAADbAAAADwAAAAAAAAAAAAAAAACf&#10;AgAAZHJzL2Rvd25yZXYueG1sUEsFBgAAAAAEAAQA9wAAAI8DAAAAAA==&#10;">
                  <v:imagedata r:id="rId33" o:title=""/>
                </v:shape>
                <v:shape id="Graphic 33" o:spid="_x0000_s1028" style="position:absolute;left:144;top:144;width:64008;height:39827;visibility:visible;mso-wrap-style:square;v-text-anchor:top" coordsize="6400800,398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ccMMA&#10;AADbAAAADwAAAGRycy9kb3ducmV2LnhtbESPQWsCMRSE7wX/Q3iCt5q1gpTVuCxKS0+2teL5sXlu&#10;Vjcv6ya66b9vCoUeh5n5hlkV0bbiTr1vHCuYTTMQxJXTDdcKDl8vj88gfEDW2DomBd/koViPHlaY&#10;azfwJ933oRYJwj5HBSaELpfSV4Ys+qnriJN3cr3FkGRfS93jkOC2lU9ZtpAWG04LBjvaGKou+5tV&#10;MHxQuYvV+/bKr/5sjvF6GG4LpSbjWC5BBIrhP/zXftMK5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6ccMMAAADbAAAADwAAAAAAAAAAAAAAAACYAgAAZHJzL2Rv&#10;d25yZXYueG1sUEsFBgAAAAAEAAQA9QAAAIgDAAAAAA==&#10;" path="m,3982212r6400800,l6400800,,,,,3982212xe" filled="f" strokecolor="#4f5f28" strokeweight="2.28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769239"/>
          <w:spacing w:val="-8"/>
        </w:rPr>
        <w:t>How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8"/>
        </w:rPr>
        <w:t>will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8"/>
        </w:rPr>
        <w:t>Clutton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8"/>
        </w:rPr>
        <w:t>support</w:t>
      </w:r>
      <w:r>
        <w:rPr>
          <w:color w:val="769239"/>
          <w:spacing w:val="-20"/>
        </w:rPr>
        <w:t xml:space="preserve"> </w:t>
      </w:r>
      <w:r>
        <w:rPr>
          <w:color w:val="769239"/>
          <w:spacing w:val="-8"/>
        </w:rPr>
        <w:t>my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8"/>
        </w:rPr>
        <w:t>child’s</w:t>
      </w:r>
      <w:r>
        <w:rPr>
          <w:color w:val="769239"/>
          <w:spacing w:val="-20"/>
        </w:rPr>
        <w:t xml:space="preserve"> </w:t>
      </w:r>
      <w:r>
        <w:rPr>
          <w:color w:val="769239"/>
          <w:spacing w:val="-8"/>
        </w:rPr>
        <w:t>transition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8"/>
        </w:rPr>
        <w:t>to</w:t>
      </w:r>
      <w:r>
        <w:rPr>
          <w:color w:val="769239"/>
          <w:spacing w:val="-22"/>
        </w:rPr>
        <w:t xml:space="preserve"> </w:t>
      </w:r>
      <w:r>
        <w:rPr>
          <w:color w:val="769239"/>
          <w:spacing w:val="-8"/>
        </w:rPr>
        <w:t>and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8"/>
        </w:rPr>
        <w:t>from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8"/>
        </w:rPr>
        <w:t>school?</w:t>
      </w:r>
    </w:p>
    <w:p w:rsidR="00A2217A" w:rsidRDefault="007E6EF9">
      <w:pPr>
        <w:pStyle w:val="BodyText"/>
        <w:spacing w:before="56" w:line="288" w:lineRule="auto"/>
        <w:ind w:left="520" w:right="436"/>
      </w:pPr>
      <w:r>
        <w:rPr>
          <w:color w:val="769239"/>
          <w:spacing w:val="-6"/>
        </w:rPr>
        <w:t>Induction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6"/>
        </w:rPr>
        <w:t>for</w:t>
      </w:r>
      <w:r>
        <w:rPr>
          <w:color w:val="769239"/>
          <w:spacing w:val="-25"/>
        </w:rPr>
        <w:t xml:space="preserve"> </w:t>
      </w:r>
      <w:r>
        <w:rPr>
          <w:color w:val="769239"/>
          <w:spacing w:val="-6"/>
        </w:rPr>
        <w:t>all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6"/>
        </w:rPr>
        <w:t>Early</w:t>
      </w:r>
      <w:r>
        <w:rPr>
          <w:color w:val="769239"/>
          <w:spacing w:val="-18"/>
        </w:rPr>
        <w:t xml:space="preserve"> </w:t>
      </w:r>
      <w:r>
        <w:rPr>
          <w:color w:val="769239"/>
          <w:spacing w:val="-6"/>
        </w:rPr>
        <w:t>Years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6"/>
        </w:rPr>
        <w:t>children</w:t>
      </w:r>
      <w:r>
        <w:rPr>
          <w:color w:val="769239"/>
          <w:spacing w:val="-10"/>
        </w:rPr>
        <w:t xml:space="preserve"> </w:t>
      </w:r>
      <w:r>
        <w:rPr>
          <w:color w:val="769239"/>
          <w:spacing w:val="-6"/>
        </w:rPr>
        <w:t>takes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6"/>
        </w:rPr>
        <w:t>place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6"/>
        </w:rPr>
        <w:t>in</w:t>
      </w:r>
      <w:r>
        <w:rPr>
          <w:color w:val="769239"/>
          <w:spacing w:val="-21"/>
        </w:rPr>
        <w:t xml:space="preserve"> </w:t>
      </w:r>
      <w:r>
        <w:rPr>
          <w:color w:val="769239"/>
          <w:spacing w:val="-6"/>
        </w:rPr>
        <w:t>Term</w:t>
      </w:r>
      <w:r>
        <w:rPr>
          <w:color w:val="769239"/>
          <w:spacing w:val="-24"/>
        </w:rPr>
        <w:t xml:space="preserve"> </w:t>
      </w:r>
      <w:r>
        <w:rPr>
          <w:color w:val="769239"/>
          <w:spacing w:val="-6"/>
        </w:rPr>
        <w:t>6,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6"/>
        </w:rPr>
        <w:t>and</w:t>
      </w:r>
      <w:r>
        <w:rPr>
          <w:color w:val="769239"/>
          <w:spacing w:val="-26"/>
        </w:rPr>
        <w:t xml:space="preserve"> </w:t>
      </w:r>
      <w:r>
        <w:rPr>
          <w:color w:val="769239"/>
          <w:spacing w:val="-6"/>
        </w:rPr>
        <w:t>includes</w:t>
      </w:r>
      <w:r>
        <w:rPr>
          <w:color w:val="769239"/>
          <w:spacing w:val="-8"/>
        </w:rPr>
        <w:t xml:space="preserve"> </w:t>
      </w:r>
      <w:r>
        <w:rPr>
          <w:color w:val="769239"/>
          <w:spacing w:val="-6"/>
        </w:rPr>
        <w:t>visits to</w:t>
      </w:r>
      <w:r>
        <w:rPr>
          <w:color w:val="769239"/>
          <w:spacing w:val="-11"/>
        </w:rPr>
        <w:t xml:space="preserve"> </w:t>
      </w:r>
      <w:r>
        <w:rPr>
          <w:color w:val="769239"/>
          <w:spacing w:val="-6"/>
        </w:rPr>
        <w:t>school</w:t>
      </w:r>
      <w:r>
        <w:rPr>
          <w:color w:val="769239"/>
          <w:spacing w:val="-7"/>
        </w:rPr>
        <w:t xml:space="preserve"> </w:t>
      </w:r>
      <w:r>
        <w:rPr>
          <w:color w:val="769239"/>
          <w:spacing w:val="-6"/>
        </w:rPr>
        <w:t xml:space="preserve">and </w:t>
      </w:r>
      <w:r>
        <w:rPr>
          <w:color w:val="769239"/>
        </w:rPr>
        <w:t>an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induction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meeting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for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parents.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37"/>
        </w:rPr>
        <w:t xml:space="preserve"> </w:t>
      </w:r>
      <w:r>
        <w:rPr>
          <w:color w:val="769239"/>
        </w:rPr>
        <w:t>Reception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teacher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also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visits</w:t>
      </w:r>
      <w:r>
        <w:rPr>
          <w:color w:val="769239"/>
          <w:spacing w:val="-28"/>
        </w:rPr>
        <w:t xml:space="preserve"> </w:t>
      </w:r>
      <w:r>
        <w:rPr>
          <w:color w:val="769239"/>
        </w:rPr>
        <w:t>pre-school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settings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to observe</w:t>
      </w:r>
      <w:r>
        <w:rPr>
          <w:color w:val="769239"/>
          <w:spacing w:val="-24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34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discuss</w:t>
      </w:r>
      <w:r>
        <w:rPr>
          <w:color w:val="769239"/>
          <w:spacing w:val="-31"/>
        </w:rPr>
        <w:t xml:space="preserve"> </w:t>
      </w:r>
      <w:r>
        <w:rPr>
          <w:color w:val="769239"/>
        </w:rPr>
        <w:t>their</w:t>
      </w:r>
      <w:r>
        <w:rPr>
          <w:color w:val="769239"/>
          <w:spacing w:val="-30"/>
        </w:rPr>
        <w:t xml:space="preserve"> </w:t>
      </w:r>
      <w:r>
        <w:rPr>
          <w:color w:val="769239"/>
        </w:rPr>
        <w:t>early</w:t>
      </w:r>
      <w:r>
        <w:rPr>
          <w:color w:val="769239"/>
          <w:spacing w:val="-33"/>
        </w:rPr>
        <w:t xml:space="preserve"> </w:t>
      </w:r>
      <w:proofErr w:type="gramStart"/>
      <w:r>
        <w:rPr>
          <w:color w:val="769239"/>
        </w:rPr>
        <w:t>years</w:t>
      </w:r>
      <w:proofErr w:type="gramEnd"/>
      <w:r>
        <w:rPr>
          <w:color w:val="769239"/>
          <w:spacing w:val="-31"/>
        </w:rPr>
        <w:t xml:space="preserve"> </w:t>
      </w:r>
      <w:r>
        <w:rPr>
          <w:color w:val="769239"/>
        </w:rPr>
        <w:t>progress</w:t>
      </w:r>
      <w:r>
        <w:rPr>
          <w:color w:val="769239"/>
          <w:spacing w:val="-32"/>
        </w:rPr>
        <w:t xml:space="preserve"> </w:t>
      </w:r>
      <w:r>
        <w:rPr>
          <w:color w:val="769239"/>
        </w:rPr>
        <w:t>with</w:t>
      </w:r>
      <w:r>
        <w:rPr>
          <w:color w:val="769239"/>
          <w:spacing w:val="-36"/>
        </w:rPr>
        <w:t xml:space="preserve"> </w:t>
      </w:r>
      <w:r>
        <w:rPr>
          <w:color w:val="769239"/>
        </w:rPr>
        <w:t>pre-school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staff.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If</w:t>
      </w:r>
      <w:r>
        <w:rPr>
          <w:color w:val="769239"/>
          <w:spacing w:val="-38"/>
        </w:rPr>
        <w:t xml:space="preserve"> </w:t>
      </w:r>
      <w:r>
        <w:rPr>
          <w:color w:val="769239"/>
        </w:rPr>
        <w:t>your</w:t>
      </w:r>
      <w:r>
        <w:rPr>
          <w:color w:val="769239"/>
          <w:spacing w:val="-33"/>
        </w:rPr>
        <w:t xml:space="preserve"> </w:t>
      </w:r>
      <w:r>
        <w:rPr>
          <w:color w:val="769239"/>
        </w:rPr>
        <w:t>child joins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Reception,</w:t>
      </w:r>
      <w:r>
        <w:rPr>
          <w:color w:val="769239"/>
          <w:spacing w:val="-12"/>
        </w:rPr>
        <w:t xml:space="preserve"> </w:t>
      </w:r>
      <w:r>
        <w:rPr>
          <w:color w:val="769239"/>
        </w:rPr>
        <w:t>there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may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be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transition</w:t>
      </w:r>
      <w:r>
        <w:rPr>
          <w:color w:val="769239"/>
          <w:spacing w:val="-6"/>
        </w:rPr>
        <w:t xml:space="preserve"> </w:t>
      </w:r>
      <w:r>
        <w:rPr>
          <w:color w:val="769239"/>
        </w:rPr>
        <w:t>funding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available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9"/>
        </w:rPr>
        <w:t xml:space="preserve"> </w:t>
      </w:r>
      <w:r>
        <w:rPr>
          <w:color w:val="769239"/>
        </w:rPr>
        <w:t>support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your child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settle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into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school.</w:t>
      </w:r>
      <w:r>
        <w:rPr>
          <w:color w:val="769239"/>
          <w:spacing w:val="40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also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offers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an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optional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Home</w:t>
      </w:r>
      <w:r>
        <w:rPr>
          <w:color w:val="769239"/>
          <w:spacing w:val="-16"/>
        </w:rPr>
        <w:t xml:space="preserve"> </w:t>
      </w:r>
      <w:r>
        <w:rPr>
          <w:color w:val="769239"/>
        </w:rPr>
        <w:t>Visit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where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26"/>
        </w:rPr>
        <w:t xml:space="preserve"> </w:t>
      </w:r>
      <w:r>
        <w:rPr>
          <w:color w:val="769239"/>
        </w:rPr>
        <w:t>Early Years team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will visit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parents</w:t>
      </w:r>
      <w:r>
        <w:rPr>
          <w:color w:val="769239"/>
          <w:spacing w:val="-14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their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>in</w:t>
      </w:r>
      <w:r>
        <w:rPr>
          <w:color w:val="769239"/>
          <w:spacing w:val="-2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>home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environment.</w:t>
      </w:r>
      <w:r>
        <w:rPr>
          <w:color w:val="769239"/>
          <w:spacing w:val="-7"/>
        </w:rPr>
        <w:t xml:space="preserve"> </w:t>
      </w:r>
      <w:r>
        <w:rPr>
          <w:color w:val="769239"/>
        </w:rPr>
        <w:t>Children</w:t>
      </w:r>
      <w:r>
        <w:rPr>
          <w:color w:val="769239"/>
          <w:spacing w:val="-10"/>
        </w:rPr>
        <w:t xml:space="preserve"> </w:t>
      </w:r>
      <w:r>
        <w:rPr>
          <w:color w:val="769239"/>
        </w:rPr>
        <w:t xml:space="preserve">are </w:t>
      </w:r>
      <w:r>
        <w:rPr>
          <w:color w:val="769239"/>
          <w:spacing w:val="-2"/>
        </w:rPr>
        <w:t>introduced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2"/>
        </w:rPr>
        <w:t>to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2"/>
        </w:rPr>
        <w:t>the</w:t>
      </w:r>
      <w:r>
        <w:rPr>
          <w:color w:val="769239"/>
          <w:spacing w:val="-20"/>
        </w:rPr>
        <w:t xml:space="preserve"> </w:t>
      </w:r>
      <w:r>
        <w:rPr>
          <w:color w:val="769239"/>
          <w:spacing w:val="-2"/>
        </w:rPr>
        <w:t>school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2"/>
        </w:rPr>
        <w:t>day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2"/>
        </w:rPr>
        <w:t>gradually</w:t>
      </w:r>
      <w:r>
        <w:rPr>
          <w:color w:val="769239"/>
          <w:spacing w:val="-28"/>
        </w:rPr>
        <w:t xml:space="preserve"> </w:t>
      </w:r>
      <w:r>
        <w:rPr>
          <w:color w:val="769239"/>
          <w:spacing w:val="-2"/>
        </w:rPr>
        <w:t>over</w:t>
      </w:r>
      <w:r>
        <w:rPr>
          <w:color w:val="769239"/>
          <w:spacing w:val="-29"/>
        </w:rPr>
        <w:t xml:space="preserve"> </w:t>
      </w:r>
      <w:r>
        <w:rPr>
          <w:color w:val="769239"/>
          <w:spacing w:val="-2"/>
        </w:rPr>
        <w:t>a</w:t>
      </w:r>
      <w:r>
        <w:rPr>
          <w:color w:val="769239"/>
          <w:spacing w:val="-12"/>
        </w:rPr>
        <w:t xml:space="preserve"> </w:t>
      </w:r>
      <w:r>
        <w:rPr>
          <w:color w:val="769239"/>
          <w:spacing w:val="-2"/>
        </w:rPr>
        <w:t>two-week</w:t>
      </w:r>
      <w:r>
        <w:rPr>
          <w:color w:val="769239"/>
          <w:spacing w:val="-47"/>
        </w:rPr>
        <w:t xml:space="preserve"> </w:t>
      </w:r>
      <w:r>
        <w:rPr>
          <w:color w:val="769239"/>
          <w:spacing w:val="-2"/>
        </w:rPr>
        <w:t>period</w:t>
      </w:r>
      <w:r>
        <w:rPr>
          <w:color w:val="769239"/>
          <w:spacing w:val="-22"/>
        </w:rPr>
        <w:t xml:space="preserve"> </w:t>
      </w:r>
      <w:r>
        <w:rPr>
          <w:color w:val="769239"/>
          <w:spacing w:val="-2"/>
        </w:rPr>
        <w:t>so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2"/>
        </w:rPr>
        <w:t>that</w:t>
      </w:r>
      <w:r>
        <w:rPr>
          <w:color w:val="769239"/>
          <w:spacing w:val="-22"/>
        </w:rPr>
        <w:t xml:space="preserve"> </w:t>
      </w:r>
      <w:r>
        <w:rPr>
          <w:color w:val="769239"/>
          <w:spacing w:val="-2"/>
        </w:rPr>
        <w:t>every</w:t>
      </w:r>
      <w:r>
        <w:rPr>
          <w:color w:val="769239"/>
          <w:spacing w:val="-19"/>
        </w:rPr>
        <w:t xml:space="preserve"> </w:t>
      </w:r>
      <w:r>
        <w:rPr>
          <w:color w:val="769239"/>
          <w:spacing w:val="-2"/>
        </w:rPr>
        <w:t>child</w:t>
      </w:r>
      <w:r>
        <w:rPr>
          <w:color w:val="769239"/>
          <w:spacing w:val="-29"/>
        </w:rPr>
        <w:t xml:space="preserve"> </w:t>
      </w:r>
      <w:r>
        <w:rPr>
          <w:color w:val="769239"/>
          <w:spacing w:val="-2"/>
        </w:rPr>
        <w:t>has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2"/>
        </w:rPr>
        <w:t xml:space="preserve">the </w:t>
      </w:r>
      <w:r>
        <w:rPr>
          <w:color w:val="769239"/>
        </w:rPr>
        <w:t>maximum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opportunity</w:t>
      </w:r>
      <w:r>
        <w:rPr>
          <w:color w:val="769239"/>
          <w:spacing w:val="-17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form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relationships</w:t>
      </w:r>
      <w:r>
        <w:rPr>
          <w:color w:val="769239"/>
          <w:spacing w:val="-16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21"/>
        </w:rPr>
        <w:t xml:space="preserve"> </w:t>
      </w:r>
      <w:r>
        <w:rPr>
          <w:color w:val="769239"/>
        </w:rPr>
        <w:t>become</w:t>
      </w:r>
      <w:r>
        <w:rPr>
          <w:color w:val="769239"/>
          <w:spacing w:val="-22"/>
        </w:rPr>
        <w:t xml:space="preserve"> </w:t>
      </w:r>
      <w:r>
        <w:rPr>
          <w:color w:val="769239"/>
        </w:rPr>
        <w:t>accustomed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to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the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school</w:t>
      </w:r>
      <w:r>
        <w:rPr>
          <w:color w:val="769239"/>
          <w:spacing w:val="-18"/>
        </w:rPr>
        <w:t xml:space="preserve"> </w:t>
      </w:r>
      <w:r>
        <w:rPr>
          <w:color w:val="769239"/>
        </w:rPr>
        <w:t>day.</w:t>
      </w:r>
    </w:p>
    <w:p w:rsidR="00A2217A" w:rsidRDefault="00A2217A">
      <w:pPr>
        <w:pStyle w:val="BodyText"/>
        <w:spacing w:before="56"/>
      </w:pPr>
    </w:p>
    <w:p w:rsidR="00A2217A" w:rsidRDefault="007E6EF9">
      <w:pPr>
        <w:pStyle w:val="BodyText"/>
        <w:spacing w:line="288" w:lineRule="auto"/>
        <w:ind w:left="520" w:right="529"/>
        <w:jc w:val="both"/>
      </w:pPr>
      <w:r>
        <w:rPr>
          <w:color w:val="769239"/>
        </w:rPr>
        <w:t>For children who transfer mid-year, Academy</w:t>
      </w:r>
      <w:r>
        <w:rPr>
          <w:color w:val="769239"/>
          <w:spacing w:val="-1"/>
        </w:rPr>
        <w:t xml:space="preserve"> </w:t>
      </w:r>
      <w:r>
        <w:rPr>
          <w:color w:val="769239"/>
        </w:rPr>
        <w:t>procedures</w:t>
      </w:r>
      <w:r>
        <w:rPr>
          <w:color w:val="769239"/>
          <w:spacing w:val="-4"/>
        </w:rPr>
        <w:t xml:space="preserve"> </w:t>
      </w:r>
      <w:r>
        <w:rPr>
          <w:color w:val="769239"/>
        </w:rPr>
        <w:t>are followed</w:t>
      </w:r>
      <w:r>
        <w:rPr>
          <w:color w:val="769239"/>
          <w:spacing w:val="-1"/>
        </w:rPr>
        <w:t xml:space="preserve"> </w:t>
      </w:r>
      <w:r>
        <w:rPr>
          <w:color w:val="769239"/>
        </w:rPr>
        <w:t xml:space="preserve">(see Admissions </w:t>
      </w:r>
      <w:r>
        <w:rPr>
          <w:color w:val="769239"/>
          <w:spacing w:val="-4"/>
        </w:rPr>
        <w:t>policy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on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Midsomer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Norton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Partnership</w:t>
      </w:r>
      <w:r>
        <w:rPr>
          <w:color w:val="769239"/>
        </w:rPr>
        <w:t xml:space="preserve"> </w:t>
      </w:r>
      <w:r>
        <w:rPr>
          <w:color w:val="769239"/>
          <w:spacing w:val="-4"/>
        </w:rPr>
        <w:t>website).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For</w:t>
      </w:r>
      <w:r>
        <w:rPr>
          <w:color w:val="769239"/>
          <w:spacing w:val="-14"/>
        </w:rPr>
        <w:t xml:space="preserve"> </w:t>
      </w:r>
      <w:r>
        <w:rPr>
          <w:color w:val="769239"/>
          <w:spacing w:val="-4"/>
        </w:rPr>
        <w:t>children</w:t>
      </w:r>
      <w:r>
        <w:rPr>
          <w:color w:val="769239"/>
        </w:rPr>
        <w:t xml:space="preserve"> </w:t>
      </w:r>
      <w:r>
        <w:rPr>
          <w:color w:val="769239"/>
          <w:spacing w:val="-4"/>
        </w:rPr>
        <w:t>transferring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at</w:t>
      </w:r>
      <w:r>
        <w:rPr>
          <w:color w:val="769239"/>
          <w:spacing w:val="-9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3"/>
        </w:rPr>
        <w:t xml:space="preserve"> </w:t>
      </w:r>
      <w:r>
        <w:rPr>
          <w:color w:val="769239"/>
          <w:spacing w:val="-4"/>
        </w:rPr>
        <w:t>end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of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Y6, additional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transition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visits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are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arranged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with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the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secondary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school,</w:t>
      </w:r>
      <w:r>
        <w:rPr>
          <w:color w:val="769239"/>
          <w:spacing w:val="-16"/>
        </w:rPr>
        <w:t xml:space="preserve"> </w:t>
      </w:r>
      <w:r>
        <w:rPr>
          <w:color w:val="769239"/>
          <w:spacing w:val="-4"/>
        </w:rPr>
        <w:t>and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>additional</w:t>
      </w:r>
      <w:r>
        <w:rPr>
          <w:color w:val="769239"/>
          <w:spacing w:val="-15"/>
        </w:rPr>
        <w:t xml:space="preserve"> </w:t>
      </w:r>
      <w:r>
        <w:rPr>
          <w:color w:val="769239"/>
          <w:spacing w:val="-4"/>
        </w:rPr>
        <w:t xml:space="preserve">meetings </w:t>
      </w:r>
      <w:r>
        <w:rPr>
          <w:color w:val="769239"/>
        </w:rPr>
        <w:t>between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parents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and</w:t>
      </w:r>
      <w:r>
        <w:rPr>
          <w:color w:val="769239"/>
          <w:spacing w:val="-10"/>
        </w:rPr>
        <w:t xml:space="preserve"> </w:t>
      </w:r>
      <w:proofErr w:type="spellStart"/>
      <w:r>
        <w:rPr>
          <w:color w:val="769239"/>
        </w:rPr>
        <w:t>SENCos</w:t>
      </w:r>
      <w:proofErr w:type="spellEnd"/>
      <w:r>
        <w:rPr>
          <w:color w:val="769239"/>
          <w:spacing w:val="-20"/>
        </w:rPr>
        <w:t xml:space="preserve"> </w:t>
      </w:r>
      <w:r>
        <w:rPr>
          <w:color w:val="769239"/>
        </w:rPr>
        <w:t>are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arranged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as</w:t>
      </w:r>
      <w:r>
        <w:rPr>
          <w:color w:val="769239"/>
          <w:spacing w:val="-20"/>
        </w:rPr>
        <w:t xml:space="preserve"> </w:t>
      </w:r>
      <w:r>
        <w:rPr>
          <w:color w:val="769239"/>
        </w:rPr>
        <w:t>necessary.</w:t>
      </w:r>
      <w:r>
        <w:rPr>
          <w:color w:val="769239"/>
          <w:spacing w:val="-19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15"/>
        </w:rPr>
        <w:t xml:space="preserve"> </w:t>
      </w:r>
      <w:r>
        <w:rPr>
          <w:color w:val="769239"/>
        </w:rPr>
        <w:t>will</w:t>
      </w:r>
      <w:r>
        <w:rPr>
          <w:color w:val="769239"/>
          <w:spacing w:val="-5"/>
        </w:rPr>
        <w:t xml:space="preserve"> </w:t>
      </w:r>
      <w:r>
        <w:rPr>
          <w:color w:val="769239"/>
        </w:rPr>
        <w:t>also</w:t>
      </w:r>
      <w:r>
        <w:rPr>
          <w:color w:val="769239"/>
          <w:spacing w:val="-8"/>
        </w:rPr>
        <w:t xml:space="preserve"> </w:t>
      </w:r>
      <w:r>
        <w:rPr>
          <w:color w:val="769239"/>
        </w:rPr>
        <w:t>make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sure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13"/>
        </w:rPr>
        <w:t xml:space="preserve"> </w:t>
      </w:r>
      <w:r>
        <w:rPr>
          <w:color w:val="769239"/>
        </w:rPr>
        <w:t>all records about your child are passed on as soon as possible.</w:t>
      </w:r>
    </w:p>
    <w:p w:rsidR="00A2217A" w:rsidRDefault="00A2217A">
      <w:pPr>
        <w:pStyle w:val="BodyText"/>
        <w:spacing w:before="44"/>
      </w:pPr>
    </w:p>
    <w:p w:rsidR="00A2217A" w:rsidRDefault="007E6EF9">
      <w:pPr>
        <w:pStyle w:val="BodyText"/>
        <w:spacing w:line="288" w:lineRule="auto"/>
        <w:ind w:left="520" w:right="436"/>
      </w:pPr>
      <w:r>
        <w:rPr>
          <w:color w:val="769239"/>
        </w:rPr>
        <w:t>If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a</w:t>
      </w:r>
      <w:r>
        <w:rPr>
          <w:color w:val="769239"/>
          <w:spacing w:val="-47"/>
        </w:rPr>
        <w:t xml:space="preserve"> </w:t>
      </w:r>
      <w:r>
        <w:rPr>
          <w:color w:val="769239"/>
        </w:rPr>
        <w:t>child</w:t>
      </w:r>
      <w:r>
        <w:rPr>
          <w:color w:val="769239"/>
          <w:spacing w:val="-42"/>
        </w:rPr>
        <w:t xml:space="preserve"> </w:t>
      </w:r>
      <w:r>
        <w:rPr>
          <w:color w:val="769239"/>
        </w:rPr>
        <w:t>has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a</w:t>
      </w:r>
      <w:r>
        <w:rPr>
          <w:color w:val="769239"/>
          <w:spacing w:val="-47"/>
        </w:rPr>
        <w:t xml:space="preserve"> </w:t>
      </w:r>
      <w:r>
        <w:rPr>
          <w:color w:val="769239"/>
        </w:rPr>
        <w:t>current</w:t>
      </w:r>
      <w:r>
        <w:rPr>
          <w:color w:val="769239"/>
          <w:spacing w:val="-43"/>
        </w:rPr>
        <w:t xml:space="preserve"> </w:t>
      </w:r>
      <w:r>
        <w:rPr>
          <w:color w:val="769239"/>
        </w:rPr>
        <w:t>CAF</w:t>
      </w:r>
      <w:r>
        <w:rPr>
          <w:color w:val="769239"/>
          <w:spacing w:val="-41"/>
        </w:rPr>
        <w:t xml:space="preserve"> </w:t>
      </w:r>
      <w:r>
        <w:rPr>
          <w:color w:val="769239"/>
        </w:rPr>
        <w:t>(Common</w:t>
      </w:r>
      <w:r>
        <w:rPr>
          <w:color w:val="769239"/>
          <w:spacing w:val="-47"/>
        </w:rPr>
        <w:t xml:space="preserve"> </w:t>
      </w:r>
      <w:r>
        <w:rPr>
          <w:color w:val="769239"/>
        </w:rPr>
        <w:t>Assessment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Framework),</w:t>
      </w:r>
      <w:r>
        <w:rPr>
          <w:color w:val="769239"/>
          <w:spacing w:val="-52"/>
        </w:rPr>
        <w:t xml:space="preserve"> </w:t>
      </w:r>
      <w:r>
        <w:rPr>
          <w:color w:val="769239"/>
        </w:rPr>
        <w:t>we</w:t>
      </w:r>
      <w:r>
        <w:rPr>
          <w:color w:val="769239"/>
          <w:spacing w:val="-39"/>
        </w:rPr>
        <w:t xml:space="preserve"> </w:t>
      </w:r>
      <w:r>
        <w:rPr>
          <w:color w:val="769239"/>
        </w:rPr>
        <w:t>ensure</w:t>
      </w:r>
      <w:r>
        <w:rPr>
          <w:color w:val="769239"/>
          <w:spacing w:val="-44"/>
        </w:rPr>
        <w:t xml:space="preserve"> </w:t>
      </w:r>
      <w:r>
        <w:rPr>
          <w:color w:val="769239"/>
        </w:rPr>
        <w:t>that</w:t>
      </w:r>
      <w:r>
        <w:rPr>
          <w:color w:val="769239"/>
          <w:spacing w:val="-45"/>
        </w:rPr>
        <w:t xml:space="preserve"> </w:t>
      </w:r>
      <w:r>
        <w:rPr>
          <w:color w:val="769239"/>
        </w:rPr>
        <w:t>all professionals are involved in supporting the transition process.</w:t>
      </w:r>
    </w:p>
    <w:p w:rsidR="00A2217A" w:rsidRDefault="00A2217A">
      <w:pPr>
        <w:pStyle w:val="BodyText"/>
        <w:rPr>
          <w:sz w:val="20"/>
        </w:rPr>
      </w:pPr>
    </w:p>
    <w:p w:rsidR="00A2217A" w:rsidRDefault="00A2217A">
      <w:pPr>
        <w:pStyle w:val="BodyText"/>
        <w:rPr>
          <w:sz w:val="20"/>
        </w:rPr>
      </w:pPr>
    </w:p>
    <w:p w:rsidR="00A2217A" w:rsidRDefault="007E6EF9">
      <w:pPr>
        <w:pStyle w:val="BodyText"/>
        <w:spacing w:before="4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172360</wp:posOffset>
                </wp:positionV>
                <wp:extent cx="6430010" cy="151511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1515110"/>
                          <a:chOff x="0" y="0"/>
                          <a:chExt cx="6430010" cy="151511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12191"/>
                            <a:ext cx="6399276" cy="1484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364" y="106679"/>
                            <a:ext cx="1289304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2007" y="106679"/>
                            <a:ext cx="1831848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14477" y="14477"/>
                            <a:ext cx="6400800" cy="14859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A2217A">
                              <w:pPr>
                                <w:spacing w:before="129"/>
                              </w:pPr>
                            </w:p>
                            <w:p w:rsidR="00A2217A" w:rsidRDefault="007E6EF9">
                              <w:pPr>
                                <w:spacing w:line="290" w:lineRule="auto"/>
                                <w:ind w:left="132"/>
                              </w:pPr>
                              <w:r>
                                <w:rPr>
                                  <w:color w:val="769239"/>
                                </w:rPr>
                                <w:t>We</w:t>
                              </w:r>
                              <w:r>
                                <w:rPr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will</w:t>
                              </w:r>
                              <w:r>
                                <w:rPr>
                                  <w:color w:val="769239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always</w:t>
                              </w:r>
                              <w:r>
                                <w:rPr>
                                  <w:color w:val="76923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do</w:t>
                              </w:r>
                              <w:r>
                                <w:rPr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our</w:t>
                              </w:r>
                              <w:r>
                                <w:rPr>
                                  <w:color w:val="769239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best</w:t>
                              </w:r>
                              <w:r>
                                <w:rPr>
                                  <w:color w:val="769239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meet</w:t>
                              </w:r>
                              <w:r>
                                <w:rPr>
                                  <w:color w:val="76923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individual</w:t>
                              </w:r>
                              <w:r>
                                <w:rPr>
                                  <w:color w:val="769239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need,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and</w:t>
                              </w:r>
                              <w:r>
                                <w:rPr>
                                  <w:color w:val="76923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we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always</w:t>
                              </w:r>
                              <w:r>
                                <w:rPr>
                                  <w:color w:val="769239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happy</w:t>
                              </w:r>
                              <w:r>
                                <w:rPr>
                                  <w:color w:val="769239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to</w:t>
                              </w:r>
                              <w:r>
                                <w:rPr>
                                  <w:color w:val="76923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discuss individual access requirements. We have toilet and changing facilities adapted for disabled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users</w:t>
                              </w:r>
                              <w:r>
                                <w:rPr>
                                  <w:color w:val="769239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and</w:t>
                              </w:r>
                              <w:r>
                                <w:rPr>
                                  <w:color w:val="769239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wide</w:t>
                              </w:r>
                              <w:r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doors</w:t>
                              </w:r>
                              <w:r>
                                <w:rPr>
                                  <w:color w:val="769239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most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school.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As</w:t>
                              </w:r>
                              <w:r>
                                <w:rPr>
                                  <w:color w:val="769239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part</w:t>
                              </w:r>
                              <w:r>
                                <w:rPr>
                                  <w:color w:val="769239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</w:t>
                              </w:r>
                              <w:r>
                                <w:rPr>
                                  <w:color w:val="769239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annual</w:t>
                              </w:r>
                              <w:r>
                                <w:rPr>
                                  <w:color w:val="769239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review</w:t>
                              </w:r>
                              <w:r>
                                <w:rPr>
                                  <w:color w:val="769239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</w:t>
                              </w:r>
                              <w:r>
                                <w:rPr>
                                  <w:color w:val="769239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school premises</w:t>
                              </w:r>
                              <w:r>
                                <w:rPr>
                                  <w:color w:val="769239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carried</w:t>
                              </w:r>
                              <w:r>
                                <w:rPr>
                                  <w:color w:val="769239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out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by</w:t>
                              </w:r>
                              <w:r>
                                <w:rPr>
                                  <w:color w:val="769239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the</w:t>
                              </w:r>
                              <w:r>
                                <w:rPr>
                                  <w:color w:val="769239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Governors,</w:t>
                              </w:r>
                              <w:r>
                                <w:rPr>
                                  <w:color w:val="769239"/>
                                  <w:spacing w:val="-5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accessibility</w:t>
                              </w:r>
                              <w:r>
                                <w:rPr>
                                  <w:color w:val="769239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issues</w:t>
                              </w:r>
                              <w:r>
                                <w:rPr>
                                  <w:color w:val="769239"/>
                                  <w:spacing w:val="-49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are</w:t>
                              </w:r>
                              <w:r>
                                <w:rPr>
                                  <w:color w:val="769239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always</w:t>
                              </w:r>
                              <w:r>
                                <w:rPr>
                                  <w:color w:val="769239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considered</w:t>
                              </w:r>
                              <w:r>
                                <w:rPr>
                                  <w:color w:val="769239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in</w:t>
                              </w:r>
                              <w:r>
                                <w:rPr>
                                  <w:color w:val="769239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light</w:t>
                              </w:r>
                              <w:r>
                                <w:rPr>
                                  <w:color w:val="769239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color w:val="769239"/>
                                </w:rPr>
                                <w:t>of any individual need.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50" style="position:absolute;margin-left:44.4pt;margin-top:13.55pt;width:506.3pt;height:119.3pt;z-index:-15721472;mso-wrap-distance-left:0;mso-wrap-distance-right:0;mso-position-horizontal-relative:page;mso-position-vertical-relative:text" coordsize="64300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">
                <v:shape id="Image 35" o:spid="_x0000_s1051" type="#_x0000_t75" style="position:absolute;left:106;top:121;width:63993;height:14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V1MnEAAAA2wAAAA8AAABkcnMvZG93bnJldi54bWxEj9FqwkAURN8L/sNyBd/qRqUlpK6hBISA&#10;FKr1A26zt0ma3bsxu8b4991CoY/DzJxhtvlkjRhp8K1jBatlAoK4crrlWsH5Y/+YgvABWaNxTAru&#10;5CHfzR62mGl34yONp1CLCGGfoYImhD6T0lcNWfRL1xNH78sNFkOUQy31gLcIt0auk+RZWmw5LjTY&#10;U9FQ1Z2uVkHRncd3dzmU9vv42ZkitOmbuSu1mE+vLyACTeE//NcutYLNE/x+iT9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V1MnEAAAA2wAAAA8AAAAAAAAAAAAAAAAA&#10;nwIAAGRycy9kb3ducmV2LnhtbFBLBQYAAAAABAAEAPcAAACQAwAAAAA=&#10;">
                  <v:imagedata r:id="rId37" o:title=""/>
                </v:shape>
                <v:shape id="Image 36" o:spid="_x0000_s1052" type="#_x0000_t75" style="position:absolute;left:17693;top:1066;width:12893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NbDGAAAA2wAAAA8AAABkcnMvZG93bnJldi54bWxEj0FrwkAUhO9C/8PyCt500yoi0VWK1dLS&#10;U6Io3h7Z5yZt9m3IbjX667uFgsdhZr5h5svO1uJMra8cK3gaJiCIC6crNgp2281gCsIHZI21Y1Jw&#10;JQ/LxUNvjql2F87onAcjIoR9igrKEJpUSl+UZNEPXUMcvZNrLYYoWyN1i5cIt7V8TpKJtFhxXCix&#10;oVVJxXf+YxWYj2xtx58mu30db6vD2/T6uh/nSvUfu5cZiEBduIf/2+9awWgC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w81sMYAAADbAAAADwAAAAAAAAAAAAAA&#10;AACfAgAAZHJzL2Rvd25yZXYueG1sUEsFBgAAAAAEAAQA9wAAAJIDAAAAAA==&#10;">
                  <v:imagedata r:id="rId38" o:title=""/>
                </v:shape>
                <v:shape id="Image 37" o:spid="_x0000_s1053" type="#_x0000_t75" style="position:absolute;left:31120;top:1066;width:18318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YdjFAAAA2wAAAA8AAABkcnMvZG93bnJldi54bWxEj1FrwkAQhN8F/8Oxhb5IvbQWG1JPqRZF&#10;RR9q+wOW3DYJ5vZCbqvx33tCwcdhZr5hJrPO1epEbag8G3geJqCIc28rLgz8fC+fUlBBkC3WnsnA&#10;hQLMpv3eBDPrz/xFp4MUKkI4ZGigFGkyrUNeksMw9A1x9H5961CibAttWzxHuKv1S5KMtcOK40KJ&#10;DS1Kyo+HP2dgM/pc7RIZrNLlHufbYr973UpqzOND9/EOSqiTe/i/vbYGRm9w+xJ/gJ5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T2HYxQAAANsAAAAPAAAAAAAAAAAAAAAA&#10;AJ8CAABkcnMvZG93bnJldi54bWxQSwUGAAAAAAQABAD3AAAAkQMAAAAA&#10;">
                  <v:imagedata r:id="rId39" o:title=""/>
                </v:shape>
                <v:shape id="Textbox 38" o:spid="_x0000_s1054" type="#_x0000_t202" style="position:absolute;left:144;top:144;width:64008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ndsAA&#10;AADbAAAADwAAAGRycy9kb3ducmV2LnhtbERPz2vCMBS+C/sfwhvsZhM3EOmMokJhx04teHw0b22x&#10;ealNZtv99ctB8Pjx/V5vR9uKO/W+caxhkSgQxKUzDVcazqdsvgLhA7LB1jFpmMjDdvMyW2Nq3MDf&#10;dD+GSsQQ9ilqqEPoUil9WZNFn7iOOHI/rrcYIuwraXocYrht5btSS2mx4dhQY0eHmsrr8ddqkKc8&#10;R6yGW3ZR++GssuKvmFqt317H3SeIQGN4ih/uL6PhI46N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PndsAAAADbAAAADwAAAAAAAAAAAAAAAACYAgAAZHJzL2Rvd25y&#10;ZXYueG1sUEsFBgAAAAAEAAQA9QAAAIUDAAAAAA==&#10;" filled="f" strokecolor="#4f5f28" strokeweight=".80431mm">
                  <v:textbox inset="0,0,0,0">
                    <w:txbxContent>
                      <w:p w:rsidR="00A2217A" w:rsidRDefault="00A2217A">
                        <w:pPr>
                          <w:spacing w:before="129"/>
                        </w:pPr>
                      </w:p>
                      <w:p w:rsidR="00A2217A" w:rsidRDefault="007E6EF9">
                        <w:pPr>
                          <w:spacing w:line="290" w:lineRule="auto"/>
                          <w:ind w:left="132"/>
                        </w:pPr>
                        <w:r>
                          <w:rPr>
                            <w:color w:val="769239"/>
                          </w:rPr>
                          <w:t>We</w:t>
                        </w:r>
                        <w:r>
                          <w:rPr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will</w:t>
                        </w:r>
                        <w:r>
                          <w:rPr>
                            <w:color w:val="769239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always</w:t>
                        </w:r>
                        <w:r>
                          <w:rPr>
                            <w:color w:val="769239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do</w:t>
                        </w:r>
                        <w:r>
                          <w:rPr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our</w:t>
                        </w:r>
                        <w:r>
                          <w:rPr>
                            <w:color w:val="769239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best</w:t>
                        </w:r>
                        <w:r>
                          <w:rPr>
                            <w:color w:val="769239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meet</w:t>
                        </w:r>
                        <w:r>
                          <w:rPr>
                            <w:color w:val="769239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individual</w:t>
                        </w:r>
                        <w:r>
                          <w:rPr>
                            <w:color w:val="769239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need,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and</w:t>
                        </w:r>
                        <w:r>
                          <w:rPr>
                            <w:color w:val="769239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we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always</w:t>
                        </w:r>
                        <w:r>
                          <w:rPr>
                            <w:color w:val="769239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happy</w:t>
                        </w:r>
                        <w:r>
                          <w:rPr>
                            <w:color w:val="76923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to</w:t>
                        </w:r>
                        <w:r>
                          <w:rPr>
                            <w:color w:val="76923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discuss individual access requirements. We have toilet and changing facilities adapted for disabled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users</w:t>
                        </w:r>
                        <w:r>
                          <w:rPr>
                            <w:color w:val="769239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and</w:t>
                        </w:r>
                        <w:r>
                          <w:rPr>
                            <w:color w:val="769239"/>
                            <w:spacing w:val="-35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wide</w:t>
                        </w:r>
                        <w:r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doors</w:t>
                        </w:r>
                        <w:r>
                          <w:rPr>
                            <w:color w:val="769239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most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school.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As</w:t>
                        </w:r>
                        <w:r>
                          <w:rPr>
                            <w:color w:val="769239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part</w:t>
                        </w:r>
                        <w:r>
                          <w:rPr>
                            <w:color w:val="769239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</w:t>
                        </w:r>
                        <w:r>
                          <w:rPr>
                            <w:color w:val="769239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annual</w:t>
                        </w:r>
                        <w:r>
                          <w:rPr>
                            <w:color w:val="769239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review</w:t>
                        </w:r>
                        <w:r>
                          <w:rPr>
                            <w:color w:val="769239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</w:t>
                        </w:r>
                        <w:r>
                          <w:rPr>
                            <w:color w:val="769239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school premises</w:t>
                        </w:r>
                        <w:r>
                          <w:rPr>
                            <w:color w:val="769239"/>
                            <w:spacing w:val="-4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carried</w:t>
                        </w:r>
                        <w:r>
                          <w:rPr>
                            <w:color w:val="769239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out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by</w:t>
                        </w:r>
                        <w:r>
                          <w:rPr>
                            <w:color w:val="769239"/>
                            <w:spacing w:val="-42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the</w:t>
                        </w:r>
                        <w:r>
                          <w:rPr>
                            <w:color w:val="769239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Governors,</w:t>
                        </w:r>
                        <w:r>
                          <w:rPr>
                            <w:color w:val="769239"/>
                            <w:spacing w:val="-5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accessibility</w:t>
                        </w:r>
                        <w:r>
                          <w:rPr>
                            <w:color w:val="769239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issues</w:t>
                        </w:r>
                        <w:r>
                          <w:rPr>
                            <w:color w:val="769239"/>
                            <w:spacing w:val="-49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are</w:t>
                        </w:r>
                        <w:r>
                          <w:rPr>
                            <w:color w:val="769239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always</w:t>
                        </w:r>
                        <w:r>
                          <w:rPr>
                            <w:color w:val="769239"/>
                            <w:spacing w:val="-4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considered</w:t>
                        </w:r>
                        <w:r>
                          <w:rPr>
                            <w:color w:val="769239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in</w:t>
                        </w:r>
                        <w:r>
                          <w:rPr>
                            <w:color w:val="769239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light</w:t>
                        </w:r>
                        <w:r>
                          <w:rPr>
                            <w:color w:val="769239"/>
                            <w:spacing w:val="-48"/>
                          </w:rPr>
                          <w:t xml:space="preserve"> </w:t>
                        </w:r>
                        <w:r>
                          <w:rPr>
                            <w:color w:val="769239"/>
                          </w:rPr>
                          <w:t>of any individual need.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217A" w:rsidRDefault="00A2217A">
      <w:pPr>
        <w:pStyle w:val="BodyText"/>
        <w:rPr>
          <w:sz w:val="20"/>
        </w:rPr>
      </w:pPr>
    </w:p>
    <w:p w:rsidR="00A2217A" w:rsidRDefault="007E6EF9">
      <w:pPr>
        <w:pStyle w:val="BodyText"/>
        <w:spacing w:before="48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200194</wp:posOffset>
                </wp:positionV>
                <wp:extent cx="6430010" cy="345821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3458210"/>
                          <a:chOff x="0" y="0"/>
                          <a:chExt cx="6430010" cy="345821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2191"/>
                            <a:ext cx="6399276" cy="3427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512" y="105155"/>
                            <a:ext cx="554126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2343911"/>
                            <a:ext cx="181356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08" y="2343911"/>
                            <a:ext cx="211836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2374392"/>
                            <a:ext cx="67056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9" y="2371344"/>
                            <a:ext cx="68580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236" y="2342388"/>
                            <a:ext cx="363626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3628" y="2343911"/>
                            <a:ext cx="1455419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14477" y="14477"/>
                            <a:ext cx="6400800" cy="34290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A2217A">
                              <w:pPr>
                                <w:spacing w:before="129"/>
                              </w:pPr>
                            </w:p>
                            <w:p w:rsidR="00A2217A" w:rsidRDefault="007E6EF9">
                              <w:pPr>
                                <w:spacing w:line="288" w:lineRule="auto"/>
                                <w:ind w:left="144" w:right="215"/>
                                <w:jc w:val="both"/>
                              </w:pPr>
                              <w:r>
                                <w:rPr>
                                  <w:color w:val="4F5F28"/>
                                  <w:spacing w:val="-6"/>
                                </w:rPr>
                                <w:t>It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is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Head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Teacher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or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SENCO’s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job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class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teachers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in</w:t>
                              </w:r>
                              <w:r>
                                <w:rPr>
                                  <w:color w:val="4F5F2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planning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>for children</w:t>
                              </w:r>
                              <w:r>
                                <w:rPr>
                                  <w:color w:val="4F5F28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with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SEN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provide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in-house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training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where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possible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necessary.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school</w:t>
                              </w:r>
                              <w:r>
                                <w:rPr>
                                  <w:color w:val="4F5F2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has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school </w:t>
                              </w:r>
                              <w:r>
                                <w:rPr>
                                  <w:color w:val="4F5F28"/>
                                </w:rPr>
                                <w:t>development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plan,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including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identified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training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needs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for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all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staff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improve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 xml:space="preserve">teaching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learning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children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including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those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with SEND.</w:t>
                              </w:r>
                              <w:r>
                                <w:rPr>
                                  <w:color w:val="4F5F2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This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may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include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whole school</w:t>
                              </w:r>
                              <w:r>
                                <w:rPr>
                                  <w:color w:val="4F5F2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training on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SEND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issues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or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identified groups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of learners in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school,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such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as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ASD,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dyslexia etc.</w:t>
                              </w:r>
                            </w:p>
                            <w:p w:rsidR="00A2217A" w:rsidRDefault="00A2217A">
                              <w:pPr>
                                <w:spacing w:before="50"/>
                              </w:pPr>
                            </w:p>
                            <w:p w:rsidR="00A2217A" w:rsidRDefault="007E6EF9">
                              <w:pPr>
                                <w:spacing w:line="283" w:lineRule="auto"/>
                                <w:ind w:left="144" w:right="1166"/>
                              </w:pP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SENCo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has</w:t>
                              </w:r>
                              <w:r>
                                <w:rPr>
                                  <w:color w:val="4F5F28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gained</w:t>
                              </w:r>
                              <w:r>
                                <w:rPr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accredited</w:t>
                              </w:r>
                              <w:r>
                                <w:rPr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National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Award</w:t>
                              </w:r>
                              <w:r>
                                <w:rPr>
                                  <w:color w:val="4F5F28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for</w:t>
                              </w:r>
                              <w:r>
                                <w:rPr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Special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Education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 xml:space="preserve">Need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Coordination.</w:t>
                              </w:r>
                            </w:p>
                            <w:p w:rsidR="00A2217A" w:rsidRDefault="00A2217A">
                              <w:pPr>
                                <w:spacing w:before="59"/>
                              </w:pPr>
                            </w:p>
                            <w:p w:rsidR="00A2217A" w:rsidRDefault="007E6EF9">
                              <w:pPr>
                                <w:ind w:left="6939"/>
                              </w:pPr>
                              <w:r>
                                <w:rPr>
                                  <w:color w:val="4F5F28"/>
                                  <w:spacing w:val="-5"/>
                                </w:rPr>
                                <w:t>by</w:t>
                              </w:r>
                            </w:p>
                            <w:p w:rsidR="00A2217A" w:rsidRDefault="007E6EF9" w:rsidP="00D65CFF">
                              <w:pPr>
                                <w:spacing w:before="64" w:line="288" w:lineRule="auto"/>
                                <w:ind w:left="144" w:right="498"/>
                              </w:pPr>
                              <w:r>
                                <w:rPr>
                                  <w:color w:val="4F5F28"/>
                                </w:rPr>
                                <w:t>are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relevant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needs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specific</w:t>
                              </w:r>
                              <w:r>
                                <w:rPr>
                                  <w:color w:val="4F5F2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children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in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their</w:t>
                              </w:r>
                              <w:r>
                                <w:rPr>
                                  <w:color w:val="4F5F28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class.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LSAs</w:t>
                              </w:r>
                              <w:r>
                                <w:rPr>
                                  <w:color w:val="4F5F28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are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trained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in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specific areas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expertise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enabling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them</w:t>
                              </w:r>
                              <w:r>
                                <w:rPr>
                                  <w:color w:val="4F5F28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run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high</w:t>
                              </w:r>
                              <w:r>
                                <w:rPr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quality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intervention</w:t>
                              </w:r>
                              <w:r>
                                <w:rPr>
                                  <w:color w:val="4F5F28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groups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such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 xml:space="preserve">speech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and</w:t>
                              </w:r>
                              <w:r w:rsidR="00D65CFF"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communication</w:t>
                              </w:r>
                              <w:r>
                                <w:rPr>
                                  <w:color w:val="4F5F28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groups,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motor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skills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groups,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nurture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groups,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literacy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groups.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5" style="position:absolute;margin-left:43.8pt;margin-top:15.75pt;width:506.3pt;height:272.3pt;z-index:-15720960;mso-wrap-distance-left:0;mso-wrap-distance-right:0;mso-position-horizontal-relative:page;mso-position-vertical-relative:text" coordsize="64300,34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">
                <v:shape id="Image 40" o:spid="_x0000_s1056" type="#_x0000_t75" style="position:absolute;left:121;top:121;width:63993;height:34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UGTnCAAAA2wAAAA8AAABkcnMvZG93bnJldi54bWxET91qwjAUvh/sHcIZeDNmqo5udKZlDBQv&#10;ZLhuD3Bozppqc1Ka2Na3NxeClx/f/7qYbCsG6n3jWMFinoAgrpxuuFbw97t5eQfhA7LG1jEpuJCH&#10;In98WGOm3cg/NJShFjGEfYYKTAhdJqWvDFn0c9cRR+7f9RZDhH0tdY9jDLetXCZJKi02HBsMdvRl&#10;qDqVZ6tAHqe355W57BfDN25TvT2U6TgqNXuaPj9ABJrCXXxz77SC17g+fok/QO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Bk5wgAAANsAAAAPAAAAAAAAAAAAAAAAAJ8C&#10;AABkcnMvZG93bnJldi54bWxQSwUGAAAAAAQABAD3AAAAjgMAAAAA&#10;">
                  <v:imagedata r:id="rId48" o:title=""/>
                </v:shape>
                <v:shape id="Image 41" o:spid="_x0000_s1057" type="#_x0000_t75" style="position:absolute;left:6675;top:1051;width:55412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IpqbCAAAA2wAAAA8AAABkcnMvZG93bnJldi54bWxEj0GLwjAUhO/C/ofwFryIpi4i3a5RZEHY&#10;gyBa9/5onk2xeSlNbOu/N4LgcZiZb5jVZrC16Kj1lWMF81kCgrhwuuJSwTnfTVMQPiBrrB2Tgjt5&#10;2Kw/RivMtOv5SN0plCJC2GeowITQZFL6wpBFP3MNcfQurrUYomxLqVvsI9zW8itJltJixXHBYEO/&#10;horr6WYVdIftJL/XXF6P+3/Ov1Oz6NEoNf4ctj8gAg3hHX61/7SCxRyeX+IP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KamwgAAANsAAAAPAAAAAAAAAAAAAAAAAJ8C&#10;AABkcnMvZG93bnJldi54bWxQSwUGAAAAAAQABAD3AAAAjgMAAAAA&#10;">
                  <v:imagedata r:id="rId49" o:title=""/>
                </v:shape>
                <v:shape id="Image 42" o:spid="_x0000_s1058" type="#_x0000_t75" style="position:absolute;left:1249;top:23439;width:1814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Oi/TBAAAA2wAAAA8AAABkcnMvZG93bnJldi54bWxEj0+LwjAUxO/CfofwFrxp6h9k6RpFFpQe&#10;t7V4fjTPtrR56TbR1m+/EQSPw8z8htnuR9OKO/WutqxgMY9AEBdW11wqyM/H2RcI55E1tpZJwYMc&#10;7Hcfky3G2g6c0j3zpQgQdjEqqLzvYildUZFBN7cdcfCutjfog+xLqXscAty0chlFG2mw5rBQYUc/&#10;FRVNdjMKjE4z83vKkwS7y+KvTpth5Rqlpp/j4RuEp9G/w692ohWsl/D8En6A3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Oi/TBAAAA2wAAAA8AAAAAAAAAAAAAAAAAnwIA&#10;AGRycy9kb3ducmV2LnhtbFBLBQYAAAAABAAEAPcAAACNAwAAAAA=&#10;">
                  <v:imagedata r:id="rId50" o:title=""/>
                </v:shape>
                <v:shape id="Image 43" o:spid="_x0000_s1059" type="#_x0000_t75" style="position:absolute;left:3307;top:23439;width:2118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55XBAAAA2wAAAA8AAABkcnMvZG93bnJldi54bWxEj0GLwjAUhO+C/yE8wZsmriJSjaIusu5F&#10;aBXPj+ZtW7Z5KU3U7r83woLHYWa+YVabztbiTq2vHGuYjBUI4tyZigsNl/NhtADhA7LB2jFp+CMP&#10;m3W/t8LEuAendM9CISKEfYIayhCaREqfl2TRj11DHL0f11oMUbaFNC0+ItzW8kOpubRYcVwosaF9&#10;SflvdrMaDmqnXGavbGk+PWfpl/8+fS60Hg667RJEoC68w//to9Ewm8LrS/w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t55XBAAAA2wAAAA8AAAAAAAAAAAAAAAAAnwIA&#10;AGRycy9kb3ducmV2LnhtbFBLBQYAAAAABAAEAPcAAACNAwAAAAA=&#10;">
                  <v:imagedata r:id="rId51" o:title=""/>
                </v:shape>
                <v:shape id="Image 44" o:spid="_x0000_s1060" type="#_x0000_t75" style="position:absolute;left:5684;top:23743;width:671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LQ/EAAAA2wAAAA8AAABkcnMvZG93bnJldi54bWxEj0+LwjAUxO8LfofwhL2tqUVEqlGK7j8W&#10;L+qK10fzTLvbvJQm1frtN4Kwx2FmfsMsVr2txYVaXzlWMB4lIIgLpys2Cr4Pby8zED4ga6wdk4Ib&#10;eVgtB08LzLS78o4u+2BEhLDPUEEZQpNJ6YuSLPqRa4ijd3atxRBla6Ru8RrhtpZpkkylxYrjQokN&#10;rUsqfvedVdBtP7rT6yY/NrkZb3eH9P3HfKVKPQ/7fA4iUB/+w4/2p1YwmcD9S/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0LQ/EAAAA2wAAAA8AAAAAAAAAAAAAAAAA&#10;nwIAAGRycy9kb3ducmV2LnhtbFBLBQYAAAAABAAEAPcAAACQAwAAAAA=&#10;">
                  <v:imagedata r:id="rId52" o:title=""/>
                </v:shape>
                <v:shape id="Image 45" o:spid="_x0000_s1061" type="#_x0000_t75" style="position:absolute;left:6553;top:23713;width:685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bA+HFAAAA2wAAAA8AAABkcnMvZG93bnJldi54bWxEj0FrwkAUhO8F/8PyhN7qRmkbja5iS4s9&#10;9NCo4PWRfSbB7Nuwuybx33cLBY/DzHzDrDaDaURHzteWFUwnCQjiwuqaSwXHw+fTHIQPyBoby6Tg&#10;Rh4269HDCjNte86p24dSRAj7DBVUIbSZlL6oyKCf2JY4emfrDIYoXSm1wz7CTSNnSfIqDdYcFyps&#10;6b2i4rK/GgXzHafJbXE+fac7xz8fbX681m9KPY6H7RJEoCHcw//tL63g+QX+vsQf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WwPhxQAAANsAAAAPAAAAAAAAAAAAAAAA&#10;AJ8CAABkcnMvZG93bnJldi54bWxQSwUGAAAAAAQABAD3AAAAkQMAAAAA&#10;">
                  <v:imagedata r:id="rId53" o:title=""/>
                </v:shape>
                <v:shape id="Image 46" o:spid="_x0000_s1062" type="#_x0000_t75" style="position:absolute;left:7452;top:23423;width:36363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vuF3EAAAA2wAAAA8AAABkcnMvZG93bnJldi54bWxEj8FqwzAQRO+F/oPYQm+N3CSY4EY2dYih&#10;h17s5NDjYm1sE2tlJNVx/r4qFHocZuYNsy8WM4qZnB8sK3hdJSCIW6sH7hScT9XLDoQPyBpHy6Tg&#10;Th6K/PFhj5m2N65pbkInIoR9hgr6EKZMSt/2ZNCv7EQcvYt1BkOUrpPa4S3CzSjXSZJKgwPHhR4n&#10;OvTUXptvo2DzWW9lOX+5ylZpd2w29fFelko9Py3vbyACLeE//Nf+0Aq2Kfx+iT9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vuF3EAAAA2wAAAA8AAAAAAAAAAAAAAAAA&#10;nwIAAGRycy9kb3ducmV2LnhtbFBLBQYAAAAABAAEAPcAAACQAwAAAAA=&#10;">
                  <v:imagedata r:id="rId54" o:title=""/>
                </v:shape>
                <v:shape id="Image 47" o:spid="_x0000_s1063" type="#_x0000_t75" style="position:absolute;left:46436;top:23439;width:14554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6CnnEAAAA2wAAAA8AAABkcnMvZG93bnJldi54bWxEj0FrwkAUhO8F/8PyCt6ajaVYSV1FhVJP&#10;AaPR6yP7mg3Nvk2zWxP/vVso9DjMzDfMcj3aVlyp941jBbMkBUFcOd1wreB0fH9agPABWWPrmBTc&#10;yMN6NXlYYqbdwAe6FqEWEcI+QwUmhC6T0leGLPrEdcTR+3S9xRBlX0vd4xDhtpXPaTqXFhuOCwY7&#10;2hmqvoofq6Da5eN5m6ffl3oo7eZSovmYoVLTx3HzBiLQGP7Df+29VvDyCr9f4g+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6CnnEAAAA2wAAAA8AAAAAAAAAAAAAAAAA&#10;nwIAAGRycy9kb3ducmV2LnhtbFBLBQYAAAAABAAEAPcAAACQAwAAAAA=&#10;">
                  <v:imagedata r:id="rId55" o:title=""/>
                </v:shape>
                <v:shape id="Textbox 48" o:spid="_x0000_s1064" type="#_x0000_t202" style="position:absolute;left:144;top:144;width:64008;height:3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UC8AA&#10;AADbAAAADwAAAGRycy9kb3ducmV2LnhtbERPz2vCMBS+C/sfwhvsZhPHEOmMokJhx04teHw0b22x&#10;ealNZtv99ctB8Pjx/V5vR9uKO/W+caxhkSgQxKUzDVcazqdsvgLhA7LB1jFpmMjDdvMyW2Nq3MDf&#10;dD+GSsQQ9ilqqEPoUil9WZNFn7iOOHI/rrcYIuwraXocYrht5btSS2mx4dhQY0eHmsrr8ddqkKc8&#10;R6yGW3ZR++GssuKvmFqt317H3SeIQGN4ih/uL6PhI46N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UC8AAAADbAAAADwAAAAAAAAAAAAAAAACYAgAAZHJzL2Rvd25y&#10;ZXYueG1sUEsFBgAAAAAEAAQA9QAAAIUDAAAAAA==&#10;" filled="f" strokecolor="#4f5f28" strokeweight=".80431mm">
                  <v:textbox inset="0,0,0,0">
                    <w:txbxContent>
                      <w:p w:rsidR="00A2217A" w:rsidRDefault="00A2217A">
                        <w:pPr>
                          <w:spacing w:before="129"/>
                        </w:pPr>
                      </w:p>
                      <w:p w:rsidR="00A2217A" w:rsidRDefault="007E6EF9">
                        <w:pPr>
                          <w:spacing w:line="288" w:lineRule="auto"/>
                          <w:ind w:left="144" w:right="215"/>
                          <w:jc w:val="both"/>
                        </w:pPr>
                        <w:r>
                          <w:rPr>
                            <w:color w:val="4F5F28"/>
                            <w:spacing w:val="-6"/>
                          </w:rPr>
                          <w:t>It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is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the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Head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Teacher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or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SENCO’s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job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to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class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teachers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in</w:t>
                        </w:r>
                        <w:r>
                          <w:rPr>
                            <w:color w:val="4F5F2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planning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>for children</w:t>
                        </w:r>
                        <w:r>
                          <w:rPr>
                            <w:color w:val="4F5F28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with </w:t>
                        </w:r>
                        <w:r>
                          <w:rPr>
                            <w:color w:val="4F5F28"/>
                            <w:spacing w:val="-2"/>
                          </w:rPr>
                          <w:t>SEN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and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provide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in-house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training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where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possible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and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necessary.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The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school</w:t>
                        </w:r>
                        <w:r>
                          <w:rPr>
                            <w:color w:val="4F5F2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has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school </w:t>
                        </w:r>
                        <w:r>
                          <w:rPr>
                            <w:color w:val="4F5F28"/>
                          </w:rPr>
                          <w:t>development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plan,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including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identified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training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needs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for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all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staff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improve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 xml:space="preserve">teaching </w:t>
                        </w:r>
                        <w:r>
                          <w:rPr>
                            <w:color w:val="4F5F28"/>
                            <w:spacing w:val="-4"/>
                          </w:rPr>
                          <w:t>and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learning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of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children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including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those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with SEND.</w:t>
                        </w:r>
                        <w:r>
                          <w:rPr>
                            <w:color w:val="4F5F2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This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may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include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whole school</w:t>
                        </w:r>
                        <w:r>
                          <w:rPr>
                            <w:color w:val="4F5F2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training on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SEND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issues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or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to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identified groups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of learners in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school,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such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as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ASD,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dyslexia etc.</w:t>
                        </w:r>
                      </w:p>
                      <w:p w:rsidR="00A2217A" w:rsidRDefault="00A2217A">
                        <w:pPr>
                          <w:spacing w:before="50"/>
                        </w:pPr>
                      </w:p>
                      <w:p w:rsidR="00A2217A" w:rsidRDefault="007E6EF9">
                        <w:pPr>
                          <w:spacing w:line="283" w:lineRule="auto"/>
                          <w:ind w:left="144" w:right="1166"/>
                        </w:pP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SENCo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has</w:t>
                        </w:r>
                        <w:r>
                          <w:rPr>
                            <w:color w:val="4F5F28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gained</w:t>
                        </w:r>
                        <w:r>
                          <w:rPr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accredited</w:t>
                        </w:r>
                        <w:r>
                          <w:rPr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National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Award</w:t>
                        </w:r>
                        <w:r>
                          <w:rPr>
                            <w:color w:val="4F5F28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for</w:t>
                        </w:r>
                        <w:r>
                          <w:rPr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Special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Education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 xml:space="preserve">Need </w:t>
                        </w:r>
                        <w:r>
                          <w:rPr>
                            <w:color w:val="4F5F28"/>
                            <w:spacing w:val="-2"/>
                          </w:rPr>
                          <w:t>Coordination.</w:t>
                        </w:r>
                      </w:p>
                      <w:p w:rsidR="00A2217A" w:rsidRDefault="00A2217A">
                        <w:pPr>
                          <w:spacing w:before="59"/>
                        </w:pPr>
                      </w:p>
                      <w:p w:rsidR="00A2217A" w:rsidRDefault="007E6EF9">
                        <w:pPr>
                          <w:ind w:left="6939"/>
                        </w:pPr>
                        <w:r>
                          <w:rPr>
                            <w:color w:val="4F5F28"/>
                            <w:spacing w:val="-5"/>
                          </w:rPr>
                          <w:t>by</w:t>
                        </w:r>
                      </w:p>
                      <w:p w:rsidR="00A2217A" w:rsidRDefault="007E6EF9" w:rsidP="00D65CFF">
                        <w:pPr>
                          <w:spacing w:before="64" w:line="288" w:lineRule="auto"/>
                          <w:ind w:left="144" w:right="498"/>
                        </w:pPr>
                        <w:r>
                          <w:rPr>
                            <w:color w:val="4F5F28"/>
                          </w:rPr>
                          <w:t>are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relevant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needs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specific</w:t>
                        </w:r>
                        <w:r>
                          <w:rPr>
                            <w:color w:val="4F5F2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children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in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their</w:t>
                        </w:r>
                        <w:r>
                          <w:rPr>
                            <w:color w:val="4F5F28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class.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LSAs</w:t>
                        </w:r>
                        <w:r>
                          <w:rPr>
                            <w:color w:val="4F5F28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are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trained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in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specific areas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expertise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enabling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them</w:t>
                        </w:r>
                        <w:r>
                          <w:rPr>
                            <w:color w:val="4F5F28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run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high</w:t>
                        </w:r>
                        <w:r>
                          <w:rPr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quality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intervention</w:t>
                        </w:r>
                        <w:r>
                          <w:rPr>
                            <w:color w:val="4F5F28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groups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such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 xml:space="preserve">speech </w:t>
                        </w:r>
                        <w:r>
                          <w:rPr>
                            <w:color w:val="4F5F28"/>
                            <w:spacing w:val="-4"/>
                          </w:rPr>
                          <w:t>and</w:t>
                        </w:r>
                        <w:r w:rsidR="00D65CFF">
                          <w:t xml:space="preserve"> </w:t>
                        </w:r>
                        <w:r>
                          <w:rPr>
                            <w:color w:val="4F5F28"/>
                          </w:rPr>
                          <w:t>communication</w:t>
                        </w:r>
                        <w:r>
                          <w:rPr>
                            <w:color w:val="4F5F28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groups,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motor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skills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groups,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nurture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groups,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literacy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groups.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217A" w:rsidRDefault="00A2217A">
      <w:pPr>
        <w:rPr>
          <w:sz w:val="20"/>
        </w:rPr>
        <w:sectPr w:rsidR="00A2217A">
          <w:pgSz w:w="11940" w:h="16820"/>
          <w:pgMar w:top="960" w:right="660" w:bottom="280" w:left="560" w:header="720" w:footer="720" w:gutter="0"/>
          <w:cols w:space="720"/>
        </w:sectPr>
      </w:pPr>
    </w:p>
    <w:p w:rsidR="00A2217A" w:rsidRDefault="007E6EF9">
      <w:pPr>
        <w:pStyle w:val="BodyText"/>
        <w:ind w:left="32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430010" cy="2086610"/>
                <wp:effectExtent l="9525" t="0" r="0" b="8889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2086610"/>
                          <a:chOff x="0" y="0"/>
                          <a:chExt cx="6430010" cy="208661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2191"/>
                            <a:ext cx="6399276" cy="2055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1528572"/>
                            <a:ext cx="3022092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14477" y="14477"/>
                            <a:ext cx="6400800" cy="20574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67"/>
                                <w:ind w:left="15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F5F28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evaluate</w:t>
                              </w:r>
                              <w:r>
                                <w:rPr>
                                  <w:b/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provision</w:t>
                              </w:r>
                              <w:r>
                                <w:rPr>
                                  <w:b/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  <w:spacing w:val="-4"/>
                                </w:rPr>
                                <w:t>SEN?</w:t>
                              </w:r>
                            </w:p>
                            <w:p w:rsidR="00A2217A" w:rsidRDefault="007E6EF9">
                              <w:pPr>
                                <w:spacing w:before="52" w:line="283" w:lineRule="auto"/>
                                <w:ind w:left="141" w:right="2833"/>
                              </w:pPr>
                              <w:r>
                                <w:rPr>
                                  <w:color w:val="4F5F28"/>
                                </w:rPr>
                                <w:t xml:space="preserve">The school evaluates the effectiveness of provision through: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Use</w:t>
                              </w:r>
                              <w:r>
                                <w:rPr>
                                  <w:color w:val="4F5F28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class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provision</w:t>
                              </w:r>
                              <w:r>
                                <w:rPr>
                                  <w:color w:val="4F5F28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maps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measure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progress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achievement </w:t>
                              </w:r>
                              <w:r>
                                <w:rPr>
                                  <w:color w:val="4F5F28"/>
                                </w:rPr>
                                <w:t>Evaluation of Support Plans 3x yearly</w:t>
                              </w:r>
                            </w:p>
                            <w:p w:rsidR="00A2217A" w:rsidRDefault="007E6EF9">
                              <w:pPr>
                                <w:spacing w:before="11"/>
                                <w:ind w:left="141"/>
                              </w:pPr>
                              <w:r>
                                <w:rPr>
                                  <w:color w:val="4F5F28"/>
                                </w:rPr>
                                <w:t>Use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assessment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data</w:t>
                              </w:r>
                              <w:r>
                                <w:rPr>
                                  <w:color w:val="4F5F2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at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beginning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end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interventions</w:t>
                              </w:r>
                            </w:p>
                            <w:p w:rsidR="00A2217A" w:rsidRDefault="007E6EF9">
                              <w:pPr>
                                <w:spacing w:before="49" w:line="295" w:lineRule="auto"/>
                                <w:ind w:left="141" w:right="867"/>
                              </w:pPr>
                              <w:r>
                                <w:rPr>
                                  <w:color w:val="4F5F28"/>
                                </w:rPr>
                                <w:t>Use</w:t>
                              </w:r>
                              <w:r>
                                <w:rPr>
                                  <w:color w:val="4F5F28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attainment</w:t>
                              </w:r>
                              <w:r>
                                <w:rPr>
                                  <w:color w:val="4F5F28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progress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data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for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children</w:t>
                              </w:r>
                              <w:r>
                                <w:rPr>
                                  <w:color w:val="4F5F28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with</w:t>
                              </w:r>
                              <w:r>
                                <w:rPr>
                                  <w:color w:val="4F5F28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SEN</w:t>
                              </w:r>
                              <w:r>
                                <w:rPr>
                                  <w:color w:val="4F5F28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part</w:t>
                              </w:r>
                              <w:r>
                                <w:rPr>
                                  <w:color w:val="4F5F28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whole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 xml:space="preserve">school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tracking</w:t>
                              </w:r>
                            </w:p>
                            <w:p w:rsidR="00A2217A" w:rsidRDefault="00A2217A">
                              <w:pPr>
                                <w:spacing w:before="59"/>
                              </w:pPr>
                            </w:p>
                            <w:p w:rsidR="00A2217A" w:rsidRDefault="007E6EF9">
                              <w:pPr>
                                <w:ind w:left="141"/>
                              </w:pPr>
                              <w:r>
                                <w:rPr>
                                  <w:color w:val="4F5F28"/>
                                </w:rPr>
                                <w:t>Monitoring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by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SENCo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65" style="width:506.3pt;height:164.3pt;mso-position-horizontal-relative:char;mso-position-vertical-relative:line" coordsize="64300,2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">
                <v:shape id="Image 50" o:spid="_x0000_s1066" type="#_x0000_t75" style="position:absolute;left:121;top:121;width:63993;height:20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S4uy8AAAA2wAAAA8AAABkcnMvZG93bnJldi54bWxET8kKwjAQvQv+QxjBm6YqLlSjiCJ6tS7n&#10;oRnbYjOpTdT69+YgeHy8fbFqTCleVLvCsoJBPwJBnFpdcKbgfNr1ZiCcR9ZYWiYFH3KwWrZbC4y1&#10;ffORXonPRAhhF6OC3PsqltKlORl0fVsRB+5ma4M+wDqTusZ3CDelHEbRRBosODTkWNEmp/SePI2C&#10;7bXanW9Jtp365KKLy3VPp8dIqW6nWc9BeGr8X/xzH7SCcVgfvo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tEuLsvAAAANsAAAAPAAAAAAAAAAAAAAAAAJ8CAABkcnMv&#10;ZG93bnJldi54bWxQSwUGAAAAAAQABAD3AAAAiAMAAAAA&#10;">
                  <v:imagedata r:id="rId58" o:title=""/>
                </v:shape>
                <v:shape id="Image 51" o:spid="_x0000_s1067" type="#_x0000_t75" style="position:absolute;left:1310;top:15285;width:30221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Q7VvDAAAA2wAAAA8AAABkcnMvZG93bnJldi54bWxEj8FqwzAQRO+B/oPYQm6x7EBL61oOxRAI&#10;PRjs9tDjYm1sE2vlSkri/H1UKPQ4zMwbptgtZhIXcn60rCBLUhDEndUj9wq+PvebFxA+IGucLJOC&#10;G3nYlQ+rAnNtr9zQpQ29iBD2OSoYQphzKX03kEGf2Jk4ekfrDIYoXS+1w2uEm0lu0/RZGhw5Lgw4&#10;UzVQd2rPRkHn0srUTbP9yH6ootfv+jbzWan14/L+BiLQEv7Df+2DVvCUwe+X+ANk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DtW8MAAADbAAAADwAAAAAAAAAAAAAAAACf&#10;AgAAZHJzL2Rvd25yZXYueG1sUEsFBgAAAAAEAAQA9wAAAI8DAAAAAA==&#10;">
                  <v:imagedata r:id="rId59" o:title=""/>
                </v:shape>
                <v:shape id="Textbox 52" o:spid="_x0000_s1068" type="#_x0000_t202" style="position:absolute;left:144;top:144;width:64008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1PMIA&#10;AADbAAAADwAAAGRycy9kb3ducmV2LnhtbESPT4vCMBTE78J+h/AWvGmioEjXKLpQ8Oi/gsdH87Yt&#10;Ni/dJtrqpzcLCx6HmfkNs1z3thZ3an3lWMNkrEAQ585UXGg4n9LRAoQPyAZrx6ThQR7Wq4/BEhPj&#10;Oj7Q/RgKESHsE9RQhtAkUvq8JIt+7Bri6P241mKIsi2kabGLcFvLqVJzabHiuFBiQ98l5dfjzWqQ&#10;p/0eseh+04vadmeVZs/sUWs9/Ow3XyAC9eEd/m/vjIbZF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DU8wgAAANsAAAAPAAAAAAAAAAAAAAAAAJgCAABkcnMvZG93&#10;bnJldi54bWxQSwUGAAAAAAQABAD1AAAAhwMAAAAA&#10;" filled="f" strokecolor="#4f5f28" strokeweight=".80431mm">
                  <v:textbox inset="0,0,0,0">
                    <w:txbxContent>
                      <w:p w:rsidR="00A2217A" w:rsidRDefault="007E6EF9">
                        <w:pPr>
                          <w:spacing w:before="67"/>
                          <w:ind w:left="15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F5F28"/>
                          </w:rPr>
                          <w:t>How</w:t>
                        </w:r>
                        <w:r>
                          <w:rPr>
                            <w:b/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does</w:t>
                        </w:r>
                        <w:r>
                          <w:rPr>
                            <w:b/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the</w:t>
                        </w:r>
                        <w:r>
                          <w:rPr>
                            <w:b/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school</w:t>
                        </w:r>
                        <w:r>
                          <w:rPr>
                            <w:b/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evaluate</w:t>
                        </w:r>
                        <w:r>
                          <w:rPr>
                            <w:b/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the</w:t>
                        </w:r>
                        <w:r>
                          <w:rPr>
                            <w:b/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provision</w:t>
                        </w:r>
                        <w:r>
                          <w:rPr>
                            <w:b/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for</w:t>
                        </w:r>
                        <w:r>
                          <w:rPr>
                            <w:b/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children</w:t>
                        </w:r>
                        <w:r>
                          <w:rPr>
                            <w:b/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with</w:t>
                        </w:r>
                        <w:r>
                          <w:rPr>
                            <w:b/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  <w:spacing w:val="-4"/>
                          </w:rPr>
                          <w:t>SEN?</w:t>
                        </w:r>
                      </w:p>
                      <w:p w:rsidR="00A2217A" w:rsidRDefault="007E6EF9">
                        <w:pPr>
                          <w:spacing w:before="52" w:line="283" w:lineRule="auto"/>
                          <w:ind w:left="141" w:right="2833"/>
                        </w:pPr>
                        <w:r>
                          <w:rPr>
                            <w:color w:val="4F5F28"/>
                          </w:rPr>
                          <w:t xml:space="preserve">The school evaluates the effectiveness of provision through: </w:t>
                        </w:r>
                        <w:r>
                          <w:rPr>
                            <w:color w:val="4F5F28"/>
                            <w:spacing w:val="-2"/>
                          </w:rPr>
                          <w:t>Use</w:t>
                        </w:r>
                        <w:r>
                          <w:rPr>
                            <w:color w:val="4F5F28"/>
                            <w:spacing w:val="-4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of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class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provision</w:t>
                        </w:r>
                        <w:r>
                          <w:rPr>
                            <w:color w:val="4F5F28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maps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to</w:t>
                        </w:r>
                        <w:r>
                          <w:rPr>
                            <w:color w:val="4F5F28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measure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progress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and</w:t>
                        </w:r>
                        <w:r>
                          <w:rPr>
                            <w:color w:val="4F5F28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achievement </w:t>
                        </w:r>
                        <w:r>
                          <w:rPr>
                            <w:color w:val="4F5F28"/>
                          </w:rPr>
                          <w:t>Evaluation of Support Plans 3x yearly</w:t>
                        </w:r>
                      </w:p>
                      <w:p w:rsidR="00A2217A" w:rsidRDefault="007E6EF9">
                        <w:pPr>
                          <w:spacing w:before="11"/>
                          <w:ind w:left="141"/>
                        </w:pPr>
                        <w:r>
                          <w:rPr>
                            <w:color w:val="4F5F28"/>
                          </w:rPr>
                          <w:t>Use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assessment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data</w:t>
                        </w:r>
                        <w:r>
                          <w:rPr>
                            <w:color w:val="4F5F2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at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beginning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and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end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interventions</w:t>
                        </w:r>
                      </w:p>
                      <w:p w:rsidR="00A2217A" w:rsidRDefault="007E6EF9">
                        <w:pPr>
                          <w:spacing w:before="49" w:line="295" w:lineRule="auto"/>
                          <w:ind w:left="141" w:right="867"/>
                        </w:pPr>
                        <w:r>
                          <w:rPr>
                            <w:color w:val="4F5F28"/>
                          </w:rPr>
                          <w:t>Use</w:t>
                        </w:r>
                        <w:r>
                          <w:rPr>
                            <w:color w:val="4F5F28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attainment</w:t>
                        </w:r>
                        <w:r>
                          <w:rPr>
                            <w:color w:val="4F5F28"/>
                            <w:spacing w:val="-4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and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progress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data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for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children</w:t>
                        </w:r>
                        <w:r>
                          <w:rPr>
                            <w:color w:val="4F5F28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with</w:t>
                        </w:r>
                        <w:r>
                          <w:rPr>
                            <w:color w:val="4F5F28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SEN</w:t>
                        </w:r>
                        <w:r>
                          <w:rPr>
                            <w:color w:val="4F5F28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part</w:t>
                        </w:r>
                        <w:r>
                          <w:rPr>
                            <w:color w:val="4F5F28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whole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 xml:space="preserve">school </w:t>
                        </w:r>
                        <w:r>
                          <w:rPr>
                            <w:color w:val="4F5F28"/>
                            <w:spacing w:val="-2"/>
                          </w:rPr>
                          <w:t>tracking</w:t>
                        </w:r>
                      </w:p>
                      <w:p w:rsidR="00A2217A" w:rsidRDefault="00A2217A">
                        <w:pPr>
                          <w:spacing w:before="59"/>
                        </w:pPr>
                      </w:p>
                      <w:p w:rsidR="00A2217A" w:rsidRDefault="007E6EF9">
                        <w:pPr>
                          <w:ind w:left="141"/>
                        </w:pPr>
                        <w:r>
                          <w:rPr>
                            <w:color w:val="4F5F28"/>
                          </w:rPr>
                          <w:t>Monitoring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by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SENCo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217A" w:rsidRDefault="007E6EF9">
      <w:pPr>
        <w:pStyle w:val="BodyText"/>
        <w:spacing w:before="30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189103</wp:posOffset>
                </wp:positionV>
                <wp:extent cx="6430010" cy="231521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2315210"/>
                          <a:chOff x="0" y="0"/>
                          <a:chExt cx="6430010" cy="231521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2191"/>
                            <a:ext cx="6399276" cy="228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106679"/>
                            <a:ext cx="2145791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927" y="106679"/>
                            <a:ext cx="1429512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491" y="106679"/>
                            <a:ext cx="704088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3252" y="106679"/>
                            <a:ext cx="1536191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14477" y="14477"/>
                            <a:ext cx="6400800" cy="22860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A2217A">
                              <w:pPr>
                                <w:spacing w:before="126"/>
                              </w:pPr>
                            </w:p>
                            <w:p w:rsidR="00A2217A" w:rsidRDefault="007E6EF9">
                              <w:pPr>
                                <w:spacing w:before="1" w:line="290" w:lineRule="auto"/>
                                <w:ind w:left="144" w:right="382"/>
                              </w:pPr>
                              <w:r>
                                <w:rPr>
                                  <w:color w:val="4F5F28"/>
                                </w:rPr>
                                <w:t>Activities and school trips are available to all children. Where appropriate, financial assistance</w:t>
                              </w:r>
                              <w:r>
                                <w:rPr>
                                  <w:color w:val="4F5F28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via</w:t>
                              </w:r>
                              <w:r>
                                <w:rPr>
                                  <w:color w:val="4F5F28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school’s</w:t>
                              </w:r>
                              <w:r>
                                <w:rPr>
                                  <w:color w:val="4F5F28"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Pupil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Premium</w:t>
                              </w:r>
                              <w:r>
                                <w:rPr>
                                  <w:color w:val="4F5F28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allocation</w:t>
                              </w:r>
                              <w:r>
                                <w:rPr>
                                  <w:color w:val="4F5F28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or</w:t>
                              </w:r>
                              <w:r>
                                <w:rPr>
                                  <w:color w:val="4F5F28"/>
                                  <w:spacing w:val="-4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other</w:t>
                              </w:r>
                              <w:r>
                                <w:rPr>
                                  <w:color w:val="4F5F28"/>
                                  <w:spacing w:val="-4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sources</w:t>
                              </w:r>
                              <w:r>
                                <w:rPr>
                                  <w:color w:val="4F5F28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is</w:t>
                              </w:r>
                              <w:r>
                                <w:rPr>
                                  <w:color w:val="4F5F28"/>
                                  <w:spacing w:val="-4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available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ensure access for all activities where payment is needed. Where a professional makes a recommendation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for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child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receive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additional</w:t>
                              </w:r>
                              <w:r>
                                <w:rPr>
                                  <w:color w:val="4F5F28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out</w:t>
                              </w:r>
                              <w:r>
                                <w:rPr>
                                  <w:color w:val="4F5F28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school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hours,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parents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will be supported and signposted to the relevant service.</w:t>
                              </w:r>
                            </w:p>
                            <w:p w:rsidR="00A2217A" w:rsidRDefault="007E6EF9">
                              <w:pPr>
                                <w:spacing w:before="244" w:line="247" w:lineRule="auto"/>
                                <w:ind w:left="144" w:right="581"/>
                                <w:jc w:val="both"/>
                              </w:pPr>
                              <w:r>
                                <w:rPr>
                                  <w:color w:val="4F5F28"/>
                                  <w:spacing w:val="-2"/>
                                </w:rPr>
                                <w:t>For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activities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out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school,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risk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assessments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are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carried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out,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procedures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are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put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in place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enable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all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children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participate.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If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it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is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decided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1:1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is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required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to </w:t>
                              </w:r>
                              <w:r>
                                <w:rPr>
                                  <w:color w:val="4F5F28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child,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an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additional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staff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member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parent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may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be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asked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accompany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 child during the activity/trip.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69" style="position:absolute;margin-left:43.8pt;margin-top:14.9pt;width:506.3pt;height:182.3pt;z-index:-15719424;mso-wrap-distance-left:0;mso-wrap-distance-right:0;mso-position-horizontal-relative:page;mso-position-vertical-relative:text" coordsize="64300,23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">
                <v:shape id="Image 54" o:spid="_x0000_s1070" type="#_x0000_t75" style="position:absolute;left:121;top:121;width:63993;height:22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iIcbCAAAA2wAAAA8AAABkcnMvZG93bnJldi54bWxEj9GKwjAURN+F/YdwF3zTVNHiVqMswqIi&#10;KHX9gEtzbYvNTbfJ1vr3RhB8HGbmDLNYdaYSLTWutKxgNIxAEGdWl5wrOP/+DGYgnEfWWFkmBXdy&#10;sFp+9BaYaHvjlNqTz0WAsEtQQeF9nUjpsoIMuqGtiYN3sY1BH2STS93gLcBNJcdRFEuDJYeFAmta&#10;F5RdT/9GwVXmX3Q8pK2LW8ZjtIs3cv+nVP+z+56D8NT5d/jV3moF0wk8v4Qf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YiHGwgAAANsAAAAPAAAAAAAAAAAAAAAAAJ8C&#10;AABkcnMvZG93bnJldi54bWxQSwUGAAAAAAQABAD3AAAAjgMAAAAA&#10;">
                  <v:imagedata r:id="rId65" o:title=""/>
                </v:shape>
                <v:shape id="Image 55" o:spid="_x0000_s1071" type="#_x0000_t75" style="position:absolute;left:2865;top:1066;width:2145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00WbAAAAA2wAAAA8AAABkcnMvZG93bnJldi54bWxEj0GLwjAUhO+C/yE8wZumikrpGkUU0ZNg&#10;1fuzedt2t3kpTdT6740geBxm5htmvmxNJe7UuNKygtEwAkGcWV1yruB82g5iEM4ja6wsk4InOVgu&#10;up05Jto++Ej31OciQNglqKDwvk6kdFlBBt3Q1sTB+7WNQR9kk0vd4CPATSXHUTSTBksOCwXWtC4o&#10;+09vRsHExNfsMNbpDv3l79hWG9yNNkr1e+3qB4Sn1n/Dn/ZeK5hO4f0l/A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TRZsAAAADbAAAADwAAAAAAAAAAAAAAAACfAgAA&#10;ZHJzL2Rvd25yZXYueG1sUEsFBgAAAAAEAAQA9wAAAIwDAAAAAA==&#10;">
                  <v:imagedata r:id="rId66" o:title=""/>
                </v:shape>
                <v:shape id="Image 56" o:spid="_x0000_s1072" type="#_x0000_t75" style="position:absolute;left:24719;top:1066;width:14295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GKnPEAAAA2wAAAA8AAABkcnMvZG93bnJldi54bWxEj0FrwkAUhO8F/8PyhN6ajQWlRFcpotRT&#10;iNZIe3vsPpPQ7NuQXTX++65Q6HGYmW+YxWqwrbhS7xvHCiZJCoJYO9NwpeD4uX15A+EDssHWMSm4&#10;k4fVcvS0wMy4G+/pegiViBD2GSqoQ+gyKb2uyaJPXEccvbPrLYYo+0qaHm8Rblv5mqYzabHhuFBj&#10;R+ua9M/hYhWU9/zr9HGclhtqUOf8XZy1LZR6Hg/vcxCBhvAf/mvvjILpDB5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GKnPEAAAA2wAAAA8AAAAAAAAAAAAAAAAA&#10;nwIAAGRycy9kb3ducmV2LnhtbFBLBQYAAAAABAAEAPcAAACQAwAAAAA=&#10;">
                  <v:imagedata r:id="rId67" o:title=""/>
                </v:shape>
                <v:shape id="Image 57" o:spid="_x0000_s1073" type="#_x0000_t75" style="position:absolute;left:39364;top:1066;width:7041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Ja7DAAAA2wAAAA8AAABkcnMvZG93bnJldi54bWxEj91qwkAUhO8LvsNyhN7pRotVoquIKNRS&#10;8PcBDtljNpo9G7LbJH37bkHo5TAz3zCLVWdL0VDtC8cKRsMEBHHmdMG5gutlN5iB8AFZY+mYFPyQ&#10;h9Wy97LAVLuWT9ScQy4ihH2KCkwIVSqlzwxZ9ENXEUfv5mqLIco6l7rGNsJtKcdJ8i4tFhwXDFa0&#10;MZQ9zt9Wge0+T6bd4fQYDvf27bKXzfbrptRrv1vPQQTqwn/42f7QCiZT+Ps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4lrsMAAADbAAAADwAAAAAAAAAAAAAAAACf&#10;AgAAZHJzL2Rvd25yZXYueG1sUEsFBgAAAAAEAAQA9wAAAI8DAAAAAA==&#10;">
                  <v:imagedata r:id="rId68" o:title=""/>
                </v:shape>
                <v:shape id="Image 58" o:spid="_x0000_s1074" type="#_x0000_t75" style="position:absolute;left:46832;top:1066;width:15362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333AAAAA2wAAAA8AAABkcnMvZG93bnJldi54bWxET02LwjAQvS/4H8II3tbUBaV0jSKCiwdR&#10;Vrv0OjRjW2wmpYlt9debg7DHx/tergdTi45aV1lWMJtGIIhzqysuFKSX3WcMwnlkjbVlUvAgB+vV&#10;6GOJibY9/1J39oUIIewSVFB63yRSurwkg25qG+LAXW1r0AfYFlK32IdwU8uvKFpIgxWHhhIb2paU&#10;3853o2A4Zd2jf2Y/B4yPWRpf4r/06JSajIfNNwhPg/8Xv917rWAexoYv4Qf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mfffcAAAADbAAAADwAAAAAAAAAAAAAAAACfAgAA&#10;ZHJzL2Rvd25yZXYueG1sUEsFBgAAAAAEAAQA9wAAAIwDAAAAAA==&#10;">
                  <v:imagedata r:id="rId69" o:title=""/>
                </v:shape>
                <v:shape id="Textbox 59" o:spid="_x0000_s1075" type="#_x0000_t202" style="position:absolute;left:144;top:144;width:6400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nTcIA&#10;AADbAAAADwAAAGRycy9kb3ducmV2LnhtbESPT4vCMBTE74LfITxhb5oo7KLVKCoUPLr+AY+P5tkW&#10;m5faRFv3028WFjwOM/MbZrHqbCWe1PjSsYbxSIEgzpwpOddwOqbDKQgfkA1WjknDizyslv3eAhPj&#10;Wv6m5yHkIkLYJ6ihCKFOpPRZQRb9yNXE0bu6xmKIssmlabCNcFvJiVJf0mLJcaHAmrYFZbfDw2qQ&#10;x/0eMW/v6UVt2pNKzz/nV6X1x6Bbz0EE6sI7/N/eGQ2fM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KdNwgAAANsAAAAPAAAAAAAAAAAAAAAAAJgCAABkcnMvZG93&#10;bnJldi54bWxQSwUGAAAAAAQABAD1AAAAhwMAAAAA&#10;" filled="f" strokecolor="#4f5f28" strokeweight=".80431mm">
                  <v:textbox inset="0,0,0,0">
                    <w:txbxContent>
                      <w:p w:rsidR="00A2217A" w:rsidRDefault="00A2217A">
                        <w:pPr>
                          <w:spacing w:before="126"/>
                        </w:pPr>
                      </w:p>
                      <w:p w:rsidR="00A2217A" w:rsidRDefault="007E6EF9">
                        <w:pPr>
                          <w:spacing w:before="1" w:line="290" w:lineRule="auto"/>
                          <w:ind w:left="144" w:right="382"/>
                        </w:pPr>
                        <w:r>
                          <w:rPr>
                            <w:color w:val="4F5F28"/>
                          </w:rPr>
                          <w:t>Activities and school trips are available to all children. Where appropriate, financial assistance</w:t>
                        </w:r>
                        <w:r>
                          <w:rPr>
                            <w:color w:val="4F5F28"/>
                            <w:spacing w:val="-4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via</w:t>
                        </w:r>
                        <w:r>
                          <w:rPr>
                            <w:color w:val="4F5F28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school’s</w:t>
                        </w:r>
                        <w:r>
                          <w:rPr>
                            <w:color w:val="4F5F28"/>
                            <w:spacing w:val="-4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Pupil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Premium</w:t>
                        </w:r>
                        <w:r>
                          <w:rPr>
                            <w:color w:val="4F5F28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allocation</w:t>
                        </w:r>
                        <w:r>
                          <w:rPr>
                            <w:color w:val="4F5F28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or</w:t>
                        </w:r>
                        <w:r>
                          <w:rPr>
                            <w:color w:val="4F5F28"/>
                            <w:spacing w:val="-4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other</w:t>
                        </w:r>
                        <w:r>
                          <w:rPr>
                            <w:color w:val="4F5F28"/>
                            <w:spacing w:val="-4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sources</w:t>
                        </w:r>
                        <w:r>
                          <w:rPr>
                            <w:color w:val="4F5F28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is</w:t>
                        </w:r>
                        <w:r>
                          <w:rPr>
                            <w:color w:val="4F5F28"/>
                            <w:spacing w:val="-4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available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4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ensure access for all activities where payment is needed. Where a professional makes a recommendation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for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child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receive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additional</w:t>
                        </w:r>
                        <w:r>
                          <w:rPr>
                            <w:color w:val="4F5F28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out</w:t>
                        </w:r>
                        <w:r>
                          <w:rPr>
                            <w:color w:val="4F5F28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school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hours,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parents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will be supported and signposted to the relevant service.</w:t>
                        </w:r>
                      </w:p>
                      <w:p w:rsidR="00A2217A" w:rsidRDefault="007E6EF9">
                        <w:pPr>
                          <w:spacing w:before="244" w:line="247" w:lineRule="auto"/>
                          <w:ind w:left="144" w:right="581"/>
                          <w:jc w:val="both"/>
                        </w:pPr>
                        <w:r>
                          <w:rPr>
                            <w:color w:val="4F5F28"/>
                            <w:spacing w:val="-2"/>
                          </w:rPr>
                          <w:t>For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activities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out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of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school,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risk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assessments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are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carried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out,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and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procedures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are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put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in place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to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enable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all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children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to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participate.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If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it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is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decided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that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1:1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is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required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to </w:t>
                        </w:r>
                        <w:r>
                          <w:rPr>
                            <w:color w:val="4F5F28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child,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an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additional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staff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member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parent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may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be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asked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accompany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 child during the activity/trip.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217A" w:rsidRDefault="00A2217A">
      <w:pPr>
        <w:pStyle w:val="BodyText"/>
        <w:spacing w:before="151"/>
      </w:pPr>
    </w:p>
    <w:p w:rsidR="00A2217A" w:rsidRDefault="007E6EF9">
      <w:pPr>
        <w:ind w:left="2658"/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562355</wp:posOffset>
                </wp:positionH>
                <wp:positionV relativeFrom="paragraph">
                  <wp:posOffset>-78214</wp:posOffset>
                </wp:positionV>
                <wp:extent cx="6448425" cy="492569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8425" cy="4925695"/>
                          <a:chOff x="0" y="0"/>
                          <a:chExt cx="6448425" cy="492569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13716"/>
                            <a:ext cx="6419087" cy="4893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4477" y="14477"/>
                            <a:ext cx="6419215" cy="489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4897120">
                                <a:moveTo>
                                  <a:pt x="0" y="4896612"/>
                                </a:moveTo>
                                <a:lnTo>
                                  <a:pt x="6418961" y="4896612"/>
                                </a:lnTo>
                                <a:lnTo>
                                  <a:pt x="6418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6612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E42B2" id="Group 60" o:spid="_x0000_s1026" style="position:absolute;margin-left:44.3pt;margin-top:-6.15pt;width:507.75pt;height:387.85pt;z-index:-15966208;mso-wrap-distance-left:0;mso-wrap-distance-right:0;mso-position-horizontal-relative:page" coordsize="64484,49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">
                <v:shape id="Image 61" o:spid="_x0000_s1027" type="#_x0000_t75" style="position:absolute;left:106;top:137;width:64191;height:48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asrTDAAAA2wAAAA8AAABkcnMvZG93bnJldi54bWxEj0Frg0AUhO+F/IflFXJrViNIMdkEGygE&#10;b7Ul5PjivqrUfavuVs2/7xYKPQ4z8w2zPy6mExONrrWsIN5EIIgrq1uuFXy8vz49g3AeWWNnmRTc&#10;ycHxsHrYY6btzG80lb4WAcIuQwWN930mpasaMug2ticO3qcdDfogx1rqEecAN53cRlEqDbYcFhrs&#10;6dRQ9VV+GwVDfo4TXyT6pdDbvJpvw3W4pEqtH5d8B8LT4v/Df+2zVpDG8Psl/AB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qytMMAAADbAAAADwAAAAAAAAAAAAAAAACf&#10;AgAAZHJzL2Rvd25yZXYueG1sUEsFBgAAAAAEAAQA9wAAAI8DAAAAAA==&#10;">
                  <v:imagedata r:id="rId71" o:title=""/>
                </v:shape>
                <v:shape id="Graphic 62" o:spid="_x0000_s1028" style="position:absolute;left:144;top:144;width:64192;height:48971;visibility:visible;mso-wrap-style:square;v-text-anchor:top" coordsize="6419215,489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/EMIA&#10;AADbAAAADwAAAGRycy9kb3ducmV2LnhtbESPT2sCMRTE74LfITyhN826oMjWKKWgeBL8Q9vjY/O6&#10;Cd28LEnUrZ/eFAoeh5n5DbNc964VVwrRelYwnRQgiGuvLTcKzqfNeAEiJmSNrWdS8EsR1qvhYImV&#10;9jc+0PWYGpEhHCtUYFLqKiljbchhnPiOOHvfPjhMWYZG6oC3DHetLItiLh1azgsGO3o3VP8cL05B&#10;v7PRhnLxMdvu6XA/GfPVfRqlXkb92yuIRH16hv/bO61gXsLfl/w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P8QwgAAANsAAAAPAAAAAAAAAAAAAAAAAJgCAABkcnMvZG93&#10;bnJldi54bWxQSwUGAAAAAAQABAD1AAAAhwMAAAAA&#10;" path="m,4896612r6418961,l6418961,,,,,4896612xe" filled="f" strokecolor="#4f5f28" strokeweight="2.28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4F5F28"/>
          <w:spacing w:val="-8"/>
        </w:rPr>
        <w:t>What</w:t>
      </w:r>
      <w:r>
        <w:rPr>
          <w:b/>
          <w:color w:val="4F5F28"/>
          <w:spacing w:val="-9"/>
        </w:rPr>
        <w:t xml:space="preserve"> </w:t>
      </w:r>
      <w:r>
        <w:rPr>
          <w:b/>
          <w:color w:val="4F5F28"/>
          <w:spacing w:val="-8"/>
        </w:rPr>
        <w:t>support</w:t>
      </w:r>
      <w:r>
        <w:rPr>
          <w:b/>
          <w:color w:val="4F5F28"/>
          <w:spacing w:val="-18"/>
        </w:rPr>
        <w:t xml:space="preserve"> </w:t>
      </w:r>
      <w:r>
        <w:rPr>
          <w:b/>
          <w:color w:val="4F5F28"/>
          <w:spacing w:val="-8"/>
        </w:rPr>
        <w:t>will</w:t>
      </w:r>
      <w:r>
        <w:rPr>
          <w:b/>
          <w:color w:val="4F5F28"/>
          <w:spacing w:val="-4"/>
        </w:rPr>
        <w:t xml:space="preserve"> </w:t>
      </w:r>
      <w:r>
        <w:rPr>
          <w:b/>
          <w:color w:val="4F5F28"/>
          <w:spacing w:val="-8"/>
        </w:rPr>
        <w:t>there</w:t>
      </w:r>
      <w:r>
        <w:rPr>
          <w:b/>
          <w:color w:val="4F5F28"/>
          <w:spacing w:val="-14"/>
        </w:rPr>
        <w:t xml:space="preserve"> </w:t>
      </w:r>
      <w:r>
        <w:rPr>
          <w:b/>
          <w:color w:val="4F5F28"/>
          <w:spacing w:val="-8"/>
        </w:rPr>
        <w:t>be</w:t>
      </w:r>
      <w:r>
        <w:rPr>
          <w:b/>
          <w:color w:val="4F5F28"/>
          <w:spacing w:val="-4"/>
        </w:rPr>
        <w:t xml:space="preserve"> </w:t>
      </w:r>
      <w:r>
        <w:rPr>
          <w:b/>
          <w:color w:val="4F5F28"/>
          <w:spacing w:val="-8"/>
        </w:rPr>
        <w:t>for</w:t>
      </w:r>
      <w:r>
        <w:rPr>
          <w:b/>
          <w:color w:val="4F5F28"/>
          <w:spacing w:val="-18"/>
        </w:rPr>
        <w:t xml:space="preserve"> </w:t>
      </w:r>
      <w:r>
        <w:rPr>
          <w:b/>
          <w:color w:val="4F5F28"/>
          <w:spacing w:val="-8"/>
        </w:rPr>
        <w:t>my</w:t>
      </w:r>
      <w:r>
        <w:rPr>
          <w:b/>
          <w:color w:val="4F5F28"/>
          <w:spacing w:val="-16"/>
        </w:rPr>
        <w:t xml:space="preserve"> </w:t>
      </w:r>
      <w:r>
        <w:rPr>
          <w:b/>
          <w:color w:val="4F5F28"/>
          <w:spacing w:val="-8"/>
        </w:rPr>
        <w:t>child’s</w:t>
      </w:r>
      <w:r>
        <w:rPr>
          <w:b/>
          <w:color w:val="4F5F28"/>
          <w:spacing w:val="-20"/>
        </w:rPr>
        <w:t xml:space="preserve"> </w:t>
      </w:r>
      <w:r>
        <w:rPr>
          <w:b/>
          <w:color w:val="4F5F28"/>
          <w:spacing w:val="-8"/>
        </w:rPr>
        <w:t>wellbeing?</w:t>
      </w:r>
    </w:p>
    <w:p w:rsidR="00A2217A" w:rsidRDefault="007E6EF9">
      <w:pPr>
        <w:pStyle w:val="BodyText"/>
        <w:spacing w:before="172" w:line="290" w:lineRule="auto"/>
        <w:ind w:left="505" w:right="564"/>
        <w:jc w:val="both"/>
      </w:pPr>
      <w:r>
        <w:rPr>
          <w:color w:val="4F5F28"/>
          <w:spacing w:val="-2"/>
        </w:rPr>
        <w:t>The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school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offers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a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range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of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pastoral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support</w:t>
      </w:r>
      <w:r>
        <w:rPr>
          <w:color w:val="4F5F28"/>
          <w:spacing w:val="-11"/>
        </w:rPr>
        <w:t xml:space="preserve"> </w:t>
      </w:r>
      <w:r>
        <w:rPr>
          <w:color w:val="4F5F28"/>
          <w:spacing w:val="-2"/>
        </w:rPr>
        <w:t>for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children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2"/>
        </w:rPr>
        <w:t>who</w:t>
      </w:r>
      <w:r>
        <w:rPr>
          <w:color w:val="4F5F28"/>
          <w:spacing w:val="-14"/>
        </w:rPr>
        <w:t xml:space="preserve"> </w:t>
      </w:r>
      <w:r>
        <w:rPr>
          <w:color w:val="4F5F28"/>
          <w:spacing w:val="-2"/>
        </w:rPr>
        <w:t>are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2"/>
        </w:rPr>
        <w:t>encountering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2"/>
        </w:rPr>
        <w:t xml:space="preserve">emotional </w:t>
      </w:r>
      <w:r>
        <w:rPr>
          <w:color w:val="4F5F28"/>
          <w:spacing w:val="-6"/>
        </w:rPr>
        <w:t>difficulties.</w:t>
      </w:r>
      <w:r>
        <w:rPr>
          <w:color w:val="4F5F28"/>
          <w:spacing w:val="-14"/>
        </w:rPr>
        <w:t xml:space="preserve"> </w:t>
      </w:r>
      <w:r>
        <w:rPr>
          <w:color w:val="4F5F28"/>
          <w:spacing w:val="-6"/>
        </w:rPr>
        <w:t>This</w:t>
      </w:r>
      <w:r>
        <w:rPr>
          <w:color w:val="4F5F28"/>
          <w:spacing w:val="-10"/>
        </w:rPr>
        <w:t xml:space="preserve"> </w:t>
      </w:r>
      <w:r>
        <w:rPr>
          <w:color w:val="4F5F28"/>
          <w:spacing w:val="-6"/>
        </w:rPr>
        <w:t>could be</w:t>
      </w:r>
      <w:r>
        <w:rPr>
          <w:color w:val="4F5F28"/>
          <w:spacing w:val="-14"/>
        </w:rPr>
        <w:t xml:space="preserve"> </w:t>
      </w:r>
      <w:r>
        <w:rPr>
          <w:color w:val="4F5F28"/>
          <w:spacing w:val="-6"/>
        </w:rPr>
        <w:t>through</w:t>
      </w:r>
      <w:r>
        <w:rPr>
          <w:color w:val="4F5F28"/>
        </w:rPr>
        <w:t xml:space="preserve"> </w:t>
      </w:r>
      <w:r>
        <w:rPr>
          <w:color w:val="4F5F28"/>
          <w:spacing w:val="-6"/>
        </w:rPr>
        <w:t>‘Circle Time’,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>1:1</w:t>
      </w:r>
      <w:r>
        <w:rPr>
          <w:color w:val="4F5F28"/>
          <w:spacing w:val="-7"/>
        </w:rPr>
        <w:t xml:space="preserve"> </w:t>
      </w:r>
      <w:r>
        <w:rPr>
          <w:color w:val="4F5F28"/>
          <w:spacing w:val="-6"/>
        </w:rPr>
        <w:t>discussions with</w:t>
      </w:r>
      <w:r>
        <w:rPr>
          <w:color w:val="4F5F28"/>
        </w:rPr>
        <w:t xml:space="preserve"> </w:t>
      </w:r>
      <w:r>
        <w:rPr>
          <w:color w:val="4F5F28"/>
          <w:spacing w:val="-6"/>
        </w:rPr>
        <w:t>the</w:t>
      </w:r>
      <w:r>
        <w:rPr>
          <w:color w:val="4F5F28"/>
          <w:spacing w:val="-13"/>
        </w:rPr>
        <w:t xml:space="preserve"> </w:t>
      </w:r>
      <w:r>
        <w:rPr>
          <w:color w:val="4F5F28"/>
          <w:spacing w:val="-6"/>
        </w:rPr>
        <w:t>class teacher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>or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 xml:space="preserve">the </w:t>
      </w:r>
      <w:r>
        <w:rPr>
          <w:color w:val="4F5F28"/>
        </w:rPr>
        <w:t>SENCO,</w:t>
      </w:r>
      <w:r>
        <w:rPr>
          <w:color w:val="4F5F28"/>
          <w:spacing w:val="-6"/>
        </w:rPr>
        <w:t xml:space="preserve"> </w:t>
      </w:r>
      <w:r>
        <w:rPr>
          <w:color w:val="4F5F28"/>
        </w:rPr>
        <w:t>regular</w:t>
      </w:r>
      <w:r>
        <w:rPr>
          <w:color w:val="4F5F28"/>
          <w:spacing w:val="-4"/>
        </w:rPr>
        <w:t xml:space="preserve"> </w:t>
      </w:r>
      <w:r>
        <w:rPr>
          <w:color w:val="4F5F28"/>
        </w:rPr>
        <w:t>‘monitoring’</w:t>
      </w:r>
      <w:r>
        <w:rPr>
          <w:color w:val="4F5F28"/>
          <w:spacing w:val="-5"/>
        </w:rPr>
        <w:t xml:space="preserve"> </w:t>
      </w:r>
      <w:r>
        <w:rPr>
          <w:color w:val="4F5F28"/>
        </w:rPr>
        <w:t>meetings with parents/</w:t>
      </w:r>
      <w:proofErr w:type="spellStart"/>
      <w:r>
        <w:rPr>
          <w:color w:val="4F5F28"/>
        </w:rPr>
        <w:t>carers</w:t>
      </w:r>
      <w:proofErr w:type="spellEnd"/>
      <w:r>
        <w:rPr>
          <w:color w:val="4F5F28"/>
        </w:rPr>
        <w:t>,</w:t>
      </w:r>
      <w:r>
        <w:rPr>
          <w:color w:val="4F5F28"/>
          <w:spacing w:val="-4"/>
        </w:rPr>
        <w:t xml:space="preserve"> </w:t>
      </w:r>
      <w:r>
        <w:rPr>
          <w:color w:val="4F5F28"/>
        </w:rPr>
        <w:t>small group</w:t>
      </w:r>
      <w:r>
        <w:rPr>
          <w:color w:val="4F5F28"/>
          <w:spacing w:val="-10"/>
        </w:rPr>
        <w:t xml:space="preserve"> </w:t>
      </w:r>
      <w:r>
        <w:rPr>
          <w:color w:val="4F5F28"/>
        </w:rPr>
        <w:t>support</w:t>
      </w:r>
      <w:r>
        <w:rPr>
          <w:color w:val="4F5F28"/>
          <w:spacing w:val="-6"/>
        </w:rPr>
        <w:t xml:space="preserve"> </w:t>
      </w:r>
      <w:r>
        <w:rPr>
          <w:color w:val="4F5F28"/>
        </w:rPr>
        <w:t>(e.g.</w:t>
      </w:r>
      <w:r>
        <w:rPr>
          <w:color w:val="4F5F28"/>
          <w:spacing w:val="-10"/>
        </w:rPr>
        <w:t xml:space="preserve"> </w:t>
      </w:r>
      <w:r>
        <w:rPr>
          <w:color w:val="4F5F28"/>
        </w:rPr>
        <w:t>a</w:t>
      </w:r>
    </w:p>
    <w:p w:rsidR="00A2217A" w:rsidRDefault="007E6EF9">
      <w:pPr>
        <w:pStyle w:val="BodyText"/>
        <w:spacing w:line="242" w:lineRule="auto"/>
        <w:ind w:left="505" w:right="634"/>
        <w:jc w:val="both"/>
      </w:pPr>
      <w:proofErr w:type="gramStart"/>
      <w:r>
        <w:rPr>
          <w:color w:val="4F5F28"/>
        </w:rPr>
        <w:t>nurture</w:t>
      </w:r>
      <w:proofErr w:type="gramEnd"/>
      <w:r>
        <w:rPr>
          <w:color w:val="4F5F28"/>
        </w:rPr>
        <w:t xml:space="preserve"> group</w:t>
      </w:r>
      <w:r>
        <w:rPr>
          <w:color w:val="4F5F28"/>
          <w:spacing w:val="-3"/>
        </w:rPr>
        <w:t xml:space="preserve"> </w:t>
      </w:r>
      <w:r>
        <w:rPr>
          <w:color w:val="4F5F28"/>
        </w:rPr>
        <w:t>or a friendship</w:t>
      </w:r>
      <w:r>
        <w:rPr>
          <w:color w:val="4F5F28"/>
          <w:spacing w:val="-2"/>
        </w:rPr>
        <w:t xml:space="preserve"> </w:t>
      </w:r>
      <w:r>
        <w:rPr>
          <w:color w:val="4F5F28"/>
        </w:rPr>
        <w:t>group) or</w:t>
      </w:r>
      <w:r>
        <w:rPr>
          <w:color w:val="4F5F28"/>
          <w:spacing w:val="-5"/>
        </w:rPr>
        <w:t xml:space="preserve"> </w:t>
      </w:r>
      <w:r>
        <w:rPr>
          <w:color w:val="4F5F28"/>
        </w:rPr>
        <w:t>may include</w:t>
      </w:r>
      <w:r>
        <w:rPr>
          <w:color w:val="4F5F28"/>
          <w:spacing w:val="-3"/>
        </w:rPr>
        <w:t xml:space="preserve"> </w:t>
      </w:r>
      <w:r>
        <w:rPr>
          <w:color w:val="4F5F28"/>
        </w:rPr>
        <w:t>a specific resource to support</w:t>
      </w:r>
      <w:r>
        <w:rPr>
          <w:color w:val="4F5F28"/>
          <w:spacing w:val="-3"/>
        </w:rPr>
        <w:t xml:space="preserve"> </w:t>
      </w:r>
      <w:r>
        <w:rPr>
          <w:color w:val="4F5F28"/>
        </w:rPr>
        <w:t xml:space="preserve">the </w:t>
      </w:r>
      <w:r>
        <w:rPr>
          <w:color w:val="4F5F28"/>
          <w:spacing w:val="-2"/>
        </w:rPr>
        <w:t>child.</w:t>
      </w:r>
    </w:p>
    <w:p w:rsidR="00A2217A" w:rsidRDefault="00A2217A">
      <w:pPr>
        <w:pStyle w:val="BodyText"/>
        <w:spacing w:before="91"/>
      </w:pPr>
    </w:p>
    <w:p w:rsidR="00A2217A" w:rsidRDefault="007E6EF9">
      <w:pPr>
        <w:pStyle w:val="BodyText"/>
        <w:spacing w:line="288" w:lineRule="auto"/>
        <w:ind w:left="505" w:right="862"/>
        <w:jc w:val="both"/>
      </w:pPr>
      <w:r>
        <w:rPr>
          <w:color w:val="4F5F28"/>
        </w:rPr>
        <w:t>Sometimes the school</w:t>
      </w:r>
      <w:r>
        <w:rPr>
          <w:color w:val="4F5F28"/>
          <w:spacing w:val="-12"/>
        </w:rPr>
        <w:t xml:space="preserve"> </w:t>
      </w:r>
      <w:r>
        <w:rPr>
          <w:color w:val="4F5F28"/>
        </w:rPr>
        <w:t>will</w:t>
      </w:r>
      <w:r>
        <w:rPr>
          <w:color w:val="4F5F28"/>
          <w:spacing w:val="-3"/>
        </w:rPr>
        <w:t xml:space="preserve"> </w:t>
      </w:r>
      <w:r>
        <w:rPr>
          <w:color w:val="4F5F28"/>
        </w:rPr>
        <w:t>get</w:t>
      </w:r>
      <w:r>
        <w:rPr>
          <w:color w:val="4F5F28"/>
          <w:spacing w:val="-8"/>
        </w:rPr>
        <w:t xml:space="preserve"> </w:t>
      </w:r>
      <w:r>
        <w:rPr>
          <w:color w:val="4F5F28"/>
        </w:rPr>
        <w:t>support</w:t>
      </w:r>
      <w:r>
        <w:rPr>
          <w:color w:val="4F5F28"/>
          <w:spacing w:val="-6"/>
        </w:rPr>
        <w:t xml:space="preserve"> </w:t>
      </w:r>
      <w:r>
        <w:rPr>
          <w:color w:val="4F5F28"/>
        </w:rPr>
        <w:t>from</w:t>
      </w:r>
      <w:r>
        <w:rPr>
          <w:color w:val="4F5F28"/>
          <w:spacing w:val="-6"/>
        </w:rPr>
        <w:t xml:space="preserve"> </w:t>
      </w:r>
      <w:r>
        <w:rPr>
          <w:color w:val="4F5F28"/>
        </w:rPr>
        <w:t>elsewhere</w:t>
      </w:r>
      <w:r>
        <w:rPr>
          <w:color w:val="4F5F28"/>
          <w:spacing w:val="-2"/>
        </w:rPr>
        <w:t xml:space="preserve"> </w:t>
      </w:r>
      <w:r>
        <w:rPr>
          <w:color w:val="4F5F28"/>
        </w:rPr>
        <w:t>e.g.</w:t>
      </w:r>
      <w:r>
        <w:rPr>
          <w:color w:val="4F5F28"/>
          <w:spacing w:val="-7"/>
        </w:rPr>
        <w:t xml:space="preserve"> </w:t>
      </w:r>
      <w:r>
        <w:rPr>
          <w:color w:val="4F5F28"/>
        </w:rPr>
        <w:t>the School</w:t>
      </w:r>
      <w:r>
        <w:rPr>
          <w:color w:val="4F5F28"/>
          <w:spacing w:val="-2"/>
        </w:rPr>
        <w:t xml:space="preserve"> </w:t>
      </w:r>
      <w:r>
        <w:rPr>
          <w:color w:val="4F5F28"/>
        </w:rPr>
        <w:t>Nurse.</w:t>
      </w:r>
      <w:r>
        <w:rPr>
          <w:color w:val="4F5F28"/>
          <w:spacing w:val="-8"/>
        </w:rPr>
        <w:t xml:space="preserve"> </w:t>
      </w:r>
      <w:r>
        <w:rPr>
          <w:color w:val="4F5F28"/>
        </w:rPr>
        <w:t>Where necessary,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referrals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may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also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be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made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to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CAMHS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(Child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and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Adolescent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Mental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 xml:space="preserve">Health Services) or an </w:t>
      </w:r>
      <w:proofErr w:type="spellStart"/>
      <w:r>
        <w:rPr>
          <w:color w:val="4F5F28"/>
        </w:rPr>
        <w:t>organisation</w:t>
      </w:r>
      <w:proofErr w:type="spellEnd"/>
      <w:r>
        <w:rPr>
          <w:color w:val="4F5F28"/>
        </w:rPr>
        <w:t xml:space="preserve"> like ‘Off the Record’.</w:t>
      </w:r>
    </w:p>
    <w:p w:rsidR="00A2217A" w:rsidRDefault="00A2217A">
      <w:pPr>
        <w:pStyle w:val="BodyText"/>
        <w:spacing w:before="55"/>
      </w:pPr>
    </w:p>
    <w:p w:rsidR="00A2217A" w:rsidRDefault="007E6EF9">
      <w:pPr>
        <w:pStyle w:val="BodyText"/>
        <w:spacing w:line="283" w:lineRule="auto"/>
        <w:ind w:left="505" w:right="824"/>
        <w:jc w:val="both"/>
      </w:pPr>
      <w:r>
        <w:rPr>
          <w:color w:val="4F5F28"/>
          <w:spacing w:val="-6"/>
        </w:rPr>
        <w:t>For</w:t>
      </w:r>
      <w:r>
        <w:rPr>
          <w:color w:val="4F5F28"/>
          <w:spacing w:val="-14"/>
        </w:rPr>
        <w:t xml:space="preserve"> </w:t>
      </w:r>
      <w:r>
        <w:rPr>
          <w:color w:val="4F5F28"/>
          <w:spacing w:val="-6"/>
        </w:rPr>
        <w:t>some</w:t>
      </w:r>
      <w:r>
        <w:rPr>
          <w:color w:val="4F5F28"/>
          <w:spacing w:val="-13"/>
        </w:rPr>
        <w:t xml:space="preserve"> </w:t>
      </w:r>
      <w:r>
        <w:rPr>
          <w:color w:val="4F5F28"/>
          <w:spacing w:val="-6"/>
        </w:rPr>
        <w:t>children,</w:t>
      </w:r>
      <w:r>
        <w:rPr>
          <w:color w:val="4F5F28"/>
          <w:spacing w:val="-7"/>
        </w:rPr>
        <w:t xml:space="preserve"> </w:t>
      </w:r>
      <w:r>
        <w:rPr>
          <w:color w:val="4F5F28"/>
          <w:spacing w:val="-6"/>
        </w:rPr>
        <w:t>it</w:t>
      </w:r>
      <w:r>
        <w:rPr>
          <w:color w:val="4F5F28"/>
          <w:spacing w:val="-13"/>
        </w:rPr>
        <w:t xml:space="preserve"> </w:t>
      </w:r>
      <w:r>
        <w:rPr>
          <w:color w:val="4F5F28"/>
          <w:spacing w:val="-6"/>
        </w:rPr>
        <w:t>may</w:t>
      </w:r>
      <w:r>
        <w:rPr>
          <w:color w:val="4F5F28"/>
          <w:spacing w:val="-14"/>
        </w:rPr>
        <w:t xml:space="preserve"> </w:t>
      </w:r>
      <w:r>
        <w:rPr>
          <w:color w:val="4F5F28"/>
          <w:spacing w:val="-6"/>
        </w:rPr>
        <w:t>be</w:t>
      </w:r>
      <w:r>
        <w:rPr>
          <w:color w:val="4F5F28"/>
          <w:spacing w:val="-13"/>
        </w:rPr>
        <w:t xml:space="preserve"> </w:t>
      </w:r>
      <w:r>
        <w:rPr>
          <w:color w:val="4F5F28"/>
          <w:spacing w:val="-6"/>
        </w:rPr>
        <w:t>appropriate</w:t>
      </w:r>
      <w:r>
        <w:rPr>
          <w:color w:val="4F5F28"/>
          <w:spacing w:val="-13"/>
        </w:rPr>
        <w:t xml:space="preserve"> </w:t>
      </w:r>
      <w:r>
        <w:rPr>
          <w:color w:val="4F5F28"/>
          <w:spacing w:val="-6"/>
        </w:rPr>
        <w:t>for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>a</w:t>
      </w:r>
      <w:r>
        <w:rPr>
          <w:color w:val="4F5F28"/>
        </w:rPr>
        <w:t xml:space="preserve"> </w:t>
      </w:r>
      <w:r>
        <w:rPr>
          <w:color w:val="4F5F28"/>
          <w:spacing w:val="-6"/>
        </w:rPr>
        <w:t>CAF (Common Assessment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>Framework)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6"/>
        </w:rPr>
        <w:t xml:space="preserve">to </w:t>
      </w:r>
      <w:r>
        <w:rPr>
          <w:color w:val="4F5F28"/>
        </w:rPr>
        <w:t>be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used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to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support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the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wellbeing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of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a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child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and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their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family.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A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CAF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essentially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creates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a plan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for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the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child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and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family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and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is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written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by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a</w:t>
      </w:r>
      <w:r>
        <w:rPr>
          <w:color w:val="4F5F28"/>
          <w:spacing w:val="-19"/>
        </w:rPr>
        <w:t xml:space="preserve"> </w:t>
      </w:r>
      <w:r>
        <w:rPr>
          <w:color w:val="4F5F28"/>
        </w:rPr>
        <w:t>‘Lead</w:t>
      </w:r>
      <w:r>
        <w:rPr>
          <w:color w:val="4F5F28"/>
          <w:spacing w:val="-20"/>
        </w:rPr>
        <w:t xml:space="preserve"> </w:t>
      </w:r>
      <w:r>
        <w:rPr>
          <w:color w:val="4F5F28"/>
        </w:rPr>
        <w:t>Professional’</w:t>
      </w:r>
      <w:r>
        <w:rPr>
          <w:color w:val="4F5F28"/>
          <w:spacing w:val="-9"/>
        </w:rPr>
        <w:t xml:space="preserve"> </w:t>
      </w:r>
      <w:r>
        <w:rPr>
          <w:color w:val="4F5F28"/>
        </w:rPr>
        <w:t>in</w:t>
      </w:r>
      <w:r>
        <w:rPr>
          <w:color w:val="4F5F28"/>
          <w:spacing w:val="-15"/>
        </w:rPr>
        <w:t xml:space="preserve"> </w:t>
      </w:r>
      <w:r>
        <w:rPr>
          <w:color w:val="4F5F28"/>
        </w:rPr>
        <w:t>consultation</w:t>
      </w:r>
      <w:r>
        <w:rPr>
          <w:color w:val="4F5F28"/>
          <w:spacing w:val="-10"/>
        </w:rPr>
        <w:t xml:space="preserve"> </w:t>
      </w:r>
      <w:r>
        <w:rPr>
          <w:color w:val="4F5F28"/>
        </w:rPr>
        <w:t>with other professionals that are working with the family.</w:t>
      </w:r>
    </w:p>
    <w:p w:rsidR="00A2217A" w:rsidRDefault="00A2217A">
      <w:pPr>
        <w:pStyle w:val="BodyText"/>
        <w:spacing w:before="66"/>
      </w:pPr>
    </w:p>
    <w:p w:rsidR="00A2217A" w:rsidRDefault="007E6EF9">
      <w:pPr>
        <w:pStyle w:val="BodyText"/>
        <w:spacing w:before="1" w:line="283" w:lineRule="auto"/>
        <w:ind w:left="505" w:right="531"/>
        <w:jc w:val="both"/>
      </w:pPr>
      <w:r>
        <w:rPr>
          <w:color w:val="4F5F28"/>
          <w:spacing w:val="-4"/>
        </w:rPr>
        <w:t>For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4"/>
        </w:rPr>
        <w:t>children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with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medical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4"/>
        </w:rPr>
        <w:t>or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sensory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4"/>
        </w:rPr>
        <w:t>needs,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the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school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4"/>
        </w:rPr>
        <w:t>can</w:t>
      </w:r>
      <w:r>
        <w:rPr>
          <w:color w:val="4F5F28"/>
          <w:spacing w:val="-12"/>
        </w:rPr>
        <w:t xml:space="preserve"> </w:t>
      </w:r>
      <w:r>
        <w:rPr>
          <w:color w:val="4F5F28"/>
          <w:spacing w:val="-4"/>
        </w:rPr>
        <w:t>access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4"/>
        </w:rPr>
        <w:t>the</w:t>
      </w:r>
      <w:r>
        <w:rPr>
          <w:color w:val="4F5F28"/>
          <w:spacing w:val="-10"/>
        </w:rPr>
        <w:t xml:space="preserve"> </w:t>
      </w:r>
      <w:r>
        <w:rPr>
          <w:color w:val="4F5F28"/>
          <w:spacing w:val="-4"/>
        </w:rPr>
        <w:t>disability</w:t>
      </w:r>
      <w:r>
        <w:rPr>
          <w:color w:val="4F5F28"/>
          <w:spacing w:val="-16"/>
        </w:rPr>
        <w:t xml:space="preserve"> </w:t>
      </w:r>
      <w:r>
        <w:rPr>
          <w:color w:val="4F5F28"/>
          <w:spacing w:val="-4"/>
        </w:rPr>
        <w:t>team</w:t>
      </w:r>
      <w:r>
        <w:rPr>
          <w:color w:val="4F5F28"/>
          <w:spacing w:val="-15"/>
        </w:rPr>
        <w:t xml:space="preserve"> </w:t>
      </w:r>
      <w:r>
        <w:rPr>
          <w:color w:val="4F5F28"/>
          <w:spacing w:val="-4"/>
        </w:rPr>
        <w:t>at</w:t>
      </w:r>
      <w:r>
        <w:rPr>
          <w:color w:val="4F5F28"/>
          <w:spacing w:val="-5"/>
        </w:rPr>
        <w:t xml:space="preserve"> </w:t>
      </w:r>
      <w:r>
        <w:rPr>
          <w:color w:val="4F5F28"/>
          <w:spacing w:val="-4"/>
        </w:rPr>
        <w:t xml:space="preserve">the </w:t>
      </w:r>
      <w:r>
        <w:rPr>
          <w:color w:val="4F5F28"/>
          <w:spacing w:val="-2"/>
        </w:rPr>
        <w:t>RUH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in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Bath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as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well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as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the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Physical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and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Sensory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team.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This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may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lead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to</w:t>
      </w:r>
      <w:r>
        <w:rPr>
          <w:color w:val="4F5F28"/>
          <w:spacing w:val="-18"/>
        </w:rPr>
        <w:t xml:space="preserve"> </w:t>
      </w:r>
      <w:r>
        <w:rPr>
          <w:color w:val="4F5F28"/>
          <w:spacing w:val="-2"/>
        </w:rPr>
        <w:t>the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>assessment</w:t>
      </w:r>
      <w:r>
        <w:rPr>
          <w:color w:val="4F5F28"/>
          <w:spacing w:val="-17"/>
        </w:rPr>
        <w:t xml:space="preserve"> </w:t>
      </w:r>
      <w:r>
        <w:rPr>
          <w:color w:val="4F5F28"/>
          <w:spacing w:val="-2"/>
        </w:rPr>
        <w:t xml:space="preserve">or </w:t>
      </w:r>
      <w:r>
        <w:rPr>
          <w:color w:val="4F5F28"/>
        </w:rPr>
        <w:t>support of, for example a disability nurse or an occupational therapist.</w:t>
      </w:r>
    </w:p>
    <w:p w:rsidR="00A2217A" w:rsidRDefault="00A2217A">
      <w:pPr>
        <w:pStyle w:val="BodyText"/>
        <w:spacing w:before="60"/>
      </w:pPr>
    </w:p>
    <w:p w:rsidR="00A2217A" w:rsidRDefault="007E6EF9">
      <w:pPr>
        <w:pStyle w:val="BodyText"/>
        <w:spacing w:line="283" w:lineRule="auto"/>
        <w:ind w:left="505" w:right="436"/>
      </w:pPr>
      <w:r>
        <w:rPr>
          <w:color w:val="4F5F28"/>
        </w:rPr>
        <w:t>Where</w:t>
      </w:r>
      <w:r>
        <w:rPr>
          <w:color w:val="4F5F28"/>
          <w:spacing w:val="-36"/>
        </w:rPr>
        <w:t xml:space="preserve"> </w:t>
      </w:r>
      <w:r>
        <w:rPr>
          <w:color w:val="4F5F28"/>
        </w:rPr>
        <w:t>appropriate,</w:t>
      </w:r>
      <w:r>
        <w:rPr>
          <w:color w:val="4F5F28"/>
          <w:spacing w:val="-39"/>
        </w:rPr>
        <w:t xml:space="preserve"> </w:t>
      </w:r>
      <w:r>
        <w:rPr>
          <w:color w:val="4F5F28"/>
        </w:rPr>
        <w:t>homework</w:t>
      </w:r>
      <w:r>
        <w:rPr>
          <w:color w:val="4F5F28"/>
          <w:spacing w:val="-31"/>
        </w:rPr>
        <w:t xml:space="preserve"> </w:t>
      </w:r>
      <w:r>
        <w:rPr>
          <w:color w:val="4F5F28"/>
        </w:rPr>
        <w:t>tasks</w:t>
      </w:r>
      <w:r>
        <w:rPr>
          <w:color w:val="4F5F28"/>
          <w:spacing w:val="-30"/>
        </w:rPr>
        <w:t xml:space="preserve"> </w:t>
      </w:r>
      <w:r>
        <w:rPr>
          <w:color w:val="4F5F28"/>
        </w:rPr>
        <w:t>may</w:t>
      </w:r>
      <w:r>
        <w:rPr>
          <w:color w:val="4F5F28"/>
          <w:spacing w:val="-38"/>
        </w:rPr>
        <w:t xml:space="preserve"> </w:t>
      </w:r>
      <w:r>
        <w:rPr>
          <w:color w:val="4F5F28"/>
        </w:rPr>
        <w:t>be</w:t>
      </w:r>
      <w:r>
        <w:rPr>
          <w:color w:val="4F5F28"/>
          <w:spacing w:val="-27"/>
        </w:rPr>
        <w:t xml:space="preserve"> </w:t>
      </w:r>
      <w:r>
        <w:rPr>
          <w:color w:val="4F5F28"/>
        </w:rPr>
        <w:t>adapted</w:t>
      </w:r>
      <w:r>
        <w:rPr>
          <w:color w:val="4F5F28"/>
          <w:spacing w:val="-31"/>
        </w:rPr>
        <w:t xml:space="preserve"> </w:t>
      </w:r>
      <w:r>
        <w:rPr>
          <w:color w:val="4F5F28"/>
        </w:rPr>
        <w:t>to</w:t>
      </w:r>
      <w:r>
        <w:rPr>
          <w:color w:val="4F5F28"/>
          <w:spacing w:val="-34"/>
        </w:rPr>
        <w:t xml:space="preserve"> </w:t>
      </w:r>
      <w:r>
        <w:rPr>
          <w:color w:val="4F5F28"/>
        </w:rPr>
        <w:t>suit</w:t>
      </w:r>
      <w:r>
        <w:rPr>
          <w:color w:val="4F5F28"/>
          <w:spacing w:val="-30"/>
        </w:rPr>
        <w:t xml:space="preserve"> </w:t>
      </w:r>
      <w:r>
        <w:rPr>
          <w:color w:val="4F5F28"/>
        </w:rPr>
        <w:t>the</w:t>
      </w:r>
      <w:r>
        <w:rPr>
          <w:color w:val="4F5F28"/>
          <w:spacing w:val="-39"/>
        </w:rPr>
        <w:t xml:space="preserve"> </w:t>
      </w:r>
      <w:r>
        <w:rPr>
          <w:color w:val="4F5F28"/>
        </w:rPr>
        <w:t>needs</w:t>
      </w:r>
      <w:r>
        <w:rPr>
          <w:color w:val="4F5F28"/>
          <w:spacing w:val="-29"/>
        </w:rPr>
        <w:t xml:space="preserve"> </w:t>
      </w:r>
      <w:r>
        <w:rPr>
          <w:color w:val="4F5F28"/>
        </w:rPr>
        <w:t>of</w:t>
      </w:r>
      <w:r>
        <w:rPr>
          <w:color w:val="4F5F28"/>
          <w:spacing w:val="-33"/>
        </w:rPr>
        <w:t xml:space="preserve"> </w:t>
      </w:r>
      <w:r>
        <w:rPr>
          <w:color w:val="4F5F28"/>
        </w:rPr>
        <w:t xml:space="preserve">individual </w:t>
      </w:r>
      <w:r>
        <w:rPr>
          <w:color w:val="4F5F28"/>
          <w:spacing w:val="-2"/>
        </w:rPr>
        <w:t>children.</w:t>
      </w:r>
    </w:p>
    <w:p w:rsidR="00A2217A" w:rsidRDefault="00A2217A">
      <w:pPr>
        <w:spacing w:line="283" w:lineRule="auto"/>
        <w:sectPr w:rsidR="00A2217A">
          <w:pgSz w:w="11940" w:h="16820"/>
          <w:pgMar w:top="1220" w:right="660" w:bottom="0" w:left="560" w:header="720" w:footer="720" w:gutter="0"/>
          <w:cols w:space="720"/>
        </w:sectPr>
      </w:pPr>
    </w:p>
    <w:p w:rsidR="00A2217A" w:rsidRDefault="007E6EF9">
      <w:pPr>
        <w:pStyle w:val="BodyText"/>
        <w:ind w:left="32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430010" cy="4601210"/>
                <wp:effectExtent l="9525" t="0" r="0" b="8889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4601210"/>
                          <a:chOff x="0" y="0"/>
                          <a:chExt cx="6430010" cy="460121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2191"/>
                            <a:ext cx="6399276" cy="4570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4477" y="14477"/>
                            <a:ext cx="640080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572000">
                                <a:moveTo>
                                  <a:pt x="0" y="4572000"/>
                                </a:moveTo>
                                <a:lnTo>
                                  <a:pt x="6400799" y="4572000"/>
                                </a:lnTo>
                                <a:lnTo>
                                  <a:pt x="640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0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2535935"/>
                            <a:ext cx="80924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419" y="2535935"/>
                            <a:ext cx="2069592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120395" y="72398"/>
                            <a:ext cx="514985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1"/>
                                <w:ind w:left="23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F5F28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4F5F28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specialist</w:t>
                              </w:r>
                              <w:r>
                                <w:rPr>
                                  <w:b/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5F28"/>
                                  <w:spacing w:val="-2"/>
                                </w:rPr>
                                <w:t>access?</w:t>
                              </w:r>
                            </w:p>
                            <w:p w:rsidR="00A2217A" w:rsidRDefault="00A2217A">
                              <w:pPr>
                                <w:spacing w:before="106"/>
                                <w:rPr>
                                  <w:b/>
                                </w:rPr>
                              </w:pPr>
                            </w:p>
                            <w:p w:rsidR="00A2217A" w:rsidRDefault="007E6EF9">
                              <w:r>
                                <w:rPr>
                                  <w:color w:val="4F5F28"/>
                                </w:rPr>
                                <w:t>We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have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access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very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wide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range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specialist</w:t>
                              </w:r>
                              <w:r>
                                <w:rPr>
                                  <w:color w:val="4F5F2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services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follows: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9300" y="682252"/>
                            <a:ext cx="77470" cy="3205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4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0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5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7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0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7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5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7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7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8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5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7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0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52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  <w:p w:rsidR="00A2217A" w:rsidRDefault="007E6EF9">
                              <w:pPr>
                                <w:spacing w:before="49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4F5F28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77900" y="680728"/>
                            <a:ext cx="3006725" cy="1781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1" w:line="288" w:lineRule="auto"/>
                                <w:ind w:right="1113"/>
                              </w:pPr>
                              <w:r>
                                <w:rPr>
                                  <w:color w:val="4F5F28"/>
                                </w:rPr>
                                <w:t xml:space="preserve">Autism Outreach Service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Behaviour</w:t>
                              </w:r>
                              <w:r>
                                <w:rPr>
                                  <w:color w:val="4F5F28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Support</w:t>
                              </w:r>
                              <w:r>
                                <w:rPr>
                                  <w:color w:val="4F5F28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Service CAMHS</w:t>
                              </w:r>
                            </w:p>
                            <w:p w:rsidR="00A2217A" w:rsidRDefault="007E6EF9">
                              <w:pPr>
                                <w:spacing w:line="285" w:lineRule="auto"/>
                                <w:ind w:right="1962"/>
                              </w:pPr>
                              <w:r>
                                <w:rPr>
                                  <w:color w:val="4F5F28"/>
                                </w:rPr>
                                <w:t xml:space="preserve">Counselling Services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Educational</w:t>
                              </w:r>
                              <w:r>
                                <w:rPr>
                                  <w:color w:val="4F5F28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Psychologists </w:t>
                              </w:r>
                              <w:r>
                                <w:rPr>
                                  <w:color w:val="4F5F28"/>
                                </w:rPr>
                                <w:t>Occupational Therapists</w:t>
                              </w:r>
                            </w:p>
                            <w:p w:rsidR="00A2217A" w:rsidRDefault="007E6EF9">
                              <w:pPr>
                                <w:spacing w:line="283" w:lineRule="auto"/>
                                <w:ind w:right="14"/>
                              </w:pPr>
                              <w:r>
                                <w:rPr>
                                  <w:color w:val="4F5F28"/>
                                  <w:spacing w:val="-2"/>
                                </w:rPr>
                                <w:t>School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Nursing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Team,</w:t>
                              </w:r>
                              <w:r>
                                <w:rPr>
                                  <w:color w:val="4F5F28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Pediatricians</w:t>
                              </w:r>
                              <w:r>
                                <w:rPr>
                                  <w:color w:val="4F5F28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GPs </w:t>
                              </w:r>
                              <w:r>
                                <w:rPr>
                                  <w:color w:val="4F5F28"/>
                                </w:rPr>
                                <w:t>Social Care teams</w:t>
                              </w:r>
                            </w:p>
                            <w:p w:rsidR="00A2217A" w:rsidRDefault="007E6EF9">
                              <w:pPr>
                                <w:spacing w:line="258" w:lineRule="exact"/>
                              </w:pPr>
                              <w:r>
                                <w:rPr>
                                  <w:color w:val="4F5F28"/>
                                  <w:spacing w:val="-2"/>
                                </w:rPr>
                                <w:t>Child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Protection</w:t>
                              </w:r>
                              <w:r>
                                <w:rPr>
                                  <w:color w:val="4F5F28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77900" y="2701933"/>
                            <a:ext cx="3431540" cy="1177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1" w:line="288" w:lineRule="auto"/>
                                <w:ind w:right="1037"/>
                              </w:pPr>
                              <w:r>
                                <w:rPr>
                                  <w:color w:val="4F5F28"/>
                                  <w:spacing w:val="-2"/>
                                </w:rPr>
                                <w:t>Children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Missing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Education</w:t>
                              </w:r>
                              <w:r>
                                <w:rPr>
                                  <w:color w:val="4F5F28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 xml:space="preserve">Officers </w:t>
                              </w:r>
                              <w:r>
                                <w:rPr>
                                  <w:color w:val="4F5F28"/>
                                </w:rPr>
                                <w:t xml:space="preserve">Sensory Support Services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Physiotherapy</w:t>
                              </w:r>
                            </w:p>
                            <w:p w:rsidR="00A2217A" w:rsidRDefault="007E6EF9">
                              <w:pPr>
                                <w:spacing w:before="4" w:line="283" w:lineRule="auto"/>
                                <w:ind w:right="3016"/>
                              </w:pPr>
                              <w:r>
                                <w:rPr>
                                  <w:color w:val="4F5F28"/>
                                  <w:spacing w:val="-4"/>
                                </w:rPr>
                                <w:t>Parent</w:t>
                              </w:r>
                              <w:r>
                                <w:rPr>
                                  <w:color w:val="4F5F28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 xml:space="preserve">Partnership </w:t>
                              </w:r>
                              <w:r>
                                <w:rPr>
                                  <w:color w:val="4F5F28"/>
                                </w:rPr>
                                <w:t>Play therapist</w:t>
                              </w:r>
                            </w:p>
                            <w:p w:rsidR="00A2217A" w:rsidRDefault="007E6EF9">
                              <w:pPr>
                                <w:spacing w:line="256" w:lineRule="exact"/>
                              </w:pPr>
                              <w:r>
                                <w:rPr>
                                  <w:color w:val="4F5F28"/>
                                  <w:spacing w:val="-4"/>
                                </w:rPr>
                                <w:t>Ethnic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Minority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Traveller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Achievement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76" style="width:506.3pt;height:362.3pt;mso-position-horizontal-relative:char;mso-position-vertical-relative:line" coordsize="64300,46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">
                <v:shape id="Image 64" o:spid="_x0000_s1077" type="#_x0000_t75" style="position:absolute;left:121;top:121;width:63993;height:45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t6CLEAAAA2wAAAA8AAABkcnMvZG93bnJldi54bWxEj81qwzAQhO+FvIPYQm613FJCcaKENCSN&#10;b6X5sa+LtbFNrZVrKbbz9lWhkOMwM98wi9VoGtFT52rLCp6jGARxYXXNpYLTcff0BsJ5ZI2NZVJw&#10;Iwer5eRhgYm2A39Rf/ClCBB2CSqovG8TKV1RkUEX2ZY4eBfbGfRBdqXUHQ4Bbhr5EsczabDmsFBh&#10;S5uKiu/D1Sh4L9l+/NSf2G/PWZZmu3wr871S08dxPQfhafT38H871Qpmr/D3Jfw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t6CLEAAAA2wAAAA8AAAAAAAAAAAAAAAAA&#10;nwIAAGRycy9kb3ducmV2LnhtbFBLBQYAAAAABAAEAPcAAACQAwAAAAA=&#10;">
                  <v:imagedata r:id="rId75" o:title=""/>
                </v:shape>
                <v:shape id="Graphic 65" o:spid="_x0000_s1078" style="position:absolute;left:144;top:144;width:64008;height:45720;visibility:visible;mso-wrap-style:square;v-text-anchor:top" coordsize="6400800,45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UkcMA&#10;AADbAAAADwAAAGRycy9kb3ducmV2LnhtbESP0WrCQBRE34X+w3ILvojZRKiW1FUkoNjHqh9wm70m&#10;odm7cXdN4t93CwUfh5k5w6y3o2lFT843lhVkSQqCuLS64UrB5byfv4PwAVlja5kUPMjDdvMyWWOu&#10;7cBf1J9CJSKEfY4K6hC6XEpf1mTQJ7Yjjt7VOoMhSldJ7XCIcNPKRZoupcGG40KNHRU1lT+nu1GQ&#10;ft/az/4wLor9qsqKY0aDm82Umr6Ouw8QgcbwDP+3j1rB8g3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uUkcMAAADbAAAADwAAAAAAAAAAAAAAAACYAgAAZHJzL2Rv&#10;d25yZXYueG1sUEsFBgAAAAAEAAQA9QAAAIgDAAAAAA==&#10;" path="m,4572000r6400799,l6400799,,,,,4572000xe" filled="f" strokecolor="#4f5f28" strokeweight="2.28pt">
                  <v:path arrowok="t"/>
                </v:shape>
                <v:shape id="Image 66" o:spid="_x0000_s1079" type="#_x0000_t75" style="position:absolute;left:5852;top:25359;width:8092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RnFLCAAAA2wAAAA8AAABkcnMvZG93bnJldi54bWxEj0FLAzEUhO9C/0N4BW82aZFF16alVEXx&#10;5tqLt8fmubu4eVmSZ7r+eyMIHoeZ+YbZ7mc/qkwxDYEtrFcGFHEb3MCdhdPb49UNqCTIDsfAZOGb&#10;Eux3i4st1i6c+ZVyI50qEE41WuhFplrr1PbkMa3CRFy8jxA9SpGx0y7iucD9qDfGVNrjwGWhx4mO&#10;PbWfzZe3MGTTZJankxxivjXv1w/3Lxtj7eVyPtyBEprlP/zXfnYWqgp+v5Qfo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EZxSwgAAANsAAAAPAAAAAAAAAAAAAAAAAJ8C&#10;AABkcnMvZG93bnJldi54bWxQSwUGAAAAAAQABAD3AAAAjgMAAAAA&#10;">
                  <v:imagedata r:id="rId76" o:title=""/>
                </v:shape>
                <v:shape id="Image 67" o:spid="_x0000_s1080" type="#_x0000_t75" style="position:absolute;left:14554;top:25359;width:20696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B2FzFAAAA2wAAAA8AAABkcnMvZG93bnJldi54bWxEj0FrAjEUhO9C/0N4hd7cbFu0ujVKKRRF&#10;VFoVz6+b52bp5mXdRF3/vREKHoeZ+YYZTVpbiRM1vnSs4DlJQRDnTpdcKNhuvroDED4ga6wck4IL&#10;eZiMHzojzLQ78w+d1qEQEcI+QwUmhDqT0ueGLPrE1cTR27vGYoiyKaRu8BzhtpIvadqXFkuOCwZr&#10;+jSU/62PVsFstfqd7syBlvv5pnjt2eXi8D1U6umx/XgHEagN9/B/e6YV9N/g9iX+AD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wdhcxQAAANsAAAAPAAAAAAAAAAAAAAAA&#10;AJ8CAABkcnMvZG93bnJldi54bWxQSwUGAAAAAAQABAD3AAAAkQMAAAAA&#10;">
                  <v:imagedata r:id="rId77" o:title=""/>
                </v:shape>
                <v:shape id="Textbox 68" o:spid="_x0000_s1081" type="#_x0000_t202" style="position:absolute;left:1203;top:723;width:51499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A2217A" w:rsidRDefault="007E6EF9">
                        <w:pPr>
                          <w:spacing w:before="1"/>
                          <w:ind w:left="231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F5F28"/>
                          </w:rPr>
                          <w:t>What</w:t>
                        </w:r>
                        <w:r>
                          <w:rPr>
                            <w:b/>
                            <w:color w:val="4F5F28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specialist</w:t>
                        </w:r>
                        <w:r>
                          <w:rPr>
                            <w:b/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services</w:t>
                        </w:r>
                        <w:r>
                          <w:rPr>
                            <w:b/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can</w:t>
                        </w:r>
                        <w:r>
                          <w:rPr>
                            <w:b/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the</w:t>
                        </w:r>
                        <w:r>
                          <w:rPr>
                            <w:b/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</w:rPr>
                          <w:t>school</w:t>
                        </w:r>
                        <w:r>
                          <w:rPr>
                            <w:b/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4F5F28"/>
                            <w:spacing w:val="-2"/>
                          </w:rPr>
                          <w:t>access?</w:t>
                        </w:r>
                      </w:p>
                      <w:p w:rsidR="00A2217A" w:rsidRDefault="00A2217A">
                        <w:pPr>
                          <w:spacing w:before="106"/>
                          <w:rPr>
                            <w:b/>
                          </w:rPr>
                        </w:pPr>
                      </w:p>
                      <w:p w:rsidR="00A2217A" w:rsidRDefault="007E6EF9">
                        <w:r>
                          <w:rPr>
                            <w:color w:val="4F5F28"/>
                          </w:rPr>
                          <w:t>We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have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access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very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wide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range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specialist</w:t>
                        </w:r>
                        <w:r>
                          <w:rPr>
                            <w:color w:val="4F5F2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services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follows:</w:t>
                        </w:r>
                      </w:p>
                    </w:txbxContent>
                  </v:textbox>
                </v:shape>
                <v:shape id="Textbox 69" o:spid="_x0000_s1082" type="#_x0000_t202" style="position:absolute;left:3493;top:6822;width:774;height:3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A2217A" w:rsidRDefault="007E6EF9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4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0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5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7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0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7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5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7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7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8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5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7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0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52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  <w:p w:rsidR="00A2217A" w:rsidRDefault="007E6EF9">
                        <w:pPr>
                          <w:spacing w:before="49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color w:val="4F5F28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70" o:spid="_x0000_s1083" type="#_x0000_t202" style="position:absolute;left:5779;top:6807;width:30067;height:17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A2217A" w:rsidRDefault="007E6EF9">
                        <w:pPr>
                          <w:spacing w:before="1" w:line="288" w:lineRule="auto"/>
                          <w:ind w:right="1113"/>
                        </w:pPr>
                        <w:r>
                          <w:rPr>
                            <w:color w:val="4F5F28"/>
                          </w:rPr>
                          <w:t xml:space="preserve">Autism Outreach Service </w:t>
                        </w:r>
                        <w:r>
                          <w:rPr>
                            <w:color w:val="4F5F28"/>
                            <w:spacing w:val="-2"/>
                          </w:rPr>
                          <w:t>Behaviour</w:t>
                        </w:r>
                        <w:r>
                          <w:rPr>
                            <w:color w:val="4F5F28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Support</w:t>
                        </w:r>
                        <w:r>
                          <w:rPr>
                            <w:color w:val="4F5F28"/>
                            <w:spacing w:val="-4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Service CAMHS</w:t>
                        </w:r>
                      </w:p>
                      <w:p w:rsidR="00A2217A" w:rsidRDefault="007E6EF9">
                        <w:pPr>
                          <w:spacing w:line="285" w:lineRule="auto"/>
                          <w:ind w:right="1962"/>
                        </w:pPr>
                        <w:r>
                          <w:rPr>
                            <w:color w:val="4F5F28"/>
                          </w:rPr>
                          <w:t xml:space="preserve">Counselling Services </w:t>
                        </w:r>
                        <w:r>
                          <w:rPr>
                            <w:color w:val="4F5F28"/>
                            <w:spacing w:val="-2"/>
                          </w:rPr>
                          <w:t>Educational</w:t>
                        </w:r>
                        <w:r>
                          <w:rPr>
                            <w:color w:val="4F5F28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Psychologists </w:t>
                        </w:r>
                        <w:r>
                          <w:rPr>
                            <w:color w:val="4F5F28"/>
                          </w:rPr>
                          <w:t>Occupational Therapists</w:t>
                        </w:r>
                      </w:p>
                      <w:p w:rsidR="00A2217A" w:rsidRDefault="007E6EF9">
                        <w:pPr>
                          <w:spacing w:line="283" w:lineRule="auto"/>
                          <w:ind w:right="14"/>
                        </w:pPr>
                        <w:r>
                          <w:rPr>
                            <w:color w:val="4F5F28"/>
                            <w:spacing w:val="-2"/>
                          </w:rPr>
                          <w:t>School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Nursing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Team,</w:t>
                        </w:r>
                        <w:r>
                          <w:rPr>
                            <w:color w:val="4F5F28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Pediatricians</w:t>
                        </w:r>
                        <w:r>
                          <w:rPr>
                            <w:color w:val="4F5F28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and</w:t>
                        </w:r>
                        <w:r>
                          <w:rPr>
                            <w:color w:val="4F5F28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GPs </w:t>
                        </w:r>
                        <w:r>
                          <w:rPr>
                            <w:color w:val="4F5F28"/>
                          </w:rPr>
                          <w:t>Social Care teams</w:t>
                        </w:r>
                      </w:p>
                      <w:p w:rsidR="00A2217A" w:rsidRDefault="007E6EF9">
                        <w:pPr>
                          <w:spacing w:line="258" w:lineRule="exact"/>
                        </w:pPr>
                        <w:r>
                          <w:rPr>
                            <w:color w:val="4F5F28"/>
                            <w:spacing w:val="-2"/>
                          </w:rPr>
                          <w:t>Child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Protection</w:t>
                        </w:r>
                        <w:r>
                          <w:rPr>
                            <w:color w:val="4F5F28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Officers</w:t>
                        </w:r>
                      </w:p>
                    </w:txbxContent>
                  </v:textbox>
                </v:shape>
                <v:shape id="Textbox 71" o:spid="_x0000_s1084" type="#_x0000_t202" style="position:absolute;left:5779;top:27019;width:34315;height:11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A2217A" w:rsidRDefault="007E6EF9">
                        <w:pPr>
                          <w:spacing w:before="1" w:line="288" w:lineRule="auto"/>
                          <w:ind w:right="1037"/>
                        </w:pPr>
                        <w:r>
                          <w:rPr>
                            <w:color w:val="4F5F28"/>
                            <w:spacing w:val="-2"/>
                          </w:rPr>
                          <w:t>Children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Missing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Education</w:t>
                        </w:r>
                        <w:r>
                          <w:rPr>
                            <w:color w:val="4F5F28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 xml:space="preserve">Officers </w:t>
                        </w:r>
                        <w:r>
                          <w:rPr>
                            <w:color w:val="4F5F28"/>
                          </w:rPr>
                          <w:t xml:space="preserve">Sensory Support Services </w:t>
                        </w:r>
                        <w:r>
                          <w:rPr>
                            <w:color w:val="4F5F28"/>
                            <w:spacing w:val="-2"/>
                          </w:rPr>
                          <w:t>Physiotherapy</w:t>
                        </w:r>
                      </w:p>
                      <w:p w:rsidR="00A2217A" w:rsidRDefault="007E6EF9">
                        <w:pPr>
                          <w:spacing w:before="4" w:line="283" w:lineRule="auto"/>
                          <w:ind w:right="3016"/>
                        </w:pPr>
                        <w:r>
                          <w:rPr>
                            <w:color w:val="4F5F28"/>
                            <w:spacing w:val="-4"/>
                          </w:rPr>
                          <w:t>Parent</w:t>
                        </w:r>
                        <w:r>
                          <w:rPr>
                            <w:color w:val="4F5F28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 xml:space="preserve">Partnership </w:t>
                        </w:r>
                        <w:r>
                          <w:rPr>
                            <w:color w:val="4F5F28"/>
                          </w:rPr>
                          <w:t>Play therapist</w:t>
                        </w:r>
                      </w:p>
                      <w:p w:rsidR="00A2217A" w:rsidRDefault="007E6EF9">
                        <w:pPr>
                          <w:spacing w:line="256" w:lineRule="exact"/>
                        </w:pPr>
                        <w:r>
                          <w:rPr>
                            <w:color w:val="4F5F28"/>
                            <w:spacing w:val="-4"/>
                          </w:rPr>
                          <w:t>Ethnic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Minority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and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Traveller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Achievement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4"/>
                          </w:rPr>
                          <w:t>Service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217A" w:rsidRDefault="007E6EF9">
      <w:pPr>
        <w:pStyle w:val="BodyText"/>
        <w:spacing w:before="121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246888</wp:posOffset>
                </wp:positionV>
                <wp:extent cx="6430010" cy="242951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2429510"/>
                          <a:chOff x="0" y="0"/>
                          <a:chExt cx="6430010" cy="242951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3716"/>
                            <a:ext cx="6399276" cy="239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083" y="106679"/>
                            <a:ext cx="3008376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264883" y="892555"/>
                            <a:ext cx="5080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728345">
                                <a:moveTo>
                                  <a:pt x="50546" y="696341"/>
                                </a:moveTo>
                                <a:lnTo>
                                  <a:pt x="48082" y="690372"/>
                                </a:lnTo>
                                <a:lnTo>
                                  <a:pt x="38214" y="680593"/>
                                </a:lnTo>
                                <a:lnTo>
                                  <a:pt x="32270" y="678180"/>
                                </a:lnTo>
                                <a:lnTo>
                                  <a:pt x="18300" y="678180"/>
                                </a:lnTo>
                                <a:lnTo>
                                  <a:pt x="12331" y="680593"/>
                                </a:lnTo>
                                <a:lnTo>
                                  <a:pt x="2463" y="690372"/>
                                </a:lnTo>
                                <a:lnTo>
                                  <a:pt x="0" y="696341"/>
                                </a:lnTo>
                                <a:lnTo>
                                  <a:pt x="0" y="710184"/>
                                </a:lnTo>
                                <a:lnTo>
                                  <a:pt x="2463" y="716026"/>
                                </a:lnTo>
                                <a:lnTo>
                                  <a:pt x="12331" y="725805"/>
                                </a:lnTo>
                                <a:lnTo>
                                  <a:pt x="18300" y="728218"/>
                                </a:lnTo>
                                <a:lnTo>
                                  <a:pt x="32270" y="728218"/>
                                </a:lnTo>
                                <a:lnTo>
                                  <a:pt x="38214" y="725805"/>
                                </a:lnTo>
                                <a:lnTo>
                                  <a:pt x="48082" y="716026"/>
                                </a:lnTo>
                                <a:lnTo>
                                  <a:pt x="50546" y="710184"/>
                                </a:lnTo>
                                <a:lnTo>
                                  <a:pt x="50546" y="703199"/>
                                </a:lnTo>
                                <a:lnTo>
                                  <a:pt x="50546" y="696341"/>
                                </a:lnTo>
                                <a:close/>
                              </a:path>
                              <a:path w="50800" h="728345">
                                <a:moveTo>
                                  <a:pt x="50546" y="525653"/>
                                </a:moveTo>
                                <a:lnTo>
                                  <a:pt x="48082" y="519684"/>
                                </a:lnTo>
                                <a:lnTo>
                                  <a:pt x="38214" y="509905"/>
                                </a:lnTo>
                                <a:lnTo>
                                  <a:pt x="32270" y="507492"/>
                                </a:lnTo>
                                <a:lnTo>
                                  <a:pt x="18300" y="507492"/>
                                </a:lnTo>
                                <a:lnTo>
                                  <a:pt x="12331" y="509905"/>
                                </a:lnTo>
                                <a:lnTo>
                                  <a:pt x="2463" y="519684"/>
                                </a:lnTo>
                                <a:lnTo>
                                  <a:pt x="0" y="525653"/>
                                </a:lnTo>
                                <a:lnTo>
                                  <a:pt x="0" y="539496"/>
                                </a:lnTo>
                                <a:lnTo>
                                  <a:pt x="2463" y="545338"/>
                                </a:lnTo>
                                <a:lnTo>
                                  <a:pt x="12331" y="555117"/>
                                </a:lnTo>
                                <a:lnTo>
                                  <a:pt x="18300" y="557530"/>
                                </a:lnTo>
                                <a:lnTo>
                                  <a:pt x="32270" y="557530"/>
                                </a:lnTo>
                                <a:lnTo>
                                  <a:pt x="38214" y="555117"/>
                                </a:lnTo>
                                <a:lnTo>
                                  <a:pt x="48082" y="545338"/>
                                </a:lnTo>
                                <a:lnTo>
                                  <a:pt x="50546" y="539496"/>
                                </a:lnTo>
                                <a:lnTo>
                                  <a:pt x="50546" y="532511"/>
                                </a:lnTo>
                                <a:lnTo>
                                  <a:pt x="50546" y="525653"/>
                                </a:lnTo>
                                <a:close/>
                              </a:path>
                              <a:path w="50800" h="728345">
                                <a:moveTo>
                                  <a:pt x="50546" y="358013"/>
                                </a:moveTo>
                                <a:lnTo>
                                  <a:pt x="48082" y="352044"/>
                                </a:lnTo>
                                <a:lnTo>
                                  <a:pt x="38214" y="342265"/>
                                </a:lnTo>
                                <a:lnTo>
                                  <a:pt x="32270" y="339852"/>
                                </a:lnTo>
                                <a:lnTo>
                                  <a:pt x="18300" y="339852"/>
                                </a:lnTo>
                                <a:lnTo>
                                  <a:pt x="12331" y="342265"/>
                                </a:lnTo>
                                <a:lnTo>
                                  <a:pt x="2463" y="352044"/>
                                </a:lnTo>
                                <a:lnTo>
                                  <a:pt x="0" y="358013"/>
                                </a:lnTo>
                                <a:lnTo>
                                  <a:pt x="0" y="371856"/>
                                </a:lnTo>
                                <a:lnTo>
                                  <a:pt x="2463" y="377698"/>
                                </a:lnTo>
                                <a:lnTo>
                                  <a:pt x="12331" y="387477"/>
                                </a:lnTo>
                                <a:lnTo>
                                  <a:pt x="18300" y="389890"/>
                                </a:lnTo>
                                <a:lnTo>
                                  <a:pt x="32270" y="389890"/>
                                </a:lnTo>
                                <a:lnTo>
                                  <a:pt x="38214" y="387477"/>
                                </a:lnTo>
                                <a:lnTo>
                                  <a:pt x="48082" y="377698"/>
                                </a:lnTo>
                                <a:lnTo>
                                  <a:pt x="50546" y="371856"/>
                                </a:lnTo>
                                <a:lnTo>
                                  <a:pt x="50546" y="364871"/>
                                </a:lnTo>
                                <a:lnTo>
                                  <a:pt x="50546" y="358013"/>
                                </a:lnTo>
                                <a:close/>
                              </a:path>
                              <a:path w="50800" h="728345">
                                <a:moveTo>
                                  <a:pt x="50546" y="187325"/>
                                </a:moveTo>
                                <a:lnTo>
                                  <a:pt x="48082" y="181356"/>
                                </a:lnTo>
                                <a:lnTo>
                                  <a:pt x="38214" y="171577"/>
                                </a:lnTo>
                                <a:lnTo>
                                  <a:pt x="32270" y="169164"/>
                                </a:lnTo>
                                <a:lnTo>
                                  <a:pt x="18300" y="169164"/>
                                </a:lnTo>
                                <a:lnTo>
                                  <a:pt x="12331" y="171577"/>
                                </a:lnTo>
                                <a:lnTo>
                                  <a:pt x="2463" y="181356"/>
                                </a:lnTo>
                                <a:lnTo>
                                  <a:pt x="0" y="187325"/>
                                </a:lnTo>
                                <a:lnTo>
                                  <a:pt x="0" y="201168"/>
                                </a:lnTo>
                                <a:lnTo>
                                  <a:pt x="2463" y="207010"/>
                                </a:lnTo>
                                <a:lnTo>
                                  <a:pt x="12331" y="216789"/>
                                </a:lnTo>
                                <a:lnTo>
                                  <a:pt x="18300" y="219202"/>
                                </a:lnTo>
                                <a:lnTo>
                                  <a:pt x="32270" y="219202"/>
                                </a:lnTo>
                                <a:lnTo>
                                  <a:pt x="38214" y="216789"/>
                                </a:lnTo>
                                <a:lnTo>
                                  <a:pt x="48082" y="207010"/>
                                </a:lnTo>
                                <a:lnTo>
                                  <a:pt x="50546" y="201168"/>
                                </a:lnTo>
                                <a:lnTo>
                                  <a:pt x="50546" y="194183"/>
                                </a:lnTo>
                                <a:lnTo>
                                  <a:pt x="50546" y="187325"/>
                                </a:lnTo>
                                <a:close/>
                              </a:path>
                              <a:path w="50800" h="728345">
                                <a:moveTo>
                                  <a:pt x="50546" y="18161"/>
                                </a:moveTo>
                                <a:lnTo>
                                  <a:pt x="48082" y="12192"/>
                                </a:lnTo>
                                <a:lnTo>
                                  <a:pt x="38214" y="2413"/>
                                </a:lnTo>
                                <a:lnTo>
                                  <a:pt x="32270" y="0"/>
                                </a:lnTo>
                                <a:lnTo>
                                  <a:pt x="18300" y="0"/>
                                </a:lnTo>
                                <a:lnTo>
                                  <a:pt x="12331" y="2413"/>
                                </a:lnTo>
                                <a:lnTo>
                                  <a:pt x="2463" y="12192"/>
                                </a:lnTo>
                                <a:lnTo>
                                  <a:pt x="0" y="18161"/>
                                </a:lnTo>
                                <a:lnTo>
                                  <a:pt x="0" y="32004"/>
                                </a:lnTo>
                                <a:lnTo>
                                  <a:pt x="2463" y="37846"/>
                                </a:lnTo>
                                <a:lnTo>
                                  <a:pt x="12331" y="47625"/>
                                </a:lnTo>
                                <a:lnTo>
                                  <a:pt x="18300" y="50038"/>
                                </a:lnTo>
                                <a:lnTo>
                                  <a:pt x="32270" y="50038"/>
                                </a:lnTo>
                                <a:lnTo>
                                  <a:pt x="38214" y="47625"/>
                                </a:lnTo>
                                <a:lnTo>
                                  <a:pt x="48082" y="37846"/>
                                </a:lnTo>
                                <a:lnTo>
                                  <a:pt x="50546" y="32004"/>
                                </a:lnTo>
                                <a:lnTo>
                                  <a:pt x="50546" y="25019"/>
                                </a:lnTo>
                                <a:lnTo>
                                  <a:pt x="50546" y="18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F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4477" y="14477"/>
                            <a:ext cx="6400800" cy="24003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A2217A"/>
                            <w:p w:rsidR="00A2217A" w:rsidRDefault="00A2217A">
                              <w:pPr>
                                <w:spacing w:before="179"/>
                              </w:pPr>
                            </w:p>
                            <w:p w:rsidR="00A2217A" w:rsidRDefault="007E6EF9">
                              <w:pPr>
                                <w:ind w:left="144"/>
                              </w:pPr>
                              <w:r>
                                <w:rPr>
                                  <w:color w:val="4F5F28"/>
                                </w:rPr>
                                <w:t>If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you</w:t>
                              </w:r>
                              <w:r>
                                <w:rPr>
                                  <w:color w:val="4F5F2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wish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to</w:t>
                              </w:r>
                              <w:r>
                                <w:rPr>
                                  <w:color w:val="4F5F2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discuss</w:t>
                              </w:r>
                              <w:r>
                                <w:rPr>
                                  <w:color w:val="4F5F2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any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aspect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your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child’s</w:t>
                              </w:r>
                              <w:r>
                                <w:rPr>
                                  <w:color w:val="4F5F2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education,</w:t>
                              </w:r>
                              <w:r>
                                <w:rPr>
                                  <w:color w:val="4F5F28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please</w:t>
                              </w:r>
                              <w:r>
                                <w:rPr>
                                  <w:color w:val="4F5F28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  <w:spacing w:val="-2"/>
                                </w:rPr>
                                <w:t>contact:</w:t>
                              </w:r>
                            </w:p>
                            <w:p w:rsidR="00A2217A" w:rsidRDefault="007E6EF9">
                              <w:pPr>
                                <w:spacing w:before="260"/>
                                <w:ind w:left="720" w:right="6325"/>
                              </w:pPr>
                              <w:r>
                                <w:rPr>
                                  <w:color w:val="4F5F28"/>
                                </w:rPr>
                                <w:t xml:space="preserve">Your child’s </w:t>
                              </w:r>
                              <w:r w:rsidR="00D65CFF">
                                <w:rPr>
                                  <w:color w:val="4F5F28"/>
                                </w:rPr>
                                <w:t>class teacher</w:t>
                              </w:r>
                              <w:r>
                                <w:rPr>
                                  <w:color w:val="4F5F28"/>
                                </w:rPr>
                                <w:t xml:space="preserve"> The</w:t>
                              </w:r>
                              <w:r>
                                <w:rPr>
                                  <w:color w:val="4F5F28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SENCo</w:t>
                              </w:r>
                              <w:r>
                                <w:rPr>
                                  <w:color w:val="4F5F28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–</w:t>
                              </w:r>
                              <w:r>
                                <w:rPr>
                                  <w:color w:val="4F5F28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Mrs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L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Muckley</w:t>
                              </w:r>
                            </w:p>
                            <w:p w:rsidR="00D65CFF" w:rsidRDefault="007E6EF9" w:rsidP="00D65CFF">
                              <w:pPr>
                                <w:spacing w:before="1"/>
                                <w:ind w:left="720" w:right="5496"/>
                                <w:rPr>
                                  <w:color w:val="4F5F28"/>
                                </w:rPr>
                              </w:pPr>
                              <w:r>
                                <w:rPr>
                                  <w:color w:val="4F5F28"/>
                                </w:rPr>
                                <w:t xml:space="preserve">Head of School – Mrs L Cowgill Executive Head – </w:t>
                              </w:r>
                              <w:r w:rsidR="00D65CFF">
                                <w:rPr>
                                  <w:color w:val="4F5F28"/>
                                </w:rPr>
                                <w:t>Mr.</w:t>
                              </w:r>
                              <w:r>
                                <w:rPr>
                                  <w:color w:val="4F5F28"/>
                                </w:rPr>
                                <w:t xml:space="preserve"> D </w:t>
                              </w:r>
                              <w:proofErr w:type="spellStart"/>
                              <w:r>
                                <w:rPr>
                                  <w:color w:val="4F5F28"/>
                                </w:rPr>
                                <w:t>Turull</w:t>
                              </w:r>
                              <w:proofErr w:type="spellEnd"/>
                              <w:r>
                                <w:rPr>
                                  <w:color w:val="4F5F28"/>
                                </w:rPr>
                                <w:t xml:space="preserve"> </w:t>
                              </w:r>
                            </w:p>
                            <w:p w:rsidR="00A2217A" w:rsidRDefault="007E6EF9" w:rsidP="00D65CFF">
                              <w:pPr>
                                <w:spacing w:before="1"/>
                                <w:ind w:left="720" w:right="5496"/>
                              </w:pP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SEN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Governor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–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 w:rsidR="00D65CFF">
                                <w:rPr>
                                  <w:color w:val="4F5F28"/>
                                </w:rPr>
                                <w:t>Greg Griffiths</w:t>
                              </w:r>
                            </w:p>
                            <w:p w:rsidR="00A2217A" w:rsidRDefault="00A2217A">
                              <w:pPr>
                                <w:spacing w:before="113"/>
                              </w:pPr>
                            </w:p>
                            <w:p w:rsidR="00A2217A" w:rsidRDefault="007E6EF9">
                              <w:pPr>
                                <w:spacing w:before="1" w:line="295" w:lineRule="auto"/>
                                <w:ind w:left="144" w:right="2833"/>
                              </w:pPr>
                              <w:r>
                                <w:rPr>
                                  <w:color w:val="4F5F28"/>
                                </w:rPr>
                                <w:t>The best way to get in touch is through the school office: Telephone: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01761</w:t>
                              </w:r>
                              <w:r>
                                <w:rPr>
                                  <w:color w:val="4F5F28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452510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or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email: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hyperlink r:id="rId80">
                                <w:r>
                                  <w:rPr>
                                    <w:color w:val="4F5F28"/>
                                  </w:rPr>
                                  <w:t>office@clutton</w:t>
                                </w:r>
                              </w:hyperlink>
                              <w:r w:rsidR="00D65CFF">
                                <w:rPr>
                                  <w:color w:val="4F5F28"/>
                                </w:rPr>
                                <w:t>.mnsp.org.uk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85" style="position:absolute;margin-left:43.8pt;margin-top:19.45pt;width:506.3pt;height:191.3pt;z-index:-15717888;mso-wrap-distance-left:0;mso-wrap-distance-right:0;mso-position-horizontal-relative:page;mso-position-vertical-relative:text" coordsize="64300,24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">
                <v:shape id="Image 73" o:spid="_x0000_s1086" type="#_x0000_t75" style="position:absolute;left:121;top:137;width:63993;height:23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kBZHFAAAA2wAAAA8AAABkcnMvZG93bnJldi54bWxEj0FrwkAUhO9C/8PyhN6ajVXSkrqKlBQ9&#10;eKlVen3dfSbB7Ns0u2r013cLgsdhZr5hpvPeNuJEna8dKxglKQhi7UzNpYLt18fTKwgfkA02jknB&#10;hTzMZw+DKebGnfmTTptQighhn6OCKoQ2l9Lriiz6xLXE0du7zmKIsiul6fAc4baRz2maSYs1x4UK&#10;W3qvSB82R6tgrHcy/Smy5XWyKta40Fn7Xfwq9TjsF28gAvXhHr61V0bByxj+v8Qf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5AWRxQAAANsAAAAPAAAAAAAAAAAAAAAA&#10;AJ8CAABkcnMvZG93bnJldi54bWxQSwUGAAAAAAQABAD3AAAAkQMAAAAA&#10;">
                  <v:imagedata r:id="rId81" o:title=""/>
                </v:shape>
                <v:shape id="Image 74" o:spid="_x0000_s1087" type="#_x0000_t75" style="position:absolute;left:18150;top:1066;width:30084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L2KfDAAAA2wAAAA8AAABkcnMvZG93bnJldi54bWxEj0FrwkAUhO+F/oflCb3VjVKsRFeR2kKP&#10;Gmuht0f2maTNvg27ryb+e1co9DjMzDfMcj24Vp0pxMazgck4A0VcettwZeDj8PY4BxUF2WLrmQxc&#10;KMJ6dX+3xNz6nvd0LqRSCcIxRwO1SJdrHcuaHMax74iTd/LBoSQZKm0D9gnuWj3Nspl22HBaqLGj&#10;l5rKn+LXGdiwDp9fxev22KLuJDvsvqXqjXkYDZsFKKFB/sN/7Xdr4PkJbl/SD9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4vYp8MAAADbAAAADwAAAAAAAAAAAAAAAACf&#10;AgAAZHJzL2Rvd25yZXYueG1sUEsFBgAAAAAEAAQA9wAAAI8DAAAAAA==&#10;">
                  <v:imagedata r:id="rId82" o:title=""/>
                </v:shape>
                <v:shape id="Graphic 75" o:spid="_x0000_s1088" style="position:absolute;left:2648;top:8925;width:508;height:7284;visibility:visible;mso-wrap-style:square;v-text-anchor:top" coordsize="50800,72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R0MUA&#10;AADbAAAADwAAAGRycy9kb3ducmV2LnhtbESPT2vCQBTE74LfYXlCb7pRsNXoKlZssb3Uf+j1mX0m&#10;odm3aXaN8dt3CwWPw8z8hpnOG1OImiqXW1bQ70UgiBOrc04VHPZv3REI55E1FpZJwZ0czGft1hRj&#10;bW+8pXrnUxEg7GJUkHlfxlK6JCODrmdL4uBdbGXQB1mlUld4C3BTyEEUPUuDOYeFDEtaZpR8765G&#10;wYm+DpF7PY/ry3HlN5v7T//j/VOpp06zmIDw1PhH+L+91gpehv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ZHQxQAAANsAAAAPAAAAAAAAAAAAAAAAAJgCAABkcnMv&#10;ZG93bnJldi54bWxQSwUGAAAAAAQABAD1AAAAigMAAAAA&#10;" path="m50546,696341r-2464,-5969l38214,680593r-5944,-2413l18300,678180r-5969,2413l2463,690372,,696341r,13843l2463,716026r9868,9779l18300,728218r13970,l38214,725805r9868,-9779l50546,710184r,-6985l50546,696341xem50546,525653r-2464,-5969l38214,509905r-5944,-2413l18300,507492r-5969,2413l2463,519684,,525653r,13843l2463,545338r9868,9779l18300,557530r13970,l38214,555117r9868,-9779l50546,539496r,-6985l50546,525653xem50546,358013r-2464,-5969l38214,342265r-5944,-2413l18300,339852r-5969,2413l2463,352044,,358013r,13843l2463,377698r9868,9779l18300,389890r13970,l38214,387477r9868,-9779l50546,371856r,-6985l50546,358013xem50546,187325r-2464,-5969l38214,171577r-5944,-2413l18300,169164r-5969,2413l2463,181356,,187325r,13843l2463,207010r9868,9779l18300,219202r13970,l38214,216789r9868,-9779l50546,201168r,-6985l50546,187325xem50546,18161l48082,12192,38214,2413,32270,,18300,,12331,2413,2463,12192,,18161,,32004r2463,5842l12331,47625r5969,2413l32270,50038r5944,-2413l48082,37846r2464,-5842l50546,25019r,-6858xe" fillcolor="#4f5f27" stroked="f">
                  <v:path arrowok="t"/>
                </v:shape>
                <v:shape id="Textbox 76" o:spid="_x0000_s1089" type="#_x0000_t202" style="position:absolute;left:144;top:144;width:64008;height:24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X8MA&#10;AADbAAAADwAAAGRycy9kb3ducmV2LnhtbESPQWvCQBSE7wX/w/IEb3W3HtISXaUVAh5touDxkX0m&#10;odm3Mbsmsb++Wyj0OMzMN8xmN9lWDNT7xrGGl6UCQVw603Cl4VRkz28gfEA22DomDQ/ysNvOnjaY&#10;GjfyJw15qESEsE9RQx1Cl0rpy5os+qXriKN3db3FEGVfSdPjGOG2lSulEmmx4bhQY0f7msqv/G41&#10;yOJ4RKzGW3ZRH+NJZefv86PVejGf3tcgAk3hP/zXPhgNrw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pvX8MAAADbAAAADwAAAAAAAAAAAAAAAACYAgAAZHJzL2Rv&#10;d25yZXYueG1sUEsFBgAAAAAEAAQA9QAAAIgDAAAAAA==&#10;" filled="f" strokecolor="#4f5f28" strokeweight=".80431mm">
                  <v:textbox inset="0,0,0,0">
                    <w:txbxContent>
                      <w:p w:rsidR="00A2217A" w:rsidRDefault="00A2217A"/>
                      <w:p w:rsidR="00A2217A" w:rsidRDefault="00A2217A">
                        <w:pPr>
                          <w:spacing w:before="179"/>
                        </w:pPr>
                      </w:p>
                      <w:p w:rsidR="00A2217A" w:rsidRDefault="007E6EF9">
                        <w:pPr>
                          <w:ind w:left="144"/>
                        </w:pPr>
                        <w:r>
                          <w:rPr>
                            <w:color w:val="4F5F28"/>
                          </w:rPr>
                          <w:t>If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you</w:t>
                        </w:r>
                        <w:r>
                          <w:rPr>
                            <w:color w:val="4F5F2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wish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to</w:t>
                        </w:r>
                        <w:r>
                          <w:rPr>
                            <w:color w:val="4F5F2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discuss</w:t>
                        </w:r>
                        <w:r>
                          <w:rPr>
                            <w:color w:val="4F5F2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any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aspect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your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child’s</w:t>
                        </w:r>
                        <w:r>
                          <w:rPr>
                            <w:color w:val="4F5F2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education,</w:t>
                        </w:r>
                        <w:r>
                          <w:rPr>
                            <w:color w:val="4F5F28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please</w:t>
                        </w:r>
                        <w:r>
                          <w:rPr>
                            <w:color w:val="4F5F28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F5F28"/>
                            <w:spacing w:val="-2"/>
                          </w:rPr>
                          <w:t>contact:</w:t>
                        </w:r>
                      </w:p>
                      <w:p w:rsidR="00A2217A" w:rsidRDefault="007E6EF9">
                        <w:pPr>
                          <w:spacing w:before="260"/>
                          <w:ind w:left="720" w:right="6325"/>
                        </w:pPr>
                        <w:r>
                          <w:rPr>
                            <w:color w:val="4F5F28"/>
                          </w:rPr>
                          <w:t xml:space="preserve">Your child’s </w:t>
                        </w:r>
                        <w:r w:rsidR="00D65CFF">
                          <w:rPr>
                            <w:color w:val="4F5F28"/>
                          </w:rPr>
                          <w:t>class teacher</w:t>
                        </w:r>
                        <w:r>
                          <w:rPr>
                            <w:color w:val="4F5F28"/>
                          </w:rPr>
                          <w:t xml:space="preserve"> The</w:t>
                        </w:r>
                        <w:r>
                          <w:rPr>
                            <w:color w:val="4F5F28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SENCo</w:t>
                        </w:r>
                        <w:r>
                          <w:rPr>
                            <w:color w:val="4F5F28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–</w:t>
                        </w:r>
                        <w:r>
                          <w:rPr>
                            <w:color w:val="4F5F28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Mrs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L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Muckley</w:t>
                        </w:r>
                      </w:p>
                      <w:p w:rsidR="00D65CFF" w:rsidRDefault="007E6EF9" w:rsidP="00D65CFF">
                        <w:pPr>
                          <w:spacing w:before="1"/>
                          <w:ind w:left="720" w:right="5496"/>
                          <w:rPr>
                            <w:color w:val="4F5F28"/>
                          </w:rPr>
                        </w:pPr>
                        <w:r>
                          <w:rPr>
                            <w:color w:val="4F5F28"/>
                          </w:rPr>
                          <w:t xml:space="preserve">Head of School – Mrs L Cowgill Executive Head – </w:t>
                        </w:r>
                        <w:r w:rsidR="00D65CFF">
                          <w:rPr>
                            <w:color w:val="4F5F28"/>
                          </w:rPr>
                          <w:t>Mr.</w:t>
                        </w:r>
                        <w:r>
                          <w:rPr>
                            <w:color w:val="4F5F28"/>
                          </w:rPr>
                          <w:t xml:space="preserve"> D </w:t>
                        </w:r>
                        <w:proofErr w:type="spellStart"/>
                        <w:r>
                          <w:rPr>
                            <w:color w:val="4F5F28"/>
                          </w:rPr>
                          <w:t>Turull</w:t>
                        </w:r>
                        <w:proofErr w:type="spellEnd"/>
                        <w:r>
                          <w:rPr>
                            <w:color w:val="4F5F28"/>
                          </w:rPr>
                          <w:t xml:space="preserve"> </w:t>
                        </w:r>
                      </w:p>
                      <w:p w:rsidR="00A2217A" w:rsidRDefault="007E6EF9" w:rsidP="00D65CFF">
                        <w:pPr>
                          <w:spacing w:before="1"/>
                          <w:ind w:left="720" w:right="5496"/>
                        </w:pP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SEN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Governor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–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 w:rsidR="00D65CFF">
                          <w:rPr>
                            <w:color w:val="4F5F28"/>
                          </w:rPr>
                          <w:t>Greg Griffiths</w:t>
                        </w:r>
                      </w:p>
                      <w:p w:rsidR="00A2217A" w:rsidRDefault="00A2217A">
                        <w:pPr>
                          <w:spacing w:before="113"/>
                        </w:pPr>
                      </w:p>
                      <w:p w:rsidR="00A2217A" w:rsidRDefault="007E6EF9">
                        <w:pPr>
                          <w:spacing w:before="1" w:line="295" w:lineRule="auto"/>
                          <w:ind w:left="144" w:right="2833"/>
                        </w:pPr>
                        <w:r>
                          <w:rPr>
                            <w:color w:val="4F5F28"/>
                          </w:rPr>
                          <w:t>The best way to get in touch is through the school office: Telephone: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01761</w:t>
                        </w:r>
                        <w:r>
                          <w:rPr>
                            <w:color w:val="4F5F28"/>
                            <w:spacing w:val="-21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452510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or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email: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hyperlink r:id="rId83">
                          <w:r>
                            <w:rPr>
                              <w:color w:val="4F5F28"/>
                            </w:rPr>
                            <w:t>office@clutton</w:t>
                          </w:r>
                        </w:hyperlink>
                        <w:r w:rsidR="00D65CFF">
                          <w:rPr>
                            <w:color w:val="4F5F28"/>
                          </w:rPr>
                          <w:t>.mnsp.org.uk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2875788</wp:posOffset>
                </wp:positionV>
                <wp:extent cx="6430010" cy="94361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943610"/>
                          <a:chOff x="0" y="0"/>
                          <a:chExt cx="6430010" cy="94361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13716"/>
                            <a:ext cx="6399276" cy="912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644651"/>
                            <a:ext cx="880871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644651"/>
                            <a:ext cx="96011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955" y="644651"/>
                            <a:ext cx="25755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75" y="647700"/>
                            <a:ext cx="224027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5835" y="649223"/>
                            <a:ext cx="85343" cy="102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840992" y="733079"/>
                            <a:ext cx="12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8415">
                                <a:moveTo>
                                  <a:pt x="11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5"/>
                                </a:lnTo>
                                <a:lnTo>
                                  <a:pt x="11937" y="18125"/>
                                </a:lnTo>
                                <a:lnTo>
                                  <a:pt x="1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F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572" y="644651"/>
                            <a:ext cx="184404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0" y="644651"/>
                            <a:ext cx="2118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675131"/>
                            <a:ext cx="67056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673608"/>
                            <a:ext cx="68580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888" y="644651"/>
                            <a:ext cx="150266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8411" y="644651"/>
                            <a:ext cx="1115568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190744" y="733079"/>
                            <a:ext cx="12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8415">
                                <a:moveTo>
                                  <a:pt x="1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5"/>
                                </a:lnTo>
                                <a:lnTo>
                                  <a:pt x="11936" y="18125"/>
                                </a:lnTo>
                                <a:lnTo>
                                  <a:pt x="1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F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4477" y="14477"/>
                            <a:ext cx="6400800" cy="914400"/>
                          </a:xfrm>
                          <a:prstGeom prst="rect">
                            <a:avLst/>
                          </a:prstGeom>
                          <a:ln w="28955">
                            <a:solidFill>
                              <a:srgbClr val="4F5F2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2217A" w:rsidRDefault="007E6EF9">
                              <w:pPr>
                                <w:spacing w:before="222" w:line="350" w:lineRule="auto"/>
                                <w:ind w:left="144" w:right="404"/>
                              </w:pPr>
                              <w:r>
                                <w:rPr>
                                  <w:color w:val="4F5F28"/>
                                </w:rPr>
                                <w:t>This</w:t>
                              </w:r>
                              <w:r>
                                <w:rPr>
                                  <w:color w:val="4F5F28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document</w:t>
                              </w:r>
                              <w:r>
                                <w:rPr>
                                  <w:color w:val="4F5F28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has</w:t>
                              </w:r>
                              <w:r>
                                <w:rPr>
                                  <w:color w:val="4F5F28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been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developed</w:t>
                              </w:r>
                              <w:r>
                                <w:rPr>
                                  <w:color w:val="4F5F28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in</w:t>
                              </w:r>
                              <w:r>
                                <w:rPr>
                                  <w:color w:val="4F5F28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collaboration</w:t>
                              </w:r>
                              <w:r>
                                <w:rPr>
                                  <w:color w:val="4F5F28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through</w:t>
                              </w:r>
                              <w:r>
                                <w:rPr>
                                  <w:color w:val="4F5F28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Norton</w:t>
                              </w:r>
                              <w:r>
                                <w:rPr>
                                  <w:color w:val="4F5F28"/>
                                  <w:spacing w:val="-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5F28"/>
                                </w:rPr>
                                <w:t>Radstock</w:t>
                              </w:r>
                              <w:proofErr w:type="spellEnd"/>
                              <w:r>
                                <w:rPr>
                                  <w:color w:val="4F5F28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Cluster of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schools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and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identifies</w:t>
                              </w:r>
                              <w:r>
                                <w:rPr>
                                  <w:color w:val="4F5F28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  <w:r>
                                <w:rPr>
                                  <w:color w:val="4F5F28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schools</w:t>
                              </w:r>
                              <w:r>
                                <w:rPr>
                                  <w:color w:val="4F5F2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ensure</w:t>
                              </w:r>
                              <w:r>
                                <w:rPr>
                                  <w:color w:val="4F5F2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consistency</w:t>
                              </w:r>
                              <w:r>
                                <w:rPr>
                                  <w:color w:val="4F5F28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of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approach</w:t>
                              </w:r>
                              <w:r>
                                <w:rPr>
                                  <w:color w:val="4F5F28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when</w:t>
                              </w:r>
                              <w:r>
                                <w:rPr>
                                  <w:color w:val="4F5F28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meeting</w:t>
                              </w:r>
                              <w:r>
                                <w:rPr>
                                  <w:color w:val="4F5F28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4F5F2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90" style="position:absolute;margin-left:43.8pt;margin-top:226.45pt;width:506.3pt;height:74.3pt;z-index:-15717376;mso-wrap-distance-left:0;mso-wrap-distance-right:0;mso-position-horizontal-relative:page;mso-position-vertical-relative:text" coordsize="64300,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">
                <v:shape id="Image 78" o:spid="_x0000_s1091" type="#_x0000_t75" style="position:absolute;left:121;top:137;width:63993;height:9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nATHDAAAA2wAAAA8AAABkcnMvZG93bnJldi54bWxET8tqwkAU3Rf8h+EK3TUTpVRJMxERCq2l&#10;i2jA7W3m5oGZOzEzjWm/vrMQXB7OO91MphMjDa61rGARxSCIS6tbrhUUx7enNQjnkTV2lknBLznY&#10;ZLOHFBNtr5zTePC1CCHsElTQeN8nUrqyIYMusj1x4Co7GPQBDrXUA15DuOnkMo5fpMGWQ0ODPe0a&#10;Ks+HH6PgnJ9oue2rhXn+uvztvz+Kz31cKPU4n7avIDxN/i6+ud+1glUYG76EHy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cBMcMAAADbAAAADwAAAAAAAAAAAAAAAACf&#10;AgAAZHJzL2Rvd25yZXYueG1sUEsFBgAAAAAEAAQA9wAAAI8DAAAAAA==&#10;">
                  <v:imagedata r:id="rId96" o:title=""/>
                </v:shape>
                <v:shape id="Image 79" o:spid="_x0000_s1092" type="#_x0000_t75" style="position:absolute;left:1325;top:6446;width:8809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MhBjEAAAA2wAAAA8AAABkcnMvZG93bnJldi54bWxEj91qwkAUhO8F32E5Qu90YyHaptkEWyjU&#10;CyuaPsAhe8yP2bMhu43p23cLBS+HmfmGSfPJdGKkwTWWFaxXEQji0uqGKwVfxfvyCYTzyBo7y6Tg&#10;hxzk2XyWYqLtjU80nn0lAoRdggpq7/tESlfWZNCtbE8cvIsdDPogh0rqAW8Bbjr5GEUbabDhsFBj&#10;T281ldfzt1Egi8/Xto3jIpJd2RzaY38o9rFSD4tp9wLC0+Tv4f/2h1awfYa/L+EH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MhBjEAAAA2wAAAA8AAAAAAAAAAAAAAAAA&#10;nwIAAGRycy9kb3ducmV2LnhtbFBLBQYAAAAABAAEAPcAAACQAwAAAAA=&#10;">
                  <v:imagedata r:id="rId97" o:title=""/>
                </v:shape>
                <v:shape id="Image 80" o:spid="_x0000_s1093" type="#_x0000_t75" style="position:absolute;left:10287;top:6446;width:960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Dg0C+AAAA2wAAAA8AAABkcnMvZG93bnJldi54bWxET8uKwjAU3Q/4D+EK7sbUWahUo6hQEFc+&#10;F+4uzbWtJjclyWj9e7MYmOXhvOfLzhrxJB8axwpGwwwEcel0w5WC86n4noIIEVmjcUwK3hRgueh9&#10;zTHX7sUHeh5jJVIIhxwV1DG2uZShrMliGLqWOHE35y3GBH0ltcdXCrdG/mTZWFpsODXU2NKmpvJx&#10;/LUKTge/fpvzfX2l/WVMfldMTCyUGvS71QxEpC7+i//cW61gmtanL+kH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zDg0C+AAAA2wAAAA8AAAAAAAAAAAAAAAAAnwIAAGRy&#10;cy9kb3ducmV2LnhtbFBLBQYAAAAABAAEAPcAAACKAwAAAAA=&#10;">
                  <v:imagedata r:id="rId98" o:title=""/>
                </v:shape>
                <v:shape id="Image 81" o:spid="_x0000_s1094" type="#_x0000_t75" style="position:absolute;left:11719;top:6446;width:2576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h86PFAAAA2wAAAA8AAABkcnMvZG93bnJldi54bWxEj81qwkAUhfcF32G4QjeiE7sQiRlFpdrS&#10;RcG0KO4umWsSzNwJmWkS374jCC4P5+fjJKveVKKlxpWWFUwnEQjizOqScwW/P7vxHITzyBory6Tg&#10;Rg5Wy8FLgrG2HR+oTX0uwgi7GBUU3texlC4ryKCb2Jo4eBfbGPRBNrnUDXZh3FTyLYpm0mDJgVBg&#10;TduCsmv6ZwL3NLKXr91+03+sz3p0/H6v92Wk1OuwXy9AeOr9M/xof2oF8yncv4Qf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YfOjxQAAANsAAAAPAAAAAAAAAAAAAAAA&#10;AJ8CAABkcnMvZG93bnJldi54bWxQSwUGAAAAAAQABAD3AAAAkQMAAAAA&#10;">
                  <v:imagedata r:id="rId99" o:title=""/>
                </v:shape>
                <v:shape id="Image 82" o:spid="_x0000_s1095" type="#_x0000_t75" style="position:absolute;left:14843;top:6477;width:2241;height:1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cr1LEAAAA2wAAAA8AAABkcnMvZG93bnJldi54bWxEj0FrwkAUhO+F/oflFXqrGwVLSN0EkbZI&#10;oaDRgsdH9pnEZt8u2VXjv3cFweMwM98ws2IwnThR71vLCsajBARxZXXLtYLt5ustBeEDssbOMim4&#10;kIcif36aYabtmdd0KkMtIoR9hgqaEFwmpa8aMuhH1hFHb297gyHKvpa6x3OEm05OkuRdGmw5LjTo&#10;aNFQ9V8ejYL1+He3ZfxMF6uL+wuHoyu/f6ZKvb4M8w8QgYbwCN/bS60gncDtS/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cr1LEAAAA2wAAAA8AAAAAAAAAAAAAAAAA&#10;nwIAAGRycy9kb3ducmV2LnhtbFBLBQYAAAAABAAEAPcAAACQAwAAAAA=&#10;">
                  <v:imagedata r:id="rId100" o:title=""/>
                </v:shape>
                <v:shape id="Image 83" o:spid="_x0000_s1096" type="#_x0000_t75" style="position:absolute;left:17358;top:6492;width:853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IK1TFAAAA2wAAAA8AAABkcnMvZG93bnJldi54bWxEj0FrwkAUhO9C/8PyhN50o9ISomuwgYKF&#10;UjFVz4/sMwlm38bsNqb99V2h0OMwM98wq3Qwjeipc7VlBbNpBIK4sLrmUsHh83USg3AeWWNjmRR8&#10;k4N0/TBaYaLtjffU574UAcIuQQWV920ipSsqMuimtiUO3tl2Bn2QXSl1h7cAN42cR9GzNFhzWKiw&#10;payi4pJ/GQXvO9MXb4fYuu3i5+P0hPX1+JIp9TgeNksQngb/H/5rb7WCeAH3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CCtUxQAAANsAAAAPAAAAAAAAAAAAAAAA&#10;AJ8CAABkcnMvZG93bnJldi54bWxQSwUGAAAAAAQABAD3AAAAkQMAAAAA&#10;">
                  <v:imagedata r:id="rId101" o:title=""/>
                </v:shape>
                <v:shape id="Graphic 84" o:spid="_x0000_s1097" style="position:absolute;left:18409;top:7330;width:121;height:184;visibility:visible;mso-wrap-style:square;v-text-anchor:top" coordsize="120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iwsEA&#10;AADbAAAADwAAAGRycy9kb3ducmV2LnhtbESP3YrCMBSE7xd8h3AE79ZEkbVUUxFhQZC98OcBDs2x&#10;rTYnJYm1+/YbQdjLYWa+YdabwbaiJx8axxpmUwWCuHSm4UrD5fz9mYEIEdlg65g0/FKATTH6WGNu&#10;3JOP1J9iJRKEQ44a6hi7XMpQ1mQxTF1HnLyr8xZjkr6SxuMzwW0r50p9SYsNp4UaO9rVVN5PD6tB&#10;HX5MebS3+TZ6N+DS7lXYLbSejIftCkSkIf6H3+290ZAt4PU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QosLBAAAA2wAAAA8AAAAAAAAAAAAAAAAAmAIAAGRycy9kb3du&#10;cmV2LnhtbFBLBQYAAAAABAAEAPUAAACGAwAAAAA=&#10;" path="m11937,l,,,18125r11937,l11937,xe" fillcolor="#4f5f27" stroked="f">
                  <v:path arrowok="t"/>
                </v:shape>
                <v:shape id="Image 85" o:spid="_x0000_s1098" type="#_x0000_t75" style="position:absolute;left:19095;top:6446;width:1844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57wLDAAAA2wAAAA8AAABkcnMvZG93bnJldi54bWxEj0FrAjEUhO9C/0N4BW+atWCRrVFWrVJv&#10;7bYXb4/Nc3dx8xKSuK7/vikIPQ4z8w2zXA+mEz350FpWMJtmIIgrq1uuFfx87ycLECEia+wsk4I7&#10;BVivnkZLzLW98Rf1ZaxFgnDIUUETo8ulDFVDBsPUOuLkna03GJP0tdQebwluOvmSZa/SYMtpoUFH&#10;24aqS3k1Cko8Ob+71L4/nl018+9FsTl8KjV+Hoo3EJGG+B9+tD+0gsUc/r6k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nvAsMAAADbAAAADwAAAAAAAAAAAAAAAACf&#10;AgAAZHJzL2Rvd25yZXYueG1sUEsFBgAAAAAEAAQA9wAAAI8DAAAAAA==&#10;">
                  <v:imagedata r:id="rId102" o:title=""/>
                </v:shape>
                <v:shape id="Image 86" o:spid="_x0000_s1099" type="#_x0000_t75" style="position:absolute;left:21183;top:6446;width:211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uDlrCAAAA2wAAAA8AAABkcnMvZG93bnJldi54bWxEj0GLwjAUhO8L/ofwhL2tqbKIVKOIKKjg&#10;Qe1Bb4/m2Vabl9JEW/+9EQSPw8x8w0xmrSnFg2pXWFbQ70UgiFOrC84UJMfV3wiE88gaS8uk4EkO&#10;ZtPOzwRjbRve0+PgMxEg7GJUkHtfxVK6NCeDrmcr4uBdbG3QB1lnUtfYBLgp5SCKhtJgwWEhx4oW&#10;OaW3w90o2G2a5/Z/Ifcu0afLssWrN+erUr/ddj4G4an13/CnvdYKRkN4fwk/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7g5awgAAANsAAAAPAAAAAAAAAAAAAAAAAJ8C&#10;AABkcnMvZG93bnJldi54bWxQSwUGAAAAAAQABAD3AAAAjgMAAAAA&#10;">
                  <v:imagedata r:id="rId103" o:title=""/>
                </v:shape>
                <v:shape id="Image 87" o:spid="_x0000_s1100" type="#_x0000_t75" style="position:absolute;left:23561;top:6751;width:670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m0zDAAAA2wAAAA8AAABkcnMvZG93bnJldi54bWxEj09rAjEUxO+C3yE8oTfNassqq1FEaSl4&#10;qv/Oj+S5Wd28LJtUt9++KRQ8DjPzG2ax6lwt7tSGyrOC8SgDQay9qbhUcDy8D2cgQkQ2WHsmBT8U&#10;YLXs9xZYGP/gL7rvYykShEOBCmyMTSFl0JYchpFviJN38a3DmGRbStPiI8FdLSdZlkuHFacFiw1t&#10;LOnb/tspOL35j802t6/5YbertL5OuqM/K/Uy6NZzEJG6+Az/tz+NgtkU/r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CWbTMMAAADbAAAADwAAAAAAAAAAAAAAAACf&#10;AgAAZHJzL2Rvd25yZXYueG1sUEsFBgAAAAAEAAQA9wAAAI8DAAAAAA==&#10;">
                  <v:imagedata r:id="rId104" o:title=""/>
                </v:shape>
                <v:shape id="Image 88" o:spid="_x0000_s1101" type="#_x0000_t75" style="position:absolute;left:24429;top:6736;width:686;height: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EGHAAAAA2wAAAA8AAABkcnMvZG93bnJldi54bWxET01rg0AQvRfyH5Yp9FbX9mASm1VCoKXX&#10;ppJcB3eiNu6suNto8us7h0CPj/e9KWfXqwuNofNs4CVJQRHX3nbcGKi+359XoEJEtth7JgNXClAW&#10;i4cN5tZP/EWXfWyUhHDI0UAb45BrHeqWHIbED8TCnfzoMAocG21HnCTc9fo1TTPtsGNpaHGgXUv1&#10;ef/rpPejb37wejyspym7LW+nquOsMubpcd6+gYo0x3/x3f1pDaxkrHyRH6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iYQYcAAAADbAAAADwAAAAAAAAAAAAAAAACfAgAA&#10;ZHJzL2Rvd25yZXYueG1sUEsFBgAAAAAEAAQA9wAAAIwDAAAAAA==&#10;">
                  <v:imagedata r:id="rId105" o:title=""/>
                </v:shape>
                <v:shape id="Image 89" o:spid="_x0000_s1102" type="#_x0000_t75" style="position:absolute;left:25328;top:6446;width:15027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HYDjCAAAA2wAAAA8AAABkcnMvZG93bnJldi54bWxEj8FqwzAQRO+B/oPYQm6J3KQY141iTKHQ&#10;W9M4+LxYG9nUWhlJTZy/rwKFHofZebOzq2Y7igv5MDhW8LTOQBB3Tg9sFJya91UBIkRkjaNjUnCj&#10;ANX+YbHDUrsrf9HlGI1IEA4lKuhjnEopQ9eTxbB2E3Hyzs5bjEl6I7XHa4LbUW6yLJcWB04NPU70&#10;1lP3ffyx6Y18yBvPZpu3264+f26caQ/PSi0f5/oVRKQ5/h//pT+0guIF7lsSA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h2A4wgAAANsAAAAPAAAAAAAAAAAAAAAAAJ8C&#10;AABkcnMvZG93bnJldi54bWxQSwUGAAAAAAQABAD3AAAAjgMAAAAA&#10;">
                  <v:imagedata r:id="rId106" o:title=""/>
                </v:shape>
                <v:shape id="Image 90" o:spid="_x0000_s1103" type="#_x0000_t75" style="position:absolute;left:40584;top:6446;width:1115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cOVDDAAAA2wAAAA8AAABkcnMvZG93bnJldi54bWxET7tuwjAU3ZH6D9atxFacMPBIMagq0HZh&#10;IEUV3a7i2zhqfB3ZBgJfXw+VGI/Oe7HqbSvO5EPjWEE+ykAQV043XCs4fG6fZiBCRNbYOiYFVwqw&#10;Wj4MFlhod+E9nctYixTCoUAFJsaukDJUhiyGkeuIE/fjvMWYoK+l9nhJ4baV4yybSIsNpwaDHb0a&#10;qn7Lk1Xwfr195bvjd75u3vLNYROmpj96pYaP/csziEh9vIv/3R9awTytT1/S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w5UMMAAADbAAAADwAAAAAAAAAAAAAAAACf&#10;AgAAZHJzL2Rvd25yZXYueG1sUEsFBgAAAAAEAAQA9wAAAI8DAAAAAA==&#10;">
                  <v:imagedata r:id="rId107" o:title=""/>
                </v:shape>
                <v:shape id="Graphic 91" o:spid="_x0000_s1104" style="position:absolute;left:51907;top:7330;width:121;height:184;visibility:visible;mso-wrap-style:square;v-text-anchor:top" coordsize="1206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Xh8IA&#10;AADbAAAADwAAAGRycy9kb3ducmV2LnhtbESPwWrDMBBE74H8g9hCb4mUENrUjWxCIGAoPTjJByzW&#10;1nZrrYyk2O7fV4VCj8PMvGEOxWx7MZIPnWMNm7UCQVw703Gj4XY9r/YgQkQ22DsmDd8UoMiXiwNm&#10;xk1c0XiJjUgQDhlqaGMcMilD3ZLFsHYDcfI+nLcYk/SNNB6nBLe93Cr1JC12nBZaHOjUUv11uVsN&#10;6u3d1JX93B6jdzM+21KF007rx4f5+Aoi0hz/w3/t0mh42cDvl/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peHwgAAANsAAAAPAAAAAAAAAAAAAAAAAJgCAABkcnMvZG93&#10;bnJldi54bWxQSwUGAAAAAAQABAD1AAAAhwMAAAAA&#10;" path="m11936,l,,,18125r11936,l11936,xe" fillcolor="#4f5f27" stroked="f">
                  <v:path arrowok="t"/>
                </v:shape>
                <v:shape id="Textbox 92" o:spid="_x0000_s1105" type="#_x0000_t202" style="position:absolute;left:144;top:144;width:6400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2PpsIA&#10;AADbAAAADwAAAGRycy9kb3ducmV2LnhtbESPT4vCMBTE78J+h/AWvGmiB9GuUXSh4NF/BY+P5m1b&#10;bF66TbTVT28WFjwOM/MbZrnubS3u1PrKsYbJWIEgzp2puNBwPqWjOQgfkA3WjknDgzysVx+DJSbG&#10;dXyg+zEUIkLYJ6ihDKFJpPR5SRb92DXE0ftxrcUQZVtI02IX4baWU6Vm0mLFcaHEhr5Lyq/Hm9Ug&#10;T/s9YtH9phe17c4qzZ7Zo9Z6+NlvvkAE6sM7/N/eGQ2LKfx9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Y+mwgAAANsAAAAPAAAAAAAAAAAAAAAAAJgCAABkcnMvZG93&#10;bnJldi54bWxQSwUGAAAAAAQABAD1AAAAhwMAAAAA&#10;" filled="f" strokecolor="#4f5f28" strokeweight=".80431mm">
                  <v:textbox inset="0,0,0,0">
                    <w:txbxContent>
                      <w:p w:rsidR="00A2217A" w:rsidRDefault="007E6EF9">
                        <w:pPr>
                          <w:spacing w:before="222" w:line="350" w:lineRule="auto"/>
                          <w:ind w:left="144" w:right="404"/>
                        </w:pPr>
                        <w:r>
                          <w:rPr>
                            <w:color w:val="4F5F28"/>
                          </w:rPr>
                          <w:t>This</w:t>
                        </w:r>
                        <w:r>
                          <w:rPr>
                            <w:color w:val="4F5F28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document</w:t>
                        </w:r>
                        <w:r>
                          <w:rPr>
                            <w:color w:val="4F5F28"/>
                            <w:spacing w:val="-3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has</w:t>
                        </w:r>
                        <w:r>
                          <w:rPr>
                            <w:color w:val="4F5F28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been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developed</w:t>
                        </w:r>
                        <w:r>
                          <w:rPr>
                            <w:color w:val="4F5F28"/>
                            <w:spacing w:val="-3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in</w:t>
                        </w:r>
                        <w:r>
                          <w:rPr>
                            <w:color w:val="4F5F28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collaboration</w:t>
                        </w:r>
                        <w:r>
                          <w:rPr>
                            <w:color w:val="4F5F28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through</w:t>
                        </w:r>
                        <w:r>
                          <w:rPr>
                            <w:color w:val="4F5F28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Norton</w:t>
                        </w:r>
                        <w:r>
                          <w:rPr>
                            <w:color w:val="4F5F28"/>
                            <w:spacing w:val="-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5F28"/>
                          </w:rPr>
                          <w:t>Radstock</w:t>
                        </w:r>
                        <w:proofErr w:type="spellEnd"/>
                        <w:r>
                          <w:rPr>
                            <w:color w:val="4F5F28"/>
                            <w:spacing w:val="-4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Cluster of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schools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and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identifies</w:t>
                        </w:r>
                        <w:r>
                          <w:rPr>
                            <w:color w:val="4F5F28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  <w:r>
                          <w:rPr>
                            <w:color w:val="4F5F28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schools</w:t>
                        </w:r>
                        <w:r>
                          <w:rPr>
                            <w:color w:val="4F5F28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ensure</w:t>
                        </w:r>
                        <w:r>
                          <w:rPr>
                            <w:color w:val="4F5F28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consistency</w:t>
                        </w:r>
                        <w:r>
                          <w:rPr>
                            <w:color w:val="4F5F28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of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approach</w:t>
                        </w:r>
                        <w:r>
                          <w:rPr>
                            <w:color w:val="4F5F28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when</w:t>
                        </w:r>
                        <w:r>
                          <w:rPr>
                            <w:color w:val="4F5F28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meeting</w:t>
                        </w:r>
                        <w:r>
                          <w:rPr>
                            <w:color w:val="4F5F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4F5F28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4033816</wp:posOffset>
            </wp:positionV>
            <wp:extent cx="2013204" cy="388619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204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4033816</wp:posOffset>
            </wp:positionV>
            <wp:extent cx="989587" cy="960882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87" cy="96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7A" w:rsidRDefault="00A2217A">
      <w:pPr>
        <w:pStyle w:val="BodyText"/>
        <w:spacing w:before="47"/>
        <w:rPr>
          <w:sz w:val="20"/>
        </w:rPr>
      </w:pPr>
    </w:p>
    <w:p w:rsidR="00A2217A" w:rsidRDefault="00A2217A">
      <w:pPr>
        <w:pStyle w:val="BodyText"/>
        <w:spacing w:before="71"/>
        <w:rPr>
          <w:sz w:val="20"/>
        </w:rPr>
      </w:pPr>
    </w:p>
    <w:sectPr w:rsidR="00A2217A">
      <w:pgSz w:w="11940" w:h="16820"/>
      <w:pgMar w:top="104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44CD"/>
    <w:multiLevelType w:val="hybridMultilevel"/>
    <w:tmpl w:val="6A023A00"/>
    <w:lvl w:ilvl="0" w:tplc="5D724EB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1" w:tplc="E61EC76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9566E13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945AB1D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A22E5170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5" w:tplc="8F82FD38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08BECFD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9AE82F0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904E726E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abstractNum w:abstractNumId="1">
    <w:nsid w:val="3A713929"/>
    <w:multiLevelType w:val="hybridMultilevel"/>
    <w:tmpl w:val="1DAA6A42"/>
    <w:lvl w:ilvl="0" w:tplc="022812E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1" w:tplc="9F9C98B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79702DA6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9B84920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F6B06DDC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5" w:tplc="F4C4B70C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D06EB36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ABFA0EE4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B54C9C24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abstractNum w:abstractNumId="2">
    <w:nsid w:val="3C17732A"/>
    <w:multiLevelType w:val="hybridMultilevel"/>
    <w:tmpl w:val="C0A074F0"/>
    <w:lvl w:ilvl="0" w:tplc="A25C50F0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69239"/>
        <w:spacing w:val="0"/>
        <w:w w:val="68"/>
        <w:sz w:val="23"/>
        <w:szCs w:val="23"/>
        <w:lang w:val="en-US" w:eastAsia="en-US" w:bidi="ar-SA"/>
      </w:rPr>
    </w:lvl>
    <w:lvl w:ilvl="1" w:tplc="955EAA1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2" w:tplc="90A81802">
      <w:numFmt w:val="bullet"/>
      <w:lvlText w:val=""/>
      <w:lvlJc w:val="left"/>
      <w:pPr>
        <w:ind w:left="2536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3" w:tplc="84D0C0D4">
      <w:numFmt w:val="bullet"/>
      <w:lvlText w:val="•"/>
      <w:lvlJc w:val="left"/>
      <w:pPr>
        <w:ind w:left="3561" w:hanging="358"/>
      </w:pPr>
      <w:rPr>
        <w:rFonts w:hint="default"/>
        <w:lang w:val="en-US" w:eastAsia="en-US" w:bidi="ar-SA"/>
      </w:rPr>
    </w:lvl>
    <w:lvl w:ilvl="4" w:tplc="13749DC4">
      <w:numFmt w:val="bullet"/>
      <w:lvlText w:val="•"/>
      <w:lvlJc w:val="left"/>
      <w:pPr>
        <w:ind w:left="4582" w:hanging="358"/>
      </w:pPr>
      <w:rPr>
        <w:rFonts w:hint="default"/>
        <w:lang w:val="en-US" w:eastAsia="en-US" w:bidi="ar-SA"/>
      </w:rPr>
    </w:lvl>
    <w:lvl w:ilvl="5" w:tplc="E8E0805E">
      <w:numFmt w:val="bullet"/>
      <w:lvlText w:val="•"/>
      <w:lvlJc w:val="left"/>
      <w:pPr>
        <w:ind w:left="5603" w:hanging="358"/>
      </w:pPr>
      <w:rPr>
        <w:rFonts w:hint="default"/>
        <w:lang w:val="en-US" w:eastAsia="en-US" w:bidi="ar-SA"/>
      </w:rPr>
    </w:lvl>
    <w:lvl w:ilvl="6" w:tplc="1E90F3DA">
      <w:numFmt w:val="bullet"/>
      <w:lvlText w:val="•"/>
      <w:lvlJc w:val="left"/>
      <w:pPr>
        <w:ind w:left="6625" w:hanging="358"/>
      </w:pPr>
      <w:rPr>
        <w:rFonts w:hint="default"/>
        <w:lang w:val="en-US" w:eastAsia="en-US" w:bidi="ar-SA"/>
      </w:rPr>
    </w:lvl>
    <w:lvl w:ilvl="7" w:tplc="88E2F112">
      <w:numFmt w:val="bullet"/>
      <w:lvlText w:val="•"/>
      <w:lvlJc w:val="left"/>
      <w:pPr>
        <w:ind w:left="7646" w:hanging="358"/>
      </w:pPr>
      <w:rPr>
        <w:rFonts w:hint="default"/>
        <w:lang w:val="en-US" w:eastAsia="en-US" w:bidi="ar-SA"/>
      </w:rPr>
    </w:lvl>
    <w:lvl w:ilvl="8" w:tplc="E904DC62">
      <w:numFmt w:val="bullet"/>
      <w:lvlText w:val="•"/>
      <w:lvlJc w:val="left"/>
      <w:pPr>
        <w:ind w:left="8667" w:hanging="358"/>
      </w:pPr>
      <w:rPr>
        <w:rFonts w:hint="default"/>
        <w:lang w:val="en-US" w:eastAsia="en-US" w:bidi="ar-SA"/>
      </w:rPr>
    </w:lvl>
  </w:abstractNum>
  <w:abstractNum w:abstractNumId="3">
    <w:nsid w:val="40734519"/>
    <w:multiLevelType w:val="hybridMultilevel"/>
    <w:tmpl w:val="19E4A9DE"/>
    <w:lvl w:ilvl="0" w:tplc="2144880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1" w:tplc="CF2C848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DC4272BA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B890E8B6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50E02966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5" w:tplc="738A0996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12CA345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E1AC3B56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D876CE8C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abstractNum w:abstractNumId="4">
    <w:nsid w:val="5DE737CD"/>
    <w:multiLevelType w:val="hybridMultilevel"/>
    <w:tmpl w:val="FF727B1E"/>
    <w:lvl w:ilvl="0" w:tplc="B3B2466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9239"/>
        <w:spacing w:val="0"/>
        <w:w w:val="100"/>
        <w:sz w:val="22"/>
        <w:szCs w:val="22"/>
        <w:lang w:val="en-US" w:eastAsia="en-US" w:bidi="ar-SA"/>
      </w:rPr>
    </w:lvl>
    <w:lvl w:ilvl="1" w:tplc="51EEA0D6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D7F434BC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56BE433C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CF70BA00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5" w:tplc="1FB23BF0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 w:tplc="D62CDD7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1E4E21E8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3C285AEC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A"/>
    <w:rsid w:val="007E6EF9"/>
    <w:rsid w:val="00A2217A"/>
    <w:rsid w:val="00D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3412A-2349-48EF-83CB-4F1AE01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69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24" w:right="58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1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4.png"/><Relationship Id="rId107" Type="http://schemas.openxmlformats.org/officeDocument/2006/relationships/image" Target="media/image99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79.png"/><Relationship Id="rId102" Type="http://schemas.openxmlformats.org/officeDocument/2006/relationships/image" Target="media/image94.png"/><Relationship Id="rId110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hyperlink" Target="mailto:office@cluttonschool.com" TargetMode="External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5.png"/><Relationship Id="rId108" Type="http://schemas.openxmlformats.org/officeDocument/2006/relationships/image" Target="media/image100.jpeg"/><Relationship Id="rId20" Type="http://schemas.openxmlformats.org/officeDocument/2006/relationships/hyperlink" Target="https://livewell.bathnes.gov.uk/special-educational-need-or-disability-send" TargetMode="External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hyperlink" Target="mailto:office@cluttonschool.com" TargetMode="External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6.png"/><Relationship Id="rId31" Type="http://schemas.openxmlformats.org/officeDocument/2006/relationships/hyperlink" Target="https://livewell.bathnes.gov.uk/special-educational-need-or-disability-send" TargetMode="External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4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3.png"/><Relationship Id="rId109" Type="http://schemas.openxmlformats.org/officeDocument/2006/relationships/fontTable" Target="fontTable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3.jpeg"/><Relationship Id="rId71" Type="http://schemas.openxmlformats.org/officeDocument/2006/relationships/image" Target="media/image65.png"/><Relationship Id="rId92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B8A6EBDE</Template>
  <TotalTime>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Hebditch</dc:creator>
  <cp:lastModifiedBy>LMuckley</cp:lastModifiedBy>
  <cp:revision>2</cp:revision>
  <dcterms:created xsi:type="dcterms:W3CDTF">2025-09-03T15:13:00Z</dcterms:created>
  <dcterms:modified xsi:type="dcterms:W3CDTF">2025-09-03T15:13:00Z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2013</vt:lpwstr>
  </property>
</Properties>
</file>